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3F" w:rsidRDefault="00947A3F" w:rsidP="007C2EEF">
      <w:pPr>
        <w:spacing w:line="240" w:lineRule="exact"/>
      </w:pPr>
    </w:p>
    <w:p w:rsidR="00947A3F" w:rsidRDefault="00947A3F" w:rsidP="007C2EEF">
      <w:pPr>
        <w:spacing w:line="240" w:lineRule="exact"/>
      </w:pPr>
    </w:p>
    <w:p w:rsidR="00947A3F" w:rsidRDefault="00947A3F" w:rsidP="007C2EEF">
      <w:pPr>
        <w:spacing w:line="240" w:lineRule="exact"/>
      </w:pPr>
      <w:bookmarkStart w:id="0" w:name="_GoBack"/>
    </w:p>
    <w:p w:rsidR="00947A3F" w:rsidRDefault="00947A3F" w:rsidP="007C2EEF">
      <w:pPr>
        <w:spacing w:line="240" w:lineRule="exact"/>
      </w:pPr>
    </w:p>
    <w:p w:rsidR="00947A3F" w:rsidRDefault="00947A3F" w:rsidP="007C2EEF">
      <w:pPr>
        <w:spacing w:line="240" w:lineRule="exact"/>
      </w:pPr>
    </w:p>
    <w:p w:rsidR="00947A3F" w:rsidRDefault="00947A3F" w:rsidP="007C2EEF">
      <w:pPr>
        <w:spacing w:line="240" w:lineRule="exact"/>
      </w:pPr>
    </w:p>
    <w:p w:rsidR="00947A3F" w:rsidRDefault="00947A3F" w:rsidP="007C2EEF">
      <w:pPr>
        <w:spacing w:line="240" w:lineRule="exact"/>
      </w:pPr>
    </w:p>
    <w:p w:rsidR="00947A3F" w:rsidRDefault="00947A3F" w:rsidP="007C2EEF">
      <w:pPr>
        <w:spacing w:line="240" w:lineRule="exact"/>
      </w:pPr>
    </w:p>
    <w:p w:rsidR="00947A3F" w:rsidRDefault="00947A3F" w:rsidP="007C2EEF">
      <w:pPr>
        <w:spacing w:line="240" w:lineRule="exact"/>
      </w:pPr>
    </w:p>
    <w:p w:rsidR="00947A3F" w:rsidRDefault="00947A3F" w:rsidP="007C2EEF">
      <w:pPr>
        <w:spacing w:line="240" w:lineRule="exact"/>
      </w:pPr>
    </w:p>
    <w:p w:rsidR="00947A3F" w:rsidRDefault="00947A3F" w:rsidP="007C2EEF">
      <w:pPr>
        <w:spacing w:line="240" w:lineRule="exact"/>
      </w:pPr>
    </w:p>
    <w:p w:rsidR="00947A3F" w:rsidRDefault="00947A3F" w:rsidP="007C2EEF">
      <w:pPr>
        <w:spacing w:line="240" w:lineRule="exact"/>
      </w:pPr>
    </w:p>
    <w:p w:rsidR="00947A3F" w:rsidRDefault="00947A3F" w:rsidP="007C2EEF">
      <w:pPr>
        <w:spacing w:line="240" w:lineRule="exact"/>
      </w:pPr>
    </w:p>
    <w:p w:rsidR="00947A3F" w:rsidRDefault="00947A3F" w:rsidP="007C2EEF">
      <w:pPr>
        <w:spacing w:line="240" w:lineRule="exact"/>
      </w:pPr>
    </w:p>
    <w:p w:rsidR="00947A3F" w:rsidRDefault="00947A3F" w:rsidP="007C2EEF">
      <w:pPr>
        <w:spacing w:line="240" w:lineRule="exact"/>
      </w:pPr>
      <w:r>
        <w:t>Об установлении Порядка предоставления помещений для проведения встреч депутатов с избирателями и определения специально  отведенных мест, перечня помещений для проведения встреч депутатов с избирателями</w:t>
      </w:r>
    </w:p>
    <w:bookmarkEnd w:id="0"/>
    <w:p w:rsidR="00947A3F" w:rsidRDefault="00947A3F" w:rsidP="007C2EEF"/>
    <w:p w:rsidR="00947A3F" w:rsidRDefault="00947A3F" w:rsidP="007C2EEF"/>
    <w:p w:rsidR="00947A3F" w:rsidRDefault="00947A3F" w:rsidP="007C2EEF">
      <w:pPr>
        <w:ind w:firstLine="708"/>
      </w:pPr>
      <w:r>
        <w:t>В  соответствии с Федеральным законом от 06.10.2003 № 131-ФЗ «Об общих принципах организации местного самоуправления в Российской Ф</w:t>
      </w:r>
      <w:r>
        <w:t>е</w:t>
      </w:r>
      <w:r>
        <w:t>дерации», администрация сельского поселения</w:t>
      </w:r>
    </w:p>
    <w:p w:rsidR="00947A3F" w:rsidRDefault="00947A3F" w:rsidP="007C2EEF">
      <w:r>
        <w:t>ПОСТАНОВЛЯЕТ:</w:t>
      </w:r>
    </w:p>
    <w:p w:rsidR="00947A3F" w:rsidRDefault="00947A3F" w:rsidP="007C2EEF">
      <w:pPr>
        <w:ind w:firstLine="709"/>
      </w:pPr>
      <w:r>
        <w:t>1. Утвердить Порядок предоставления помещений для проведения встреч депутатов с избирателями согласно приложению № 1 к настоящему постановлению.</w:t>
      </w:r>
    </w:p>
    <w:p w:rsidR="00947A3F" w:rsidRDefault="00947A3F" w:rsidP="007C2EEF">
      <w:pPr>
        <w:ind w:firstLine="709"/>
      </w:pPr>
      <w:r>
        <w:t>2. Определить специально отведенные места, перечень помещений для проведения встреч депутатов с избирателями согласно приложению № 2 к настоящему постановлению.</w:t>
      </w:r>
    </w:p>
    <w:p w:rsidR="00947A3F" w:rsidRDefault="00947A3F" w:rsidP="007C2EEF">
      <w:pPr>
        <w:ind w:firstLine="709"/>
      </w:pPr>
      <w:r>
        <w:t>3. Опубликовать настоящее постановление в Вестнике муниципал</w:t>
      </w:r>
      <w:r>
        <w:t>ь</w:t>
      </w:r>
      <w:r>
        <w:t>ных правовых актов сельского поселения «Село Даппы» и на официальном сайте администрации сельского поселения «Село Даппы».</w:t>
      </w:r>
    </w:p>
    <w:p w:rsidR="00947A3F" w:rsidRDefault="00947A3F" w:rsidP="007C2EEF">
      <w:pPr>
        <w:ind w:firstLine="709"/>
      </w:pPr>
      <w:r>
        <w:t>4. Контроль за выполнением настоящего постановления оставляю за собой.</w:t>
      </w:r>
    </w:p>
    <w:p w:rsidR="00947A3F" w:rsidRDefault="00947A3F" w:rsidP="007C2EEF"/>
    <w:p w:rsidR="00947A3F" w:rsidRDefault="00947A3F" w:rsidP="007C2EEF"/>
    <w:p w:rsidR="00947A3F" w:rsidRDefault="00947A3F" w:rsidP="007C2EEF"/>
    <w:p w:rsidR="00947A3F" w:rsidRDefault="00947A3F" w:rsidP="007C2EEF">
      <w:r>
        <w:t>И.о. главы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Е.Л. Лимасова</w:t>
      </w:r>
    </w:p>
    <w:p w:rsidR="00947A3F" w:rsidRDefault="00947A3F" w:rsidP="007C2EEF"/>
    <w:p w:rsidR="00947A3F" w:rsidRDefault="00947A3F" w:rsidP="007C2EEF"/>
    <w:p w:rsidR="00947A3F" w:rsidRDefault="00947A3F" w:rsidP="007C2EEF"/>
    <w:p w:rsidR="00947A3F" w:rsidRDefault="00947A3F" w:rsidP="007C2EEF"/>
    <w:p w:rsidR="00947A3F" w:rsidRDefault="00947A3F" w:rsidP="007C2EEF"/>
    <w:p w:rsidR="00947A3F" w:rsidRDefault="00947A3F" w:rsidP="007C2EEF"/>
    <w:p w:rsidR="00947A3F" w:rsidRDefault="00947A3F" w:rsidP="007C2EEF"/>
    <w:p w:rsidR="00947A3F" w:rsidRDefault="00947A3F" w:rsidP="007C2EEF"/>
    <w:p w:rsidR="00947A3F" w:rsidRDefault="00947A3F" w:rsidP="007C2EEF"/>
    <w:p w:rsidR="00947A3F" w:rsidRDefault="00947A3F" w:rsidP="007C2EEF"/>
    <w:p w:rsidR="00947A3F" w:rsidRDefault="00947A3F" w:rsidP="007C2EEF"/>
    <w:p w:rsidR="00947A3F" w:rsidRDefault="00947A3F" w:rsidP="00C60FF4">
      <w:r>
        <w:t xml:space="preserve">                                                                                ПРИЛОЖЕНИЕ № 1</w:t>
      </w:r>
    </w:p>
    <w:p w:rsidR="00947A3F" w:rsidRDefault="00947A3F" w:rsidP="00C60FF4">
      <w:pPr>
        <w:tabs>
          <w:tab w:val="left" w:pos="6162"/>
        </w:tabs>
        <w:spacing w:line="240" w:lineRule="exact"/>
      </w:pPr>
      <w:r>
        <w:t xml:space="preserve">                                                                                к постановлению админис-</w:t>
      </w:r>
    </w:p>
    <w:p w:rsidR="00947A3F" w:rsidRDefault="00947A3F" w:rsidP="00C60FF4">
      <w:pPr>
        <w:tabs>
          <w:tab w:val="left" w:pos="6162"/>
        </w:tabs>
        <w:spacing w:line="240" w:lineRule="exact"/>
      </w:pPr>
      <w:r>
        <w:t xml:space="preserve">                                                                                трации сельского поселения </w:t>
      </w:r>
    </w:p>
    <w:p w:rsidR="00947A3F" w:rsidRDefault="00947A3F" w:rsidP="00C60FF4">
      <w:pPr>
        <w:tabs>
          <w:tab w:val="left" w:pos="6162"/>
        </w:tabs>
      </w:pPr>
      <w:r>
        <w:t xml:space="preserve">                                                                                от 30.10.2017 № 53</w:t>
      </w:r>
    </w:p>
    <w:p w:rsidR="00947A3F" w:rsidRDefault="00947A3F" w:rsidP="00B35785">
      <w:pPr>
        <w:tabs>
          <w:tab w:val="left" w:pos="6162"/>
        </w:tabs>
        <w:jc w:val="left"/>
      </w:pPr>
    </w:p>
    <w:p w:rsidR="00947A3F" w:rsidRPr="00B35785" w:rsidRDefault="00947A3F" w:rsidP="00B35785"/>
    <w:p w:rsidR="00947A3F" w:rsidRDefault="00947A3F" w:rsidP="00B35785"/>
    <w:p w:rsidR="00947A3F" w:rsidRDefault="00947A3F" w:rsidP="00B35785"/>
    <w:p w:rsidR="00947A3F" w:rsidRDefault="00947A3F" w:rsidP="00B35785">
      <w:pPr>
        <w:tabs>
          <w:tab w:val="left" w:pos="3834"/>
        </w:tabs>
      </w:pPr>
      <w:r>
        <w:tab/>
        <w:t>ПОРЯДОК</w:t>
      </w:r>
    </w:p>
    <w:p w:rsidR="00947A3F" w:rsidRDefault="00947A3F" w:rsidP="00F72124">
      <w:pPr>
        <w:tabs>
          <w:tab w:val="left" w:pos="3834"/>
        </w:tabs>
        <w:jc w:val="center"/>
      </w:pPr>
      <w:r>
        <w:t>предоставления помещений для встреч депутатов с избирателями</w:t>
      </w:r>
    </w:p>
    <w:p w:rsidR="00947A3F" w:rsidRDefault="00947A3F" w:rsidP="00B35785">
      <w:pPr>
        <w:tabs>
          <w:tab w:val="left" w:pos="3834"/>
        </w:tabs>
      </w:pPr>
    </w:p>
    <w:p w:rsidR="00947A3F" w:rsidRDefault="00947A3F" w:rsidP="00B35785">
      <w:pPr>
        <w:tabs>
          <w:tab w:val="left" w:pos="3834"/>
        </w:tabs>
      </w:pPr>
    </w:p>
    <w:p w:rsidR="00947A3F" w:rsidRDefault="00947A3F" w:rsidP="00B35785">
      <w:pPr>
        <w:tabs>
          <w:tab w:val="left" w:pos="3834"/>
        </w:tabs>
        <w:ind w:firstLine="709"/>
      </w:pPr>
      <w:r>
        <w:t>1. Порядок предоставления помещений для проведения встреч депут</w:t>
      </w:r>
      <w:r>
        <w:t>а</w:t>
      </w:r>
      <w:r>
        <w:t>тов с избирателями (далее - Порядок),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частью 5.3 статьи 40 Федерального закона от 06.10.2003 № 131-ФЗ «Об общих принципах организации местного самоуправления в Российской Ф</w:t>
      </w:r>
      <w:r>
        <w:t>е</w:t>
      </w:r>
      <w:r>
        <w:t>дерации».</w:t>
      </w:r>
    </w:p>
    <w:p w:rsidR="00947A3F" w:rsidRDefault="00947A3F" w:rsidP="00B35785">
      <w:pPr>
        <w:tabs>
          <w:tab w:val="left" w:pos="3834"/>
        </w:tabs>
        <w:ind w:firstLine="709"/>
      </w:pPr>
      <w:r>
        <w:t>2. Администрация сельского поселения «Село Даппы» (далее - адм</w:t>
      </w:r>
      <w:r>
        <w:t>и</w:t>
      </w:r>
      <w:r>
        <w:t>нистрация сельского поселения) предоставляет нежилое помещение, нах</w:t>
      </w:r>
      <w:r>
        <w:t>о</w:t>
      </w:r>
      <w:r>
        <w:t>дящееся в муниципальной собственности, для проведения встреч с избир</w:t>
      </w:r>
      <w:r>
        <w:t>а</w:t>
      </w:r>
      <w:r>
        <w:t>телями.</w:t>
      </w:r>
    </w:p>
    <w:p w:rsidR="00947A3F" w:rsidRDefault="00947A3F" w:rsidP="00B35785">
      <w:pPr>
        <w:tabs>
          <w:tab w:val="left" w:pos="3834"/>
        </w:tabs>
        <w:ind w:firstLine="709"/>
      </w:pPr>
      <w:r>
        <w:t>Администрация сельского поселения обеспечивает равные условия для всех депутатов при предоставлении помещения для встреч с избират</w:t>
      </w:r>
      <w:r>
        <w:t>е</w:t>
      </w:r>
      <w:r>
        <w:t>лями.</w:t>
      </w:r>
    </w:p>
    <w:p w:rsidR="00947A3F" w:rsidRDefault="00947A3F" w:rsidP="00B35785">
      <w:pPr>
        <w:tabs>
          <w:tab w:val="left" w:pos="3834"/>
        </w:tabs>
        <w:ind w:firstLine="709"/>
      </w:pPr>
      <w:r>
        <w:t>3. Нежилое помещение должно быть оборудовано средствами связи, необходимой мебелью и оргтехникой.</w:t>
      </w:r>
    </w:p>
    <w:p w:rsidR="00947A3F" w:rsidRDefault="00947A3F" w:rsidP="00B35785">
      <w:pPr>
        <w:tabs>
          <w:tab w:val="left" w:pos="3834"/>
        </w:tabs>
        <w:ind w:firstLine="709"/>
      </w:pPr>
      <w:r>
        <w:t>4. Заявления о выделении помещения рассматривается администрац</w:t>
      </w:r>
      <w:r>
        <w:t>и</w:t>
      </w:r>
      <w:r>
        <w:t>ей сельского поселения в течение трех рабочих дней со дня подачи.</w:t>
      </w:r>
    </w:p>
    <w:p w:rsidR="00947A3F" w:rsidRDefault="00947A3F" w:rsidP="00B35785">
      <w:pPr>
        <w:tabs>
          <w:tab w:val="left" w:pos="3834"/>
        </w:tabs>
        <w:ind w:firstLine="709"/>
      </w:pPr>
      <w:r>
        <w:t>5. Расходы за пользование депутатом нежилым помещением осущес</w:t>
      </w:r>
      <w:r>
        <w:t>т</w:t>
      </w:r>
      <w:r>
        <w:t>вляется из средств местного бюджета.</w:t>
      </w:r>
    </w:p>
    <w:p w:rsidR="00947A3F" w:rsidRDefault="00947A3F" w:rsidP="00B35785">
      <w:pPr>
        <w:tabs>
          <w:tab w:val="left" w:pos="3834"/>
        </w:tabs>
        <w:ind w:firstLine="709"/>
      </w:pPr>
    </w:p>
    <w:p w:rsidR="00947A3F" w:rsidRDefault="00947A3F" w:rsidP="00B35785">
      <w:pPr>
        <w:tabs>
          <w:tab w:val="left" w:pos="3834"/>
        </w:tabs>
        <w:ind w:firstLine="709"/>
      </w:pPr>
    </w:p>
    <w:p w:rsidR="00947A3F" w:rsidRDefault="00947A3F" w:rsidP="00B35785">
      <w:pPr>
        <w:tabs>
          <w:tab w:val="left" w:pos="3834"/>
        </w:tabs>
        <w:ind w:firstLine="709"/>
      </w:pPr>
    </w:p>
    <w:p w:rsidR="00947A3F" w:rsidRDefault="00947A3F" w:rsidP="00DE38E8">
      <w:pPr>
        <w:tabs>
          <w:tab w:val="left" w:pos="3834"/>
        </w:tabs>
        <w:ind w:firstLine="709"/>
        <w:jc w:val="center"/>
      </w:pPr>
      <w:r>
        <w:t>________________</w:t>
      </w:r>
    </w:p>
    <w:p w:rsidR="00947A3F" w:rsidRDefault="00947A3F" w:rsidP="00B35785">
      <w:pPr>
        <w:tabs>
          <w:tab w:val="left" w:pos="3834"/>
        </w:tabs>
      </w:pPr>
    </w:p>
    <w:p w:rsidR="00947A3F" w:rsidRDefault="00947A3F" w:rsidP="00B35785">
      <w:pPr>
        <w:tabs>
          <w:tab w:val="left" w:pos="3834"/>
        </w:tabs>
      </w:pPr>
    </w:p>
    <w:p w:rsidR="00947A3F" w:rsidRDefault="00947A3F" w:rsidP="00B35785">
      <w:pPr>
        <w:tabs>
          <w:tab w:val="left" w:pos="3834"/>
        </w:tabs>
      </w:pPr>
    </w:p>
    <w:p w:rsidR="00947A3F" w:rsidRDefault="00947A3F" w:rsidP="00B35785">
      <w:pPr>
        <w:tabs>
          <w:tab w:val="left" w:pos="3834"/>
        </w:tabs>
      </w:pPr>
    </w:p>
    <w:p w:rsidR="00947A3F" w:rsidRDefault="00947A3F" w:rsidP="00B35785">
      <w:pPr>
        <w:tabs>
          <w:tab w:val="left" w:pos="3834"/>
        </w:tabs>
      </w:pPr>
    </w:p>
    <w:p w:rsidR="00947A3F" w:rsidRDefault="00947A3F" w:rsidP="00B35785">
      <w:pPr>
        <w:tabs>
          <w:tab w:val="left" w:pos="3834"/>
        </w:tabs>
      </w:pPr>
    </w:p>
    <w:p w:rsidR="00947A3F" w:rsidRDefault="00947A3F" w:rsidP="00B35785">
      <w:pPr>
        <w:tabs>
          <w:tab w:val="left" w:pos="3834"/>
        </w:tabs>
      </w:pPr>
    </w:p>
    <w:p w:rsidR="00947A3F" w:rsidRDefault="00947A3F" w:rsidP="00B35785">
      <w:pPr>
        <w:tabs>
          <w:tab w:val="left" w:pos="3834"/>
        </w:tabs>
      </w:pPr>
    </w:p>
    <w:p w:rsidR="00947A3F" w:rsidRDefault="00947A3F" w:rsidP="00B35785">
      <w:pPr>
        <w:tabs>
          <w:tab w:val="left" w:pos="3834"/>
        </w:tabs>
      </w:pPr>
    </w:p>
    <w:p w:rsidR="00947A3F" w:rsidRDefault="00947A3F" w:rsidP="00C60FF4">
      <w:pPr>
        <w:jc w:val="left"/>
      </w:pPr>
      <w:r>
        <w:t xml:space="preserve">                                                                               ПРИЛОЖЕНИЕ  </w:t>
      </w:r>
    </w:p>
    <w:p w:rsidR="00947A3F" w:rsidRDefault="00947A3F" w:rsidP="00C60FF4">
      <w:pPr>
        <w:tabs>
          <w:tab w:val="left" w:pos="6162"/>
        </w:tabs>
        <w:spacing w:line="240" w:lineRule="exact"/>
        <w:jc w:val="left"/>
      </w:pPr>
      <w:r>
        <w:t xml:space="preserve">                                                                               к Порядку предоставления  </w:t>
      </w:r>
    </w:p>
    <w:p w:rsidR="00947A3F" w:rsidRDefault="00947A3F" w:rsidP="00C60FF4">
      <w:pPr>
        <w:tabs>
          <w:tab w:val="left" w:pos="6162"/>
        </w:tabs>
        <w:spacing w:line="240" w:lineRule="exact"/>
        <w:jc w:val="left"/>
      </w:pPr>
      <w:r>
        <w:t xml:space="preserve">                                                                               помещения для проведения </w:t>
      </w:r>
    </w:p>
    <w:p w:rsidR="00947A3F" w:rsidRDefault="00947A3F" w:rsidP="00C60FF4">
      <w:pPr>
        <w:tabs>
          <w:tab w:val="left" w:pos="6162"/>
        </w:tabs>
        <w:spacing w:line="240" w:lineRule="exact"/>
        <w:jc w:val="left"/>
      </w:pPr>
      <w:r>
        <w:t xml:space="preserve">                                                                               встреч депутатов с избирате-</w:t>
      </w:r>
    </w:p>
    <w:p w:rsidR="00947A3F" w:rsidRDefault="00947A3F" w:rsidP="00C60FF4">
      <w:pPr>
        <w:tabs>
          <w:tab w:val="left" w:pos="6162"/>
        </w:tabs>
        <w:spacing w:line="240" w:lineRule="exact"/>
        <w:jc w:val="left"/>
      </w:pPr>
      <w:r>
        <w:t xml:space="preserve">                                                                               лями, утвержденному поста-</w:t>
      </w:r>
    </w:p>
    <w:p w:rsidR="00947A3F" w:rsidRDefault="00947A3F" w:rsidP="00C60FF4">
      <w:pPr>
        <w:tabs>
          <w:tab w:val="left" w:pos="6162"/>
        </w:tabs>
        <w:spacing w:line="240" w:lineRule="exact"/>
        <w:jc w:val="left"/>
      </w:pPr>
      <w:r>
        <w:t xml:space="preserve">                                                                               новлением администрации        </w:t>
      </w:r>
    </w:p>
    <w:p w:rsidR="00947A3F" w:rsidRDefault="00947A3F" w:rsidP="00C60FF4">
      <w:pPr>
        <w:tabs>
          <w:tab w:val="left" w:pos="6162"/>
        </w:tabs>
        <w:spacing w:line="240" w:lineRule="exact"/>
        <w:jc w:val="left"/>
      </w:pPr>
      <w:r>
        <w:t xml:space="preserve">                                                                               сельского поселения</w:t>
      </w:r>
    </w:p>
    <w:p w:rsidR="00947A3F" w:rsidRDefault="00947A3F" w:rsidP="00C60FF4">
      <w:pPr>
        <w:tabs>
          <w:tab w:val="left" w:pos="6162"/>
        </w:tabs>
        <w:spacing w:line="240" w:lineRule="exact"/>
        <w:jc w:val="left"/>
      </w:pPr>
      <w:r>
        <w:t xml:space="preserve">                                                                               «Село Даппы»</w:t>
      </w:r>
    </w:p>
    <w:p w:rsidR="00947A3F" w:rsidRDefault="00947A3F" w:rsidP="00C60FF4">
      <w:pPr>
        <w:tabs>
          <w:tab w:val="left" w:pos="5593"/>
        </w:tabs>
        <w:jc w:val="left"/>
      </w:pPr>
      <w:r>
        <w:t xml:space="preserve">                                                                               от 30.10.2017 № 53</w:t>
      </w:r>
    </w:p>
    <w:p w:rsidR="00947A3F" w:rsidRPr="00DE38E8" w:rsidRDefault="00947A3F" w:rsidP="00DE38E8"/>
    <w:p w:rsidR="00947A3F" w:rsidRPr="00DE38E8" w:rsidRDefault="00947A3F" w:rsidP="00DE38E8"/>
    <w:p w:rsidR="00947A3F" w:rsidRPr="00DE38E8" w:rsidRDefault="00947A3F" w:rsidP="00DE38E8"/>
    <w:p w:rsidR="00947A3F" w:rsidRPr="00DE38E8" w:rsidRDefault="00947A3F" w:rsidP="00DE38E8"/>
    <w:p w:rsidR="00947A3F" w:rsidRDefault="00947A3F" w:rsidP="00DE38E8">
      <w:pPr>
        <w:tabs>
          <w:tab w:val="left" w:pos="3567"/>
        </w:tabs>
      </w:pPr>
      <w:r>
        <w:tab/>
        <w:t>ЗАЯВЛЕНИЕ</w:t>
      </w:r>
    </w:p>
    <w:p w:rsidR="00947A3F" w:rsidRDefault="00947A3F" w:rsidP="00DE38E8">
      <w:pPr>
        <w:tabs>
          <w:tab w:val="left" w:pos="3567"/>
        </w:tabs>
      </w:pPr>
    </w:p>
    <w:p w:rsidR="00947A3F" w:rsidRPr="00DE38E8" w:rsidRDefault="00947A3F" w:rsidP="00DE38E8">
      <w:pPr>
        <w:tabs>
          <w:tab w:val="left" w:pos="3567"/>
        </w:tabs>
        <w:ind w:firstLine="709"/>
      </w:pPr>
      <w:r>
        <w:t>В соответствии с пунктом 5.3 статьи 40 Федерального закона от 06.10.2003 № 131-ФЗ  «Об общих принципах организации местного сам</w:t>
      </w:r>
      <w:r>
        <w:t>о</w:t>
      </w:r>
      <w:r>
        <w:t>управления в Российской Федерации» прошу предоставить помещение по адр</w:t>
      </w:r>
      <w:r>
        <w:t>е</w:t>
      </w:r>
      <w:r>
        <w:t>су:_______________________________________________________________________________________________________________________________</w:t>
      </w:r>
    </w:p>
    <w:p w:rsidR="00947A3F" w:rsidRPr="00DE38E8" w:rsidRDefault="00947A3F" w:rsidP="00DE38E8">
      <w:pPr>
        <w:tabs>
          <w:tab w:val="left" w:pos="3198"/>
        </w:tabs>
        <w:rPr>
          <w:sz w:val="24"/>
        </w:rPr>
      </w:pPr>
      <w:r>
        <w:tab/>
      </w:r>
      <w:r w:rsidRPr="00DE38E8">
        <w:rPr>
          <w:sz w:val="24"/>
        </w:rPr>
        <w:t>(место проведения встречи)</w:t>
      </w:r>
    </w:p>
    <w:p w:rsidR="00947A3F" w:rsidRDefault="00947A3F" w:rsidP="00DE38E8"/>
    <w:p w:rsidR="00947A3F" w:rsidRDefault="00947A3F" w:rsidP="00DE38E8">
      <w:r>
        <w:t>для проведения встречи с избирателями, которое планируется</w:t>
      </w:r>
    </w:p>
    <w:p w:rsidR="00947A3F" w:rsidRDefault="00947A3F" w:rsidP="00DE38E8"/>
    <w:p w:rsidR="00947A3F" w:rsidRDefault="00947A3F" w:rsidP="00DE38E8">
      <w:r>
        <w:t>«____»________20______года в ______часов, продолжительностью _____</w:t>
      </w:r>
    </w:p>
    <w:p w:rsidR="00947A3F" w:rsidRDefault="00947A3F" w:rsidP="00DE38E8">
      <w:r>
        <w:t>Примерное число участников __________</w:t>
      </w:r>
    </w:p>
    <w:p w:rsidR="00947A3F" w:rsidRPr="00DE38E8" w:rsidRDefault="00947A3F" w:rsidP="00DE38E8">
      <w:r>
        <w:t>Ответственный за проведение мероприятия (встречи)___________________</w:t>
      </w:r>
    </w:p>
    <w:p w:rsidR="00947A3F" w:rsidRPr="00DE38E8" w:rsidRDefault="00947A3F" w:rsidP="00DE38E8">
      <w:pPr>
        <w:tabs>
          <w:tab w:val="left" w:pos="6966"/>
        </w:tabs>
        <w:rPr>
          <w:sz w:val="24"/>
        </w:rPr>
      </w:pPr>
      <w:r>
        <w:tab/>
      </w:r>
      <w:r w:rsidRPr="00DE38E8">
        <w:rPr>
          <w:sz w:val="24"/>
        </w:rPr>
        <w:t>(Ф.И.О., статус)</w:t>
      </w:r>
    </w:p>
    <w:p w:rsidR="00947A3F" w:rsidRPr="00DE38E8" w:rsidRDefault="00947A3F" w:rsidP="00DE38E8"/>
    <w:p w:rsidR="00947A3F" w:rsidRPr="00DE38E8" w:rsidRDefault="00947A3F" w:rsidP="00DE38E8"/>
    <w:p w:rsidR="00947A3F" w:rsidRDefault="00947A3F" w:rsidP="00DE38E8">
      <w:r>
        <w:t>Контактный телефон________________</w:t>
      </w:r>
    </w:p>
    <w:p w:rsidR="00947A3F" w:rsidRDefault="00947A3F" w:rsidP="00DE38E8">
      <w:r>
        <w:t>Дата подачи заявления______________</w:t>
      </w:r>
    </w:p>
    <w:p w:rsidR="00947A3F" w:rsidRPr="00DE38E8" w:rsidRDefault="00947A3F" w:rsidP="00C60FF4">
      <w:pPr>
        <w:tabs>
          <w:tab w:val="left" w:pos="5157"/>
        </w:tabs>
      </w:pPr>
      <w:r>
        <w:t>Депутат________________</w:t>
      </w:r>
      <w:r>
        <w:tab/>
        <w:t>___________________</w:t>
      </w:r>
    </w:p>
    <w:p w:rsidR="00947A3F" w:rsidRPr="00C60FF4" w:rsidRDefault="00947A3F" w:rsidP="00C60FF4">
      <w:pPr>
        <w:tabs>
          <w:tab w:val="left" w:pos="1641"/>
          <w:tab w:val="left" w:pos="5157"/>
        </w:tabs>
        <w:rPr>
          <w:sz w:val="24"/>
        </w:rPr>
      </w:pPr>
      <w:r>
        <w:tab/>
      </w:r>
      <w:r w:rsidRPr="00C60FF4">
        <w:rPr>
          <w:sz w:val="24"/>
        </w:rPr>
        <w:t>(подпись)</w:t>
      </w:r>
      <w:r w:rsidRPr="00C60FF4">
        <w:rPr>
          <w:sz w:val="24"/>
        </w:rPr>
        <w:tab/>
        <w:t>(расшифровка подписи)</w:t>
      </w:r>
    </w:p>
    <w:p w:rsidR="00947A3F" w:rsidRPr="00DE38E8" w:rsidRDefault="00947A3F" w:rsidP="00DE38E8"/>
    <w:p w:rsidR="00947A3F" w:rsidRPr="00DE38E8" w:rsidRDefault="00947A3F" w:rsidP="00DE38E8"/>
    <w:p w:rsidR="00947A3F" w:rsidRPr="00DE38E8" w:rsidRDefault="00947A3F" w:rsidP="00DE38E8"/>
    <w:p w:rsidR="00947A3F" w:rsidRPr="00DE38E8" w:rsidRDefault="00947A3F" w:rsidP="00C60FF4">
      <w:pPr>
        <w:tabs>
          <w:tab w:val="left" w:pos="3885"/>
        </w:tabs>
      </w:pPr>
      <w:r>
        <w:tab/>
        <w:t>______________</w:t>
      </w:r>
    </w:p>
    <w:p w:rsidR="00947A3F" w:rsidRPr="00DE38E8" w:rsidRDefault="00947A3F" w:rsidP="00DE38E8"/>
    <w:p w:rsidR="00947A3F" w:rsidRPr="00DE38E8" w:rsidRDefault="00947A3F" w:rsidP="00DE38E8"/>
    <w:p w:rsidR="00947A3F" w:rsidRPr="00DE38E8" w:rsidRDefault="00947A3F" w:rsidP="00DE38E8"/>
    <w:p w:rsidR="00947A3F" w:rsidRPr="00DE38E8" w:rsidRDefault="00947A3F" w:rsidP="00DE38E8"/>
    <w:p w:rsidR="00947A3F" w:rsidRDefault="00947A3F" w:rsidP="00DE38E8">
      <w:pPr>
        <w:tabs>
          <w:tab w:val="left" w:pos="5542"/>
        </w:tabs>
      </w:pPr>
    </w:p>
    <w:p w:rsidR="00947A3F" w:rsidRDefault="00947A3F" w:rsidP="00DE38E8">
      <w:pPr>
        <w:tabs>
          <w:tab w:val="left" w:pos="5542"/>
        </w:tabs>
      </w:pPr>
    </w:p>
    <w:p w:rsidR="00947A3F" w:rsidRDefault="00947A3F" w:rsidP="00DE38E8">
      <w:pPr>
        <w:tabs>
          <w:tab w:val="left" w:pos="5542"/>
        </w:tabs>
      </w:pPr>
    </w:p>
    <w:p w:rsidR="00947A3F" w:rsidRDefault="00947A3F" w:rsidP="00DE38E8">
      <w:pPr>
        <w:tabs>
          <w:tab w:val="left" w:pos="5542"/>
        </w:tabs>
      </w:pPr>
    </w:p>
    <w:p w:rsidR="00947A3F" w:rsidRDefault="00947A3F" w:rsidP="00C60FF4">
      <w:pPr>
        <w:jc w:val="left"/>
      </w:pPr>
      <w:r>
        <w:t xml:space="preserve">                                                                                ПРИЛОЖЕНИЕ № 2</w:t>
      </w:r>
    </w:p>
    <w:p w:rsidR="00947A3F" w:rsidRDefault="00947A3F" w:rsidP="00C60FF4">
      <w:pPr>
        <w:tabs>
          <w:tab w:val="left" w:pos="6162"/>
        </w:tabs>
        <w:spacing w:line="240" w:lineRule="exact"/>
        <w:jc w:val="left"/>
      </w:pPr>
      <w:r>
        <w:t xml:space="preserve">                                                                                к постановлению админи-</w:t>
      </w:r>
    </w:p>
    <w:p w:rsidR="00947A3F" w:rsidRDefault="00947A3F" w:rsidP="00C60FF4">
      <w:pPr>
        <w:tabs>
          <w:tab w:val="left" w:pos="6162"/>
        </w:tabs>
        <w:spacing w:line="240" w:lineRule="exact"/>
        <w:jc w:val="left"/>
      </w:pPr>
      <w:r>
        <w:t xml:space="preserve">                                                                                страции сельского поселения </w:t>
      </w:r>
    </w:p>
    <w:p w:rsidR="00947A3F" w:rsidRDefault="00947A3F" w:rsidP="00C60FF4">
      <w:pPr>
        <w:tabs>
          <w:tab w:val="left" w:pos="6162"/>
        </w:tabs>
        <w:jc w:val="left"/>
      </w:pPr>
      <w:r>
        <w:t xml:space="preserve">                                                                                от 30.10.2017 № 53</w:t>
      </w:r>
    </w:p>
    <w:p w:rsidR="00947A3F" w:rsidRDefault="00947A3F" w:rsidP="00DE38E8">
      <w:pPr>
        <w:tabs>
          <w:tab w:val="left" w:pos="5542"/>
        </w:tabs>
      </w:pPr>
    </w:p>
    <w:p w:rsidR="00947A3F" w:rsidRPr="00C60FF4" w:rsidRDefault="00947A3F" w:rsidP="00C60FF4"/>
    <w:p w:rsidR="00947A3F" w:rsidRDefault="00947A3F" w:rsidP="00C60FF4"/>
    <w:p w:rsidR="00947A3F" w:rsidRDefault="00947A3F" w:rsidP="00C60FF4">
      <w:pPr>
        <w:tabs>
          <w:tab w:val="left" w:pos="2713"/>
        </w:tabs>
        <w:jc w:val="center"/>
      </w:pPr>
      <w:r>
        <w:t xml:space="preserve">Специально отведенные места, перечень помещений </w:t>
      </w:r>
    </w:p>
    <w:p w:rsidR="00947A3F" w:rsidRPr="00C60FF4" w:rsidRDefault="00947A3F" w:rsidP="00C60FF4">
      <w:pPr>
        <w:tabs>
          <w:tab w:val="left" w:pos="2713"/>
        </w:tabs>
        <w:jc w:val="center"/>
      </w:pPr>
      <w:r>
        <w:t>для проведения встреч с избирателями</w:t>
      </w:r>
    </w:p>
    <w:p w:rsidR="00947A3F" w:rsidRDefault="00947A3F" w:rsidP="00C60FF4">
      <w:pPr>
        <w:tabs>
          <w:tab w:val="left" w:pos="2713"/>
        </w:tabs>
        <w:jc w:val="center"/>
      </w:pPr>
    </w:p>
    <w:tbl>
      <w:tblPr>
        <w:tblpPr w:leftFromText="180" w:rightFromText="180" w:vertAnchor="text" w:horzAnchor="margin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312"/>
        <w:gridCol w:w="3551"/>
      </w:tblGrid>
      <w:tr w:rsidR="00947A3F" w:rsidRPr="00E8293A" w:rsidTr="00E8293A">
        <w:tc>
          <w:tcPr>
            <w:tcW w:w="0" w:type="auto"/>
          </w:tcPr>
          <w:p w:rsidR="00947A3F" w:rsidRPr="00E8293A" w:rsidRDefault="00947A3F" w:rsidP="00E8293A">
            <w:pPr>
              <w:tabs>
                <w:tab w:val="left" w:pos="2713"/>
              </w:tabs>
              <w:jc w:val="center"/>
            </w:pPr>
            <w:r w:rsidRPr="00E8293A">
              <w:t>№</w:t>
            </w:r>
          </w:p>
          <w:p w:rsidR="00947A3F" w:rsidRPr="00E8293A" w:rsidRDefault="00947A3F" w:rsidP="00E8293A">
            <w:pPr>
              <w:tabs>
                <w:tab w:val="left" w:pos="2713"/>
              </w:tabs>
              <w:jc w:val="center"/>
            </w:pPr>
            <w:r w:rsidRPr="00E8293A">
              <w:t>п/п</w:t>
            </w:r>
          </w:p>
        </w:tc>
        <w:tc>
          <w:tcPr>
            <w:tcW w:w="0" w:type="auto"/>
          </w:tcPr>
          <w:p w:rsidR="00947A3F" w:rsidRPr="00E8293A" w:rsidRDefault="00947A3F" w:rsidP="00E8293A">
            <w:pPr>
              <w:tabs>
                <w:tab w:val="left" w:pos="2713"/>
              </w:tabs>
              <w:jc w:val="center"/>
            </w:pPr>
            <w:r w:rsidRPr="00E8293A">
              <w:t>Перечень помещений</w:t>
            </w:r>
          </w:p>
        </w:tc>
        <w:tc>
          <w:tcPr>
            <w:tcW w:w="0" w:type="auto"/>
          </w:tcPr>
          <w:p w:rsidR="00947A3F" w:rsidRPr="00E8293A" w:rsidRDefault="00947A3F" w:rsidP="00E8293A">
            <w:pPr>
              <w:tabs>
                <w:tab w:val="left" w:pos="2713"/>
              </w:tabs>
              <w:jc w:val="center"/>
            </w:pPr>
            <w:r w:rsidRPr="00E8293A">
              <w:t>Адрес места нахождения</w:t>
            </w:r>
          </w:p>
          <w:p w:rsidR="00947A3F" w:rsidRPr="00E8293A" w:rsidRDefault="00947A3F" w:rsidP="00E8293A">
            <w:pPr>
              <w:tabs>
                <w:tab w:val="left" w:pos="2713"/>
              </w:tabs>
              <w:jc w:val="center"/>
            </w:pPr>
            <w:r w:rsidRPr="00E8293A">
              <w:t>помещения</w:t>
            </w:r>
          </w:p>
        </w:tc>
      </w:tr>
      <w:tr w:rsidR="00947A3F" w:rsidRPr="00E8293A" w:rsidTr="00E8293A">
        <w:tc>
          <w:tcPr>
            <w:tcW w:w="0" w:type="auto"/>
          </w:tcPr>
          <w:p w:rsidR="00947A3F" w:rsidRPr="00E8293A" w:rsidRDefault="00947A3F" w:rsidP="00E8293A">
            <w:pPr>
              <w:tabs>
                <w:tab w:val="left" w:pos="2713"/>
              </w:tabs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47A3F" w:rsidRPr="00E8293A" w:rsidRDefault="00947A3F" w:rsidP="00E8293A">
            <w:pPr>
              <w:tabs>
                <w:tab w:val="left" w:pos="2713"/>
              </w:tabs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47A3F" w:rsidRPr="00E8293A" w:rsidRDefault="00947A3F" w:rsidP="00E8293A">
            <w:pPr>
              <w:tabs>
                <w:tab w:val="left" w:pos="2713"/>
              </w:tabs>
              <w:jc w:val="center"/>
            </w:pPr>
            <w:r>
              <w:t>3</w:t>
            </w:r>
          </w:p>
        </w:tc>
      </w:tr>
      <w:tr w:rsidR="00947A3F" w:rsidRPr="00E8293A" w:rsidTr="00E8293A">
        <w:tc>
          <w:tcPr>
            <w:tcW w:w="0" w:type="auto"/>
          </w:tcPr>
          <w:p w:rsidR="00947A3F" w:rsidRPr="00E8293A" w:rsidRDefault="00947A3F" w:rsidP="00E8293A">
            <w:pPr>
              <w:tabs>
                <w:tab w:val="left" w:pos="2713"/>
              </w:tabs>
              <w:jc w:val="center"/>
            </w:pPr>
            <w:r w:rsidRPr="00E8293A">
              <w:t>1.</w:t>
            </w:r>
          </w:p>
        </w:tc>
        <w:tc>
          <w:tcPr>
            <w:tcW w:w="0" w:type="auto"/>
          </w:tcPr>
          <w:p w:rsidR="00947A3F" w:rsidRPr="00E8293A" w:rsidRDefault="00947A3F" w:rsidP="00831C2E">
            <w:pPr>
              <w:tabs>
                <w:tab w:val="left" w:pos="2713"/>
              </w:tabs>
              <w:jc w:val="left"/>
            </w:pPr>
            <w:r>
              <w:t xml:space="preserve">Дом культуры </w:t>
            </w:r>
            <w:r w:rsidRPr="00E8293A">
              <w:t>сельского поселения</w:t>
            </w:r>
            <w:r>
              <w:t xml:space="preserve"> «Село Даппы</w:t>
            </w:r>
          </w:p>
        </w:tc>
        <w:tc>
          <w:tcPr>
            <w:tcW w:w="0" w:type="auto"/>
          </w:tcPr>
          <w:p w:rsidR="00947A3F" w:rsidRPr="00E8293A" w:rsidRDefault="00947A3F" w:rsidP="00DF70DF">
            <w:pPr>
              <w:tabs>
                <w:tab w:val="left" w:pos="2713"/>
              </w:tabs>
              <w:jc w:val="left"/>
            </w:pPr>
            <w:r>
              <w:t>с. Даппы, ул. Центральная, д. 4</w:t>
            </w:r>
          </w:p>
        </w:tc>
      </w:tr>
    </w:tbl>
    <w:p w:rsidR="00947A3F" w:rsidRDefault="00947A3F" w:rsidP="00C60FF4">
      <w:pPr>
        <w:tabs>
          <w:tab w:val="left" w:pos="2713"/>
        </w:tabs>
      </w:pPr>
    </w:p>
    <w:p w:rsidR="00947A3F" w:rsidRPr="00C60FF4" w:rsidRDefault="00947A3F" w:rsidP="00C60FF4"/>
    <w:p w:rsidR="00947A3F" w:rsidRPr="00C60FF4" w:rsidRDefault="00947A3F" w:rsidP="00C60FF4"/>
    <w:p w:rsidR="00947A3F" w:rsidRPr="00C60FF4" w:rsidRDefault="00947A3F" w:rsidP="00C60FF4"/>
    <w:p w:rsidR="00947A3F" w:rsidRPr="00C60FF4" w:rsidRDefault="00947A3F" w:rsidP="00C60FF4">
      <w:pPr>
        <w:tabs>
          <w:tab w:val="left" w:pos="3834"/>
        </w:tabs>
      </w:pPr>
      <w:r>
        <w:tab/>
        <w:t>_______________</w:t>
      </w:r>
    </w:p>
    <w:p w:rsidR="00947A3F" w:rsidRPr="00C60FF4" w:rsidRDefault="00947A3F" w:rsidP="00C60FF4"/>
    <w:p w:rsidR="00947A3F" w:rsidRPr="00C60FF4" w:rsidRDefault="00947A3F" w:rsidP="00C60FF4"/>
    <w:p w:rsidR="00947A3F" w:rsidRPr="00C60FF4" w:rsidRDefault="00947A3F" w:rsidP="00C60FF4"/>
    <w:sectPr w:rsidR="00947A3F" w:rsidRPr="00C60FF4" w:rsidSect="002E7B7A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A3F" w:rsidRDefault="00947A3F" w:rsidP="00DE38E8">
      <w:r>
        <w:separator/>
      </w:r>
    </w:p>
  </w:endnote>
  <w:endnote w:type="continuationSeparator" w:id="0">
    <w:p w:rsidR="00947A3F" w:rsidRDefault="00947A3F" w:rsidP="00DE3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A3F" w:rsidRDefault="00947A3F" w:rsidP="00DE38E8">
      <w:r>
        <w:separator/>
      </w:r>
    </w:p>
  </w:footnote>
  <w:footnote w:type="continuationSeparator" w:id="0">
    <w:p w:rsidR="00947A3F" w:rsidRDefault="00947A3F" w:rsidP="00DE3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ACB"/>
    <w:rsid w:val="00014261"/>
    <w:rsid w:val="000240B8"/>
    <w:rsid w:val="000311AA"/>
    <w:rsid w:val="00031BCD"/>
    <w:rsid w:val="00062E6D"/>
    <w:rsid w:val="00071184"/>
    <w:rsid w:val="000E7FF2"/>
    <w:rsid w:val="000F3DCD"/>
    <w:rsid w:val="00135B54"/>
    <w:rsid w:val="00144ABC"/>
    <w:rsid w:val="0018739E"/>
    <w:rsid w:val="001D403B"/>
    <w:rsid w:val="001F3525"/>
    <w:rsid w:val="002624F1"/>
    <w:rsid w:val="00263A22"/>
    <w:rsid w:val="002E7B7A"/>
    <w:rsid w:val="00307A32"/>
    <w:rsid w:val="00334A17"/>
    <w:rsid w:val="0035179E"/>
    <w:rsid w:val="00383AE8"/>
    <w:rsid w:val="003D10BC"/>
    <w:rsid w:val="003E18CA"/>
    <w:rsid w:val="003E2BEA"/>
    <w:rsid w:val="003F4E66"/>
    <w:rsid w:val="00400A5B"/>
    <w:rsid w:val="00421EC9"/>
    <w:rsid w:val="0045016B"/>
    <w:rsid w:val="00472253"/>
    <w:rsid w:val="00482D47"/>
    <w:rsid w:val="00520277"/>
    <w:rsid w:val="0053229D"/>
    <w:rsid w:val="00540AEE"/>
    <w:rsid w:val="00577EBB"/>
    <w:rsid w:val="00592B82"/>
    <w:rsid w:val="005B5D57"/>
    <w:rsid w:val="005D6246"/>
    <w:rsid w:val="005F134A"/>
    <w:rsid w:val="005F1514"/>
    <w:rsid w:val="00600AA2"/>
    <w:rsid w:val="00633CE0"/>
    <w:rsid w:val="00671987"/>
    <w:rsid w:val="006B659D"/>
    <w:rsid w:val="006C75D5"/>
    <w:rsid w:val="006E12AF"/>
    <w:rsid w:val="006E4131"/>
    <w:rsid w:val="00741FE8"/>
    <w:rsid w:val="00745DF1"/>
    <w:rsid w:val="007A4465"/>
    <w:rsid w:val="007C2EEF"/>
    <w:rsid w:val="007D2016"/>
    <w:rsid w:val="007E5DF1"/>
    <w:rsid w:val="007F3A90"/>
    <w:rsid w:val="00804B7A"/>
    <w:rsid w:val="00823685"/>
    <w:rsid w:val="00831C2E"/>
    <w:rsid w:val="00844C94"/>
    <w:rsid w:val="00865E0A"/>
    <w:rsid w:val="00870248"/>
    <w:rsid w:val="00873246"/>
    <w:rsid w:val="00874EC0"/>
    <w:rsid w:val="00876E83"/>
    <w:rsid w:val="008909A5"/>
    <w:rsid w:val="008A02F4"/>
    <w:rsid w:val="008C3FC5"/>
    <w:rsid w:val="008C462B"/>
    <w:rsid w:val="008F1C2D"/>
    <w:rsid w:val="00903E44"/>
    <w:rsid w:val="00930844"/>
    <w:rsid w:val="00937AF0"/>
    <w:rsid w:val="00947A3F"/>
    <w:rsid w:val="00960A4C"/>
    <w:rsid w:val="00964EDC"/>
    <w:rsid w:val="00970EDF"/>
    <w:rsid w:val="00990ACB"/>
    <w:rsid w:val="009D59C9"/>
    <w:rsid w:val="00A03ABA"/>
    <w:rsid w:val="00A1389B"/>
    <w:rsid w:val="00A140EF"/>
    <w:rsid w:val="00A21BED"/>
    <w:rsid w:val="00A64574"/>
    <w:rsid w:val="00A66619"/>
    <w:rsid w:val="00A72A8E"/>
    <w:rsid w:val="00A91451"/>
    <w:rsid w:val="00A924E8"/>
    <w:rsid w:val="00A96F5A"/>
    <w:rsid w:val="00AB3BA5"/>
    <w:rsid w:val="00AF2919"/>
    <w:rsid w:val="00B04AD2"/>
    <w:rsid w:val="00B060F5"/>
    <w:rsid w:val="00B20333"/>
    <w:rsid w:val="00B35785"/>
    <w:rsid w:val="00B36FFA"/>
    <w:rsid w:val="00B37A24"/>
    <w:rsid w:val="00B4168D"/>
    <w:rsid w:val="00B46586"/>
    <w:rsid w:val="00B5162B"/>
    <w:rsid w:val="00B9290C"/>
    <w:rsid w:val="00C60FF4"/>
    <w:rsid w:val="00C75D7B"/>
    <w:rsid w:val="00C90BBA"/>
    <w:rsid w:val="00C92623"/>
    <w:rsid w:val="00CA4764"/>
    <w:rsid w:val="00D236E2"/>
    <w:rsid w:val="00D6123B"/>
    <w:rsid w:val="00D673DD"/>
    <w:rsid w:val="00DA4776"/>
    <w:rsid w:val="00DD0E5E"/>
    <w:rsid w:val="00DD227F"/>
    <w:rsid w:val="00DE38E8"/>
    <w:rsid w:val="00DF70DF"/>
    <w:rsid w:val="00E0411C"/>
    <w:rsid w:val="00E311EF"/>
    <w:rsid w:val="00E32281"/>
    <w:rsid w:val="00E3432D"/>
    <w:rsid w:val="00E62927"/>
    <w:rsid w:val="00E8293A"/>
    <w:rsid w:val="00E935C1"/>
    <w:rsid w:val="00EB77A9"/>
    <w:rsid w:val="00EC1419"/>
    <w:rsid w:val="00EF15DD"/>
    <w:rsid w:val="00F10F01"/>
    <w:rsid w:val="00F1733B"/>
    <w:rsid w:val="00F201B2"/>
    <w:rsid w:val="00F22069"/>
    <w:rsid w:val="00F72124"/>
    <w:rsid w:val="00FC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CA"/>
    <w:pPr>
      <w:jc w:val="both"/>
    </w:pPr>
    <w:rPr>
      <w:sz w:val="28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18CA"/>
    <w:pPr>
      <w:ind w:left="720"/>
      <w:contextualSpacing/>
    </w:pPr>
    <w:rPr>
      <w:rFonts w:eastAsia="Times New Roman"/>
      <w:lang w:eastAsia="ru-RU"/>
    </w:rPr>
  </w:style>
  <w:style w:type="paragraph" w:styleId="Header">
    <w:name w:val="header"/>
    <w:basedOn w:val="Normal"/>
    <w:link w:val="HeaderChar"/>
    <w:uiPriority w:val="99"/>
    <w:rsid w:val="00DE38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38E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38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38E8"/>
    <w:rPr>
      <w:rFonts w:cs="Times New Roman"/>
    </w:rPr>
  </w:style>
  <w:style w:type="table" w:styleId="TableGrid">
    <w:name w:val="Table Grid"/>
    <w:basedOn w:val="TableNormal"/>
    <w:uiPriority w:val="99"/>
    <w:rsid w:val="00C60F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4</Pages>
  <Words>750</Words>
  <Characters>4275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Даппы</cp:lastModifiedBy>
  <cp:revision>6</cp:revision>
  <cp:lastPrinted>2017-09-28T06:12:00Z</cp:lastPrinted>
  <dcterms:created xsi:type="dcterms:W3CDTF">2017-09-28T05:29:00Z</dcterms:created>
  <dcterms:modified xsi:type="dcterms:W3CDTF">2017-11-10T04:41:00Z</dcterms:modified>
</cp:coreProperties>
</file>