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8" w:rsidRDefault="00A45328" w:rsidP="00CC6FD9">
      <w:pPr>
        <w:spacing w:line="240" w:lineRule="exact"/>
        <w:jc w:val="center"/>
        <w:rPr>
          <w:sz w:val="28"/>
          <w:szCs w:val="28"/>
        </w:rPr>
      </w:pPr>
      <w:r w:rsidRPr="00F72061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</w:p>
    <w:p w:rsidR="00A45328" w:rsidRPr="00F72061" w:rsidRDefault="00A45328" w:rsidP="00CC6FD9">
      <w:pPr>
        <w:spacing w:line="240" w:lineRule="exact"/>
        <w:jc w:val="center"/>
        <w:rPr>
          <w:sz w:val="28"/>
          <w:szCs w:val="28"/>
        </w:rPr>
      </w:pPr>
      <w:r w:rsidRPr="00F72061">
        <w:rPr>
          <w:sz w:val="28"/>
          <w:szCs w:val="28"/>
        </w:rPr>
        <w:t>ДЕПУТАТОВ СЕЛЬСКОГО ПОСЕЛЕНИЯ «СЕЛО ДАППЫ»</w:t>
      </w:r>
    </w:p>
    <w:p w:rsidR="00A45328" w:rsidRDefault="00A45328" w:rsidP="00CC6FD9">
      <w:pPr>
        <w:spacing w:line="240" w:lineRule="exact"/>
        <w:jc w:val="center"/>
        <w:rPr>
          <w:sz w:val="28"/>
          <w:szCs w:val="28"/>
        </w:rPr>
      </w:pPr>
      <w:r w:rsidRPr="00F72061">
        <w:rPr>
          <w:sz w:val="28"/>
          <w:szCs w:val="28"/>
        </w:rPr>
        <w:t>Комсомольского муниципального района</w:t>
      </w:r>
      <w:r>
        <w:rPr>
          <w:sz w:val="28"/>
          <w:szCs w:val="28"/>
        </w:rPr>
        <w:t xml:space="preserve"> </w:t>
      </w:r>
    </w:p>
    <w:p w:rsidR="00A45328" w:rsidRPr="00F72061" w:rsidRDefault="00A45328" w:rsidP="00CC6FD9">
      <w:pPr>
        <w:spacing w:line="240" w:lineRule="exact"/>
        <w:jc w:val="center"/>
        <w:rPr>
          <w:sz w:val="28"/>
          <w:szCs w:val="28"/>
        </w:rPr>
      </w:pPr>
      <w:r w:rsidRPr="00F72061">
        <w:rPr>
          <w:sz w:val="28"/>
          <w:szCs w:val="28"/>
        </w:rPr>
        <w:t>Хабаровского края</w:t>
      </w:r>
    </w:p>
    <w:p w:rsidR="00A45328" w:rsidRPr="00F72061" w:rsidRDefault="00A45328" w:rsidP="00CC6FD9">
      <w:pPr>
        <w:jc w:val="center"/>
        <w:rPr>
          <w:sz w:val="28"/>
          <w:szCs w:val="28"/>
        </w:rPr>
      </w:pPr>
    </w:p>
    <w:p w:rsidR="00A45328" w:rsidRPr="00F72061" w:rsidRDefault="00A45328" w:rsidP="00CC6FD9">
      <w:pPr>
        <w:jc w:val="center"/>
        <w:rPr>
          <w:sz w:val="28"/>
          <w:szCs w:val="28"/>
        </w:rPr>
      </w:pPr>
      <w:r w:rsidRPr="00F72061">
        <w:rPr>
          <w:sz w:val="28"/>
          <w:szCs w:val="28"/>
        </w:rPr>
        <w:t>РЕШЕНИЕ</w:t>
      </w:r>
    </w:p>
    <w:p w:rsidR="00A45328" w:rsidRDefault="00A45328" w:rsidP="004A34A4">
      <w:pPr>
        <w:rPr>
          <w:sz w:val="28"/>
          <w:szCs w:val="28"/>
        </w:rPr>
      </w:pPr>
    </w:p>
    <w:p w:rsidR="00A45328" w:rsidRDefault="00A45328" w:rsidP="004A34A4">
      <w:pPr>
        <w:rPr>
          <w:sz w:val="28"/>
          <w:szCs w:val="28"/>
        </w:rPr>
      </w:pPr>
      <w:r>
        <w:rPr>
          <w:sz w:val="28"/>
          <w:szCs w:val="28"/>
        </w:rPr>
        <w:t>14.05.2014 № 33</w:t>
      </w:r>
    </w:p>
    <w:p w:rsidR="00A45328" w:rsidRDefault="00A45328" w:rsidP="004A34A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с. Даппы</w:t>
      </w:r>
    </w:p>
    <w:p w:rsidR="00A45328" w:rsidRDefault="00A45328" w:rsidP="004A34A4">
      <w:pPr>
        <w:rPr>
          <w:sz w:val="28"/>
          <w:szCs w:val="28"/>
        </w:rPr>
      </w:pPr>
    </w:p>
    <w:p w:rsidR="00A45328" w:rsidRDefault="00A45328" w:rsidP="00BB1DA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внесение изменений в решение Совета депутатов сельского поселения «Село Даппы»  от 15.11.2010 № 55 «Об утверждении положения о земельном налоге на территории сельского поселения «Село Даппы» Комсомольского муниципального района « (в новой редакции)</w:t>
      </w:r>
    </w:p>
    <w:p w:rsidR="00A45328" w:rsidRDefault="00A45328" w:rsidP="00BB1DA1">
      <w:pPr>
        <w:spacing w:line="240" w:lineRule="exact"/>
        <w:jc w:val="both"/>
        <w:rPr>
          <w:sz w:val="28"/>
          <w:szCs w:val="28"/>
        </w:rPr>
      </w:pPr>
    </w:p>
    <w:p w:rsidR="00A45328" w:rsidRDefault="00A45328" w:rsidP="00BB1DA1">
      <w:pPr>
        <w:spacing w:line="240" w:lineRule="exact"/>
        <w:jc w:val="both"/>
        <w:rPr>
          <w:sz w:val="28"/>
          <w:szCs w:val="28"/>
        </w:rPr>
      </w:pPr>
    </w:p>
    <w:p w:rsidR="00A45328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муниципальных правовых актов сельского поселения «Село Даппы» в соответствие нормам налогового законодательства Российской Федерации, а также в соответствие с Уставом сельского поселения «Село Даппы»</w:t>
      </w:r>
    </w:p>
    <w:p w:rsidR="00A45328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 сельского поселения Комсомольского муниципального района «Село Даппы»</w:t>
      </w:r>
    </w:p>
    <w:p w:rsidR="00A45328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45328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Pr="00243964">
        <w:rPr>
          <w:sz w:val="28"/>
          <w:szCs w:val="28"/>
        </w:rPr>
        <w:t>Внести в реше</w:t>
      </w:r>
      <w:r>
        <w:rPr>
          <w:sz w:val="28"/>
          <w:szCs w:val="28"/>
        </w:rPr>
        <w:t xml:space="preserve">ние Совета депутатов </w:t>
      </w:r>
      <w:r w:rsidRPr="002439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«Село Даппы» от 15.11.2010 № 55</w:t>
      </w:r>
      <w:r w:rsidRPr="00243964">
        <w:rPr>
          <w:sz w:val="28"/>
          <w:szCs w:val="28"/>
        </w:rPr>
        <w:t xml:space="preserve"> «Об утверждении Положения о земельном налоге на территории</w:t>
      </w:r>
      <w:r>
        <w:rPr>
          <w:sz w:val="28"/>
          <w:szCs w:val="28"/>
        </w:rPr>
        <w:t xml:space="preserve"> сельского поселения «Село Даппы» Комсомольского муниципального района (в новой редакции)» следующее изменение:</w:t>
      </w:r>
    </w:p>
    <w:p w:rsidR="00A45328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1.1. Пункт 3.5. изложить в новой редакции:</w:t>
      </w:r>
    </w:p>
    <w:p w:rsidR="00A45328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«3.5. Налог, подлежащий уплате по истечении налогового периода, уплачивается:</w:t>
      </w:r>
    </w:p>
    <w:p w:rsidR="00A45328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не позднее 01 марта года, следующего за истекшим налоговым периодом организациями и физическими лицами, являющимися индивидуальными предпринимателями – на основании налоговой декларации;</w:t>
      </w:r>
    </w:p>
    <w:p w:rsidR="00A45328" w:rsidRDefault="00A45328" w:rsidP="0025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срок, установленный пунктом 1 статьи 397 Налогового кодекса Российской Федерации, физическими лицами».</w:t>
      </w:r>
    </w:p>
    <w:p w:rsidR="00A45328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опубликовать в Вестнике муниципальных правовых актов сельского поселения «Село Даппы» и на сайте органов местного самоуправления сельского поселения «Село Даппы». </w:t>
      </w:r>
    </w:p>
    <w:p w:rsidR="00A45328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A45328" w:rsidRDefault="00A45328" w:rsidP="00805ACE">
      <w:pPr>
        <w:jc w:val="both"/>
        <w:rPr>
          <w:sz w:val="28"/>
          <w:szCs w:val="28"/>
        </w:rPr>
      </w:pPr>
    </w:p>
    <w:p w:rsidR="00A45328" w:rsidRDefault="00A45328" w:rsidP="00805ACE">
      <w:pPr>
        <w:jc w:val="both"/>
        <w:rPr>
          <w:sz w:val="28"/>
          <w:szCs w:val="28"/>
        </w:rPr>
      </w:pPr>
    </w:p>
    <w:p w:rsidR="00A45328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Глава, председатель Совета депутатов</w:t>
      </w:r>
    </w:p>
    <w:p w:rsidR="00A45328" w:rsidRPr="00243964" w:rsidRDefault="00A45328" w:rsidP="00805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А.Е. Ерохин                                                    </w:t>
      </w:r>
      <w:r w:rsidRPr="00243964">
        <w:rPr>
          <w:sz w:val="28"/>
          <w:szCs w:val="28"/>
        </w:rPr>
        <w:t xml:space="preserve">  </w:t>
      </w:r>
    </w:p>
    <w:sectPr w:rsidR="00A45328" w:rsidRPr="00243964" w:rsidSect="004A34A4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7144"/>
    <w:multiLevelType w:val="hybridMultilevel"/>
    <w:tmpl w:val="34A29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A88"/>
    <w:rsid w:val="00002F2E"/>
    <w:rsid w:val="000030AB"/>
    <w:rsid w:val="00004673"/>
    <w:rsid w:val="00007330"/>
    <w:rsid w:val="00007A9C"/>
    <w:rsid w:val="00012DB4"/>
    <w:rsid w:val="0001478B"/>
    <w:rsid w:val="00014A4F"/>
    <w:rsid w:val="00016578"/>
    <w:rsid w:val="00017EAF"/>
    <w:rsid w:val="00023B56"/>
    <w:rsid w:val="00025B1F"/>
    <w:rsid w:val="00030785"/>
    <w:rsid w:val="0003456C"/>
    <w:rsid w:val="00036D65"/>
    <w:rsid w:val="00040B81"/>
    <w:rsid w:val="00042EB4"/>
    <w:rsid w:val="000500D3"/>
    <w:rsid w:val="00050FDF"/>
    <w:rsid w:val="00051F63"/>
    <w:rsid w:val="00053D8A"/>
    <w:rsid w:val="000570B7"/>
    <w:rsid w:val="0006345A"/>
    <w:rsid w:val="00065840"/>
    <w:rsid w:val="00070A4C"/>
    <w:rsid w:val="00070FB1"/>
    <w:rsid w:val="000750FA"/>
    <w:rsid w:val="00077775"/>
    <w:rsid w:val="00081171"/>
    <w:rsid w:val="000843B2"/>
    <w:rsid w:val="000900C1"/>
    <w:rsid w:val="0009638E"/>
    <w:rsid w:val="00096B2D"/>
    <w:rsid w:val="00097886"/>
    <w:rsid w:val="000A33EF"/>
    <w:rsid w:val="000A75C3"/>
    <w:rsid w:val="000C52CA"/>
    <w:rsid w:val="000C722C"/>
    <w:rsid w:val="000E02C3"/>
    <w:rsid w:val="000E59E3"/>
    <w:rsid w:val="000E74BE"/>
    <w:rsid w:val="000F03FD"/>
    <w:rsid w:val="000F4333"/>
    <w:rsid w:val="000F589D"/>
    <w:rsid w:val="001034A1"/>
    <w:rsid w:val="0010656E"/>
    <w:rsid w:val="001138E9"/>
    <w:rsid w:val="00117E0D"/>
    <w:rsid w:val="00120983"/>
    <w:rsid w:val="0012413F"/>
    <w:rsid w:val="00125A92"/>
    <w:rsid w:val="0013337C"/>
    <w:rsid w:val="00134578"/>
    <w:rsid w:val="00134C8C"/>
    <w:rsid w:val="001354A0"/>
    <w:rsid w:val="001354D5"/>
    <w:rsid w:val="00141445"/>
    <w:rsid w:val="00142A5F"/>
    <w:rsid w:val="001504CD"/>
    <w:rsid w:val="001532DE"/>
    <w:rsid w:val="00157422"/>
    <w:rsid w:val="001613D4"/>
    <w:rsid w:val="0016319D"/>
    <w:rsid w:val="00163994"/>
    <w:rsid w:val="00167D97"/>
    <w:rsid w:val="00172DB8"/>
    <w:rsid w:val="0017555A"/>
    <w:rsid w:val="00177C76"/>
    <w:rsid w:val="001824C2"/>
    <w:rsid w:val="001830A3"/>
    <w:rsid w:val="00184584"/>
    <w:rsid w:val="0018476E"/>
    <w:rsid w:val="00185F77"/>
    <w:rsid w:val="00190A94"/>
    <w:rsid w:val="0019443F"/>
    <w:rsid w:val="001A0A50"/>
    <w:rsid w:val="001A190B"/>
    <w:rsid w:val="001A42B3"/>
    <w:rsid w:val="001B47FC"/>
    <w:rsid w:val="001C2D76"/>
    <w:rsid w:val="001C4137"/>
    <w:rsid w:val="001C505B"/>
    <w:rsid w:val="001C527E"/>
    <w:rsid w:val="001C7C7C"/>
    <w:rsid w:val="001D18F9"/>
    <w:rsid w:val="001D326C"/>
    <w:rsid w:val="001D3C47"/>
    <w:rsid w:val="001E77E2"/>
    <w:rsid w:val="001F3BE2"/>
    <w:rsid w:val="001F4A82"/>
    <w:rsid w:val="001F4FE3"/>
    <w:rsid w:val="00203BE6"/>
    <w:rsid w:val="00216E24"/>
    <w:rsid w:val="00216F56"/>
    <w:rsid w:val="00221C31"/>
    <w:rsid w:val="00222392"/>
    <w:rsid w:val="00223CC2"/>
    <w:rsid w:val="00224A7C"/>
    <w:rsid w:val="0023219A"/>
    <w:rsid w:val="002334A3"/>
    <w:rsid w:val="00235A2C"/>
    <w:rsid w:val="0023638F"/>
    <w:rsid w:val="00241610"/>
    <w:rsid w:val="00243964"/>
    <w:rsid w:val="00246F45"/>
    <w:rsid w:val="0025004F"/>
    <w:rsid w:val="002508D2"/>
    <w:rsid w:val="0025408C"/>
    <w:rsid w:val="00254868"/>
    <w:rsid w:val="00255300"/>
    <w:rsid w:val="00255F25"/>
    <w:rsid w:val="002611E6"/>
    <w:rsid w:val="002633AA"/>
    <w:rsid w:val="00264224"/>
    <w:rsid w:val="00264231"/>
    <w:rsid w:val="0026453E"/>
    <w:rsid w:val="00265CA1"/>
    <w:rsid w:val="00266DB2"/>
    <w:rsid w:val="002675D0"/>
    <w:rsid w:val="00267A24"/>
    <w:rsid w:val="00270CE3"/>
    <w:rsid w:val="00270DDB"/>
    <w:rsid w:val="00281693"/>
    <w:rsid w:val="002852AA"/>
    <w:rsid w:val="0029076A"/>
    <w:rsid w:val="00293907"/>
    <w:rsid w:val="00295481"/>
    <w:rsid w:val="002A03C7"/>
    <w:rsid w:val="002A3272"/>
    <w:rsid w:val="002A64C2"/>
    <w:rsid w:val="002A72AF"/>
    <w:rsid w:val="002A74D1"/>
    <w:rsid w:val="002A768D"/>
    <w:rsid w:val="002B1FC8"/>
    <w:rsid w:val="002B48B4"/>
    <w:rsid w:val="002B5D3A"/>
    <w:rsid w:val="002C2A88"/>
    <w:rsid w:val="002C5E3C"/>
    <w:rsid w:val="002D188F"/>
    <w:rsid w:val="002D3E86"/>
    <w:rsid w:val="002D6082"/>
    <w:rsid w:val="002E2825"/>
    <w:rsid w:val="002F1919"/>
    <w:rsid w:val="002F2D1E"/>
    <w:rsid w:val="002F7831"/>
    <w:rsid w:val="00312C5E"/>
    <w:rsid w:val="00313008"/>
    <w:rsid w:val="00314365"/>
    <w:rsid w:val="00321420"/>
    <w:rsid w:val="00322737"/>
    <w:rsid w:val="00331E27"/>
    <w:rsid w:val="00333573"/>
    <w:rsid w:val="00335A54"/>
    <w:rsid w:val="00340345"/>
    <w:rsid w:val="00340CFB"/>
    <w:rsid w:val="00342EF8"/>
    <w:rsid w:val="00346913"/>
    <w:rsid w:val="00346E87"/>
    <w:rsid w:val="00350038"/>
    <w:rsid w:val="0035520B"/>
    <w:rsid w:val="00357A5B"/>
    <w:rsid w:val="00363A24"/>
    <w:rsid w:val="003642AB"/>
    <w:rsid w:val="00364D3A"/>
    <w:rsid w:val="00365C40"/>
    <w:rsid w:val="00367E20"/>
    <w:rsid w:val="0037057D"/>
    <w:rsid w:val="00377E6A"/>
    <w:rsid w:val="00385B9B"/>
    <w:rsid w:val="003900AA"/>
    <w:rsid w:val="00393339"/>
    <w:rsid w:val="00394249"/>
    <w:rsid w:val="00395F62"/>
    <w:rsid w:val="003A30CF"/>
    <w:rsid w:val="003A61AF"/>
    <w:rsid w:val="003A708A"/>
    <w:rsid w:val="003B2984"/>
    <w:rsid w:val="003B450C"/>
    <w:rsid w:val="003B5DCF"/>
    <w:rsid w:val="003B68BA"/>
    <w:rsid w:val="003B6B3F"/>
    <w:rsid w:val="003C1546"/>
    <w:rsid w:val="003C6D88"/>
    <w:rsid w:val="003C7A4C"/>
    <w:rsid w:val="003D070F"/>
    <w:rsid w:val="003D14E5"/>
    <w:rsid w:val="003D1942"/>
    <w:rsid w:val="003D225E"/>
    <w:rsid w:val="003D785F"/>
    <w:rsid w:val="003E5262"/>
    <w:rsid w:val="003F0ED6"/>
    <w:rsid w:val="003F128D"/>
    <w:rsid w:val="003F190F"/>
    <w:rsid w:val="003F1AD8"/>
    <w:rsid w:val="003F5DAD"/>
    <w:rsid w:val="00404CB7"/>
    <w:rsid w:val="0041667F"/>
    <w:rsid w:val="00417F7D"/>
    <w:rsid w:val="00420A54"/>
    <w:rsid w:val="00422C9C"/>
    <w:rsid w:val="00423217"/>
    <w:rsid w:val="00423327"/>
    <w:rsid w:val="00424C25"/>
    <w:rsid w:val="00427D70"/>
    <w:rsid w:val="00431C84"/>
    <w:rsid w:val="004344BE"/>
    <w:rsid w:val="004413F2"/>
    <w:rsid w:val="004415E0"/>
    <w:rsid w:val="004422F7"/>
    <w:rsid w:val="004436E9"/>
    <w:rsid w:val="004440EE"/>
    <w:rsid w:val="0044419A"/>
    <w:rsid w:val="0044569F"/>
    <w:rsid w:val="004509D4"/>
    <w:rsid w:val="0045113E"/>
    <w:rsid w:val="00453334"/>
    <w:rsid w:val="00456C54"/>
    <w:rsid w:val="00465C01"/>
    <w:rsid w:val="00467532"/>
    <w:rsid w:val="0046780A"/>
    <w:rsid w:val="00467BCE"/>
    <w:rsid w:val="0047140D"/>
    <w:rsid w:val="004718FC"/>
    <w:rsid w:val="0047259F"/>
    <w:rsid w:val="004766A9"/>
    <w:rsid w:val="00482EC8"/>
    <w:rsid w:val="00483F60"/>
    <w:rsid w:val="00485BD8"/>
    <w:rsid w:val="00487A0B"/>
    <w:rsid w:val="00491B92"/>
    <w:rsid w:val="004949E8"/>
    <w:rsid w:val="00496662"/>
    <w:rsid w:val="004A0686"/>
    <w:rsid w:val="004A0E7C"/>
    <w:rsid w:val="004A1EEE"/>
    <w:rsid w:val="004A34A4"/>
    <w:rsid w:val="004A6C18"/>
    <w:rsid w:val="004B1132"/>
    <w:rsid w:val="004C0155"/>
    <w:rsid w:val="004C4421"/>
    <w:rsid w:val="004D007B"/>
    <w:rsid w:val="004D528B"/>
    <w:rsid w:val="004D52DF"/>
    <w:rsid w:val="004E1339"/>
    <w:rsid w:val="004E31FF"/>
    <w:rsid w:val="004E3980"/>
    <w:rsid w:val="004E3FDD"/>
    <w:rsid w:val="004E4B05"/>
    <w:rsid w:val="004E6C4E"/>
    <w:rsid w:val="004F1515"/>
    <w:rsid w:val="004F34DC"/>
    <w:rsid w:val="00500B9D"/>
    <w:rsid w:val="00501141"/>
    <w:rsid w:val="00502AE1"/>
    <w:rsid w:val="00507BBF"/>
    <w:rsid w:val="00514865"/>
    <w:rsid w:val="005168E6"/>
    <w:rsid w:val="00516DED"/>
    <w:rsid w:val="00524566"/>
    <w:rsid w:val="00535534"/>
    <w:rsid w:val="00535D3D"/>
    <w:rsid w:val="00535F27"/>
    <w:rsid w:val="00544DFF"/>
    <w:rsid w:val="00544ED7"/>
    <w:rsid w:val="005470B4"/>
    <w:rsid w:val="005508C2"/>
    <w:rsid w:val="0055414E"/>
    <w:rsid w:val="00555AF3"/>
    <w:rsid w:val="005650C0"/>
    <w:rsid w:val="00565947"/>
    <w:rsid w:val="00572D48"/>
    <w:rsid w:val="00574E52"/>
    <w:rsid w:val="00575504"/>
    <w:rsid w:val="00577F05"/>
    <w:rsid w:val="00581C5F"/>
    <w:rsid w:val="005822DA"/>
    <w:rsid w:val="00591D18"/>
    <w:rsid w:val="00591DFC"/>
    <w:rsid w:val="00594CCA"/>
    <w:rsid w:val="00595903"/>
    <w:rsid w:val="005A44B2"/>
    <w:rsid w:val="005A4832"/>
    <w:rsid w:val="005A51E6"/>
    <w:rsid w:val="005A71E2"/>
    <w:rsid w:val="005B11A8"/>
    <w:rsid w:val="005B3AB7"/>
    <w:rsid w:val="005B5C3C"/>
    <w:rsid w:val="005B5E21"/>
    <w:rsid w:val="005C0656"/>
    <w:rsid w:val="005C1E3C"/>
    <w:rsid w:val="005C2DF8"/>
    <w:rsid w:val="005C368E"/>
    <w:rsid w:val="005D6191"/>
    <w:rsid w:val="005D7265"/>
    <w:rsid w:val="005D7901"/>
    <w:rsid w:val="005E2A04"/>
    <w:rsid w:val="005E3633"/>
    <w:rsid w:val="005E60D2"/>
    <w:rsid w:val="005E63AE"/>
    <w:rsid w:val="005F3CB3"/>
    <w:rsid w:val="005F4579"/>
    <w:rsid w:val="006031F2"/>
    <w:rsid w:val="00605EC1"/>
    <w:rsid w:val="00606635"/>
    <w:rsid w:val="006069C1"/>
    <w:rsid w:val="006075FE"/>
    <w:rsid w:val="00611A1D"/>
    <w:rsid w:val="00620E37"/>
    <w:rsid w:val="006340FA"/>
    <w:rsid w:val="0064245E"/>
    <w:rsid w:val="00643D6E"/>
    <w:rsid w:val="0064735D"/>
    <w:rsid w:val="00647CE8"/>
    <w:rsid w:val="00662419"/>
    <w:rsid w:val="00666A7D"/>
    <w:rsid w:val="00673A1F"/>
    <w:rsid w:val="0068007A"/>
    <w:rsid w:val="006831B2"/>
    <w:rsid w:val="00686480"/>
    <w:rsid w:val="0068658E"/>
    <w:rsid w:val="00693170"/>
    <w:rsid w:val="00694270"/>
    <w:rsid w:val="006967F6"/>
    <w:rsid w:val="0069725C"/>
    <w:rsid w:val="006A6263"/>
    <w:rsid w:val="006A7B79"/>
    <w:rsid w:val="006B442E"/>
    <w:rsid w:val="006B622E"/>
    <w:rsid w:val="006B625E"/>
    <w:rsid w:val="006C124F"/>
    <w:rsid w:val="006C4F61"/>
    <w:rsid w:val="006C568B"/>
    <w:rsid w:val="006C754F"/>
    <w:rsid w:val="006D43A3"/>
    <w:rsid w:val="006D4CAA"/>
    <w:rsid w:val="006F0F65"/>
    <w:rsid w:val="006F159D"/>
    <w:rsid w:val="0070141B"/>
    <w:rsid w:val="007032F6"/>
    <w:rsid w:val="0070343A"/>
    <w:rsid w:val="00710D38"/>
    <w:rsid w:val="00712B9D"/>
    <w:rsid w:val="00713C07"/>
    <w:rsid w:val="00714D3C"/>
    <w:rsid w:val="007161DD"/>
    <w:rsid w:val="00720AA2"/>
    <w:rsid w:val="00720E77"/>
    <w:rsid w:val="007215F4"/>
    <w:rsid w:val="00722E50"/>
    <w:rsid w:val="00724202"/>
    <w:rsid w:val="00725F17"/>
    <w:rsid w:val="0074260B"/>
    <w:rsid w:val="007432D8"/>
    <w:rsid w:val="0074440A"/>
    <w:rsid w:val="00751ECA"/>
    <w:rsid w:val="0075208C"/>
    <w:rsid w:val="00754B5F"/>
    <w:rsid w:val="007615F6"/>
    <w:rsid w:val="00767BA2"/>
    <w:rsid w:val="00772C9F"/>
    <w:rsid w:val="00774F0A"/>
    <w:rsid w:val="00780473"/>
    <w:rsid w:val="0078080D"/>
    <w:rsid w:val="00780EAC"/>
    <w:rsid w:val="007825D9"/>
    <w:rsid w:val="00782A95"/>
    <w:rsid w:val="0078790A"/>
    <w:rsid w:val="00790646"/>
    <w:rsid w:val="00791A2C"/>
    <w:rsid w:val="00792060"/>
    <w:rsid w:val="0079631C"/>
    <w:rsid w:val="00796AA7"/>
    <w:rsid w:val="007A0691"/>
    <w:rsid w:val="007A0C31"/>
    <w:rsid w:val="007A405B"/>
    <w:rsid w:val="007A560C"/>
    <w:rsid w:val="007A6AC1"/>
    <w:rsid w:val="007A7922"/>
    <w:rsid w:val="007B6193"/>
    <w:rsid w:val="007B70A4"/>
    <w:rsid w:val="007B718E"/>
    <w:rsid w:val="007C0405"/>
    <w:rsid w:val="007C0D83"/>
    <w:rsid w:val="007C182F"/>
    <w:rsid w:val="007C2AC8"/>
    <w:rsid w:val="007C4A0C"/>
    <w:rsid w:val="007C4DCB"/>
    <w:rsid w:val="007D004B"/>
    <w:rsid w:val="007D0F1F"/>
    <w:rsid w:val="007D4147"/>
    <w:rsid w:val="007E3D72"/>
    <w:rsid w:val="007E7679"/>
    <w:rsid w:val="007F1146"/>
    <w:rsid w:val="007F4885"/>
    <w:rsid w:val="007F7B11"/>
    <w:rsid w:val="00805ACE"/>
    <w:rsid w:val="00806D17"/>
    <w:rsid w:val="00807ECE"/>
    <w:rsid w:val="008139D9"/>
    <w:rsid w:val="00826852"/>
    <w:rsid w:val="00833992"/>
    <w:rsid w:val="008349E5"/>
    <w:rsid w:val="008377FD"/>
    <w:rsid w:val="008417FD"/>
    <w:rsid w:val="00842338"/>
    <w:rsid w:val="00842D71"/>
    <w:rsid w:val="00842D76"/>
    <w:rsid w:val="008438B4"/>
    <w:rsid w:val="00843E95"/>
    <w:rsid w:val="00853038"/>
    <w:rsid w:val="00855F04"/>
    <w:rsid w:val="00856A1A"/>
    <w:rsid w:val="00856A9B"/>
    <w:rsid w:val="008614B1"/>
    <w:rsid w:val="00862B1A"/>
    <w:rsid w:val="008668CA"/>
    <w:rsid w:val="00867764"/>
    <w:rsid w:val="00867D57"/>
    <w:rsid w:val="008701C1"/>
    <w:rsid w:val="00870412"/>
    <w:rsid w:val="0087056D"/>
    <w:rsid w:val="0087092E"/>
    <w:rsid w:val="00873E78"/>
    <w:rsid w:val="00877C8E"/>
    <w:rsid w:val="008838E0"/>
    <w:rsid w:val="00884D52"/>
    <w:rsid w:val="00885655"/>
    <w:rsid w:val="008869B4"/>
    <w:rsid w:val="008908C9"/>
    <w:rsid w:val="00894E02"/>
    <w:rsid w:val="00897B44"/>
    <w:rsid w:val="00897EFC"/>
    <w:rsid w:val="008A0195"/>
    <w:rsid w:val="008A0C80"/>
    <w:rsid w:val="008B3BB2"/>
    <w:rsid w:val="008B3E8A"/>
    <w:rsid w:val="008B4FC5"/>
    <w:rsid w:val="008B78C7"/>
    <w:rsid w:val="008C2FC8"/>
    <w:rsid w:val="008C3607"/>
    <w:rsid w:val="008D166C"/>
    <w:rsid w:val="008E0DEA"/>
    <w:rsid w:val="008E31C2"/>
    <w:rsid w:val="008F3020"/>
    <w:rsid w:val="008F4BCA"/>
    <w:rsid w:val="008F573A"/>
    <w:rsid w:val="008F67AA"/>
    <w:rsid w:val="009106D4"/>
    <w:rsid w:val="00914E78"/>
    <w:rsid w:val="00914F78"/>
    <w:rsid w:val="00915F4A"/>
    <w:rsid w:val="00921209"/>
    <w:rsid w:val="00923E7F"/>
    <w:rsid w:val="0092532A"/>
    <w:rsid w:val="00927AC8"/>
    <w:rsid w:val="009321F8"/>
    <w:rsid w:val="00935622"/>
    <w:rsid w:val="00936CE9"/>
    <w:rsid w:val="00937D24"/>
    <w:rsid w:val="00937FC3"/>
    <w:rsid w:val="0094019B"/>
    <w:rsid w:val="0094109D"/>
    <w:rsid w:val="009421D1"/>
    <w:rsid w:val="009430F8"/>
    <w:rsid w:val="00947DF8"/>
    <w:rsid w:val="009544EE"/>
    <w:rsid w:val="00955289"/>
    <w:rsid w:val="009562A6"/>
    <w:rsid w:val="0096031B"/>
    <w:rsid w:val="0096122C"/>
    <w:rsid w:val="009628FE"/>
    <w:rsid w:val="009656DE"/>
    <w:rsid w:val="00965F4A"/>
    <w:rsid w:val="00967527"/>
    <w:rsid w:val="00976E67"/>
    <w:rsid w:val="009819D7"/>
    <w:rsid w:val="00981F22"/>
    <w:rsid w:val="00982CB6"/>
    <w:rsid w:val="00991C2F"/>
    <w:rsid w:val="0099363B"/>
    <w:rsid w:val="009937F1"/>
    <w:rsid w:val="009A58F4"/>
    <w:rsid w:val="009B6360"/>
    <w:rsid w:val="009C6129"/>
    <w:rsid w:val="009D07C4"/>
    <w:rsid w:val="009D1480"/>
    <w:rsid w:val="009D47F8"/>
    <w:rsid w:val="009D4A72"/>
    <w:rsid w:val="009D6EEB"/>
    <w:rsid w:val="009D7384"/>
    <w:rsid w:val="009E22D3"/>
    <w:rsid w:val="009E28C9"/>
    <w:rsid w:val="009E72F0"/>
    <w:rsid w:val="009F01EA"/>
    <w:rsid w:val="009F0B31"/>
    <w:rsid w:val="009F1C57"/>
    <w:rsid w:val="009F75B9"/>
    <w:rsid w:val="00A0025C"/>
    <w:rsid w:val="00A020B7"/>
    <w:rsid w:val="00A059E2"/>
    <w:rsid w:val="00A06425"/>
    <w:rsid w:val="00A075D4"/>
    <w:rsid w:val="00A12A4B"/>
    <w:rsid w:val="00A13763"/>
    <w:rsid w:val="00A17772"/>
    <w:rsid w:val="00A21B71"/>
    <w:rsid w:val="00A24434"/>
    <w:rsid w:val="00A3301B"/>
    <w:rsid w:val="00A34DE1"/>
    <w:rsid w:val="00A3698A"/>
    <w:rsid w:val="00A37C17"/>
    <w:rsid w:val="00A40A6F"/>
    <w:rsid w:val="00A45328"/>
    <w:rsid w:val="00A475B3"/>
    <w:rsid w:val="00A47767"/>
    <w:rsid w:val="00A47D0D"/>
    <w:rsid w:val="00A50A80"/>
    <w:rsid w:val="00A511DF"/>
    <w:rsid w:val="00A530F7"/>
    <w:rsid w:val="00A55937"/>
    <w:rsid w:val="00A56A49"/>
    <w:rsid w:val="00A60618"/>
    <w:rsid w:val="00A623DF"/>
    <w:rsid w:val="00A625CB"/>
    <w:rsid w:val="00A76726"/>
    <w:rsid w:val="00A80B07"/>
    <w:rsid w:val="00A82175"/>
    <w:rsid w:val="00A82933"/>
    <w:rsid w:val="00A8326D"/>
    <w:rsid w:val="00A878AD"/>
    <w:rsid w:val="00A919EE"/>
    <w:rsid w:val="00A93DDA"/>
    <w:rsid w:val="00A94511"/>
    <w:rsid w:val="00AA2136"/>
    <w:rsid w:val="00AA406A"/>
    <w:rsid w:val="00AA4A1F"/>
    <w:rsid w:val="00AA54E1"/>
    <w:rsid w:val="00AB5457"/>
    <w:rsid w:val="00AC17C0"/>
    <w:rsid w:val="00AC36EA"/>
    <w:rsid w:val="00AC3EC4"/>
    <w:rsid w:val="00AC7B04"/>
    <w:rsid w:val="00AD04BE"/>
    <w:rsid w:val="00AD2C9A"/>
    <w:rsid w:val="00AD2FF9"/>
    <w:rsid w:val="00AE3400"/>
    <w:rsid w:val="00AE69BD"/>
    <w:rsid w:val="00AE7234"/>
    <w:rsid w:val="00AF249A"/>
    <w:rsid w:val="00AF4DB9"/>
    <w:rsid w:val="00AF6447"/>
    <w:rsid w:val="00B008AD"/>
    <w:rsid w:val="00B14BB1"/>
    <w:rsid w:val="00B212DD"/>
    <w:rsid w:val="00B30E76"/>
    <w:rsid w:val="00B40C46"/>
    <w:rsid w:val="00B42A0E"/>
    <w:rsid w:val="00B44D56"/>
    <w:rsid w:val="00B457F7"/>
    <w:rsid w:val="00B46593"/>
    <w:rsid w:val="00B46C9A"/>
    <w:rsid w:val="00B479D1"/>
    <w:rsid w:val="00B47C38"/>
    <w:rsid w:val="00B54B2D"/>
    <w:rsid w:val="00B55D48"/>
    <w:rsid w:val="00B64605"/>
    <w:rsid w:val="00B74084"/>
    <w:rsid w:val="00B7741B"/>
    <w:rsid w:val="00B81142"/>
    <w:rsid w:val="00B81A71"/>
    <w:rsid w:val="00B825A9"/>
    <w:rsid w:val="00B8480E"/>
    <w:rsid w:val="00B85EAD"/>
    <w:rsid w:val="00B87E29"/>
    <w:rsid w:val="00B901BE"/>
    <w:rsid w:val="00BA3635"/>
    <w:rsid w:val="00BA5BC7"/>
    <w:rsid w:val="00BB1DA1"/>
    <w:rsid w:val="00BB4ADD"/>
    <w:rsid w:val="00BB6EB1"/>
    <w:rsid w:val="00BB7A60"/>
    <w:rsid w:val="00BD0FD7"/>
    <w:rsid w:val="00BE36FD"/>
    <w:rsid w:val="00BE6159"/>
    <w:rsid w:val="00BE64DB"/>
    <w:rsid w:val="00BE7F93"/>
    <w:rsid w:val="00BF14DB"/>
    <w:rsid w:val="00BF1BB0"/>
    <w:rsid w:val="00BF29D3"/>
    <w:rsid w:val="00BF35CF"/>
    <w:rsid w:val="00BF4397"/>
    <w:rsid w:val="00BF43B3"/>
    <w:rsid w:val="00C02CC6"/>
    <w:rsid w:val="00C106A2"/>
    <w:rsid w:val="00C11C31"/>
    <w:rsid w:val="00C14B16"/>
    <w:rsid w:val="00C22EA1"/>
    <w:rsid w:val="00C25CC7"/>
    <w:rsid w:val="00C30E6A"/>
    <w:rsid w:val="00C31A56"/>
    <w:rsid w:val="00C33002"/>
    <w:rsid w:val="00C33708"/>
    <w:rsid w:val="00C3638B"/>
    <w:rsid w:val="00C42E32"/>
    <w:rsid w:val="00C43E0C"/>
    <w:rsid w:val="00C44FB4"/>
    <w:rsid w:val="00C4551F"/>
    <w:rsid w:val="00C50693"/>
    <w:rsid w:val="00C51DE0"/>
    <w:rsid w:val="00C565AF"/>
    <w:rsid w:val="00C56C01"/>
    <w:rsid w:val="00C617AD"/>
    <w:rsid w:val="00C645CC"/>
    <w:rsid w:val="00C64C7A"/>
    <w:rsid w:val="00C65DBD"/>
    <w:rsid w:val="00C66143"/>
    <w:rsid w:val="00C72983"/>
    <w:rsid w:val="00C73661"/>
    <w:rsid w:val="00C744DE"/>
    <w:rsid w:val="00C77BF5"/>
    <w:rsid w:val="00C80C36"/>
    <w:rsid w:val="00C82FBB"/>
    <w:rsid w:val="00C85B1A"/>
    <w:rsid w:val="00C918E8"/>
    <w:rsid w:val="00C93831"/>
    <w:rsid w:val="00CA092F"/>
    <w:rsid w:val="00CA2419"/>
    <w:rsid w:val="00CA2E21"/>
    <w:rsid w:val="00CA6321"/>
    <w:rsid w:val="00CA63C2"/>
    <w:rsid w:val="00CA7302"/>
    <w:rsid w:val="00CA77F2"/>
    <w:rsid w:val="00CA7D38"/>
    <w:rsid w:val="00CA7D77"/>
    <w:rsid w:val="00CB220A"/>
    <w:rsid w:val="00CB246D"/>
    <w:rsid w:val="00CC0311"/>
    <w:rsid w:val="00CC0EA4"/>
    <w:rsid w:val="00CC3A7A"/>
    <w:rsid w:val="00CC6FD9"/>
    <w:rsid w:val="00CC78CD"/>
    <w:rsid w:val="00CC7E37"/>
    <w:rsid w:val="00CD15D5"/>
    <w:rsid w:val="00CD3550"/>
    <w:rsid w:val="00CD5CCB"/>
    <w:rsid w:val="00CD7513"/>
    <w:rsid w:val="00CE22C0"/>
    <w:rsid w:val="00CE378E"/>
    <w:rsid w:val="00CE4F51"/>
    <w:rsid w:val="00CE6023"/>
    <w:rsid w:val="00CE61C2"/>
    <w:rsid w:val="00CE6271"/>
    <w:rsid w:val="00CE734E"/>
    <w:rsid w:val="00CF49EC"/>
    <w:rsid w:val="00CF5A8F"/>
    <w:rsid w:val="00D03712"/>
    <w:rsid w:val="00D06047"/>
    <w:rsid w:val="00D07F43"/>
    <w:rsid w:val="00D10CB9"/>
    <w:rsid w:val="00D13F93"/>
    <w:rsid w:val="00D15CFA"/>
    <w:rsid w:val="00D16519"/>
    <w:rsid w:val="00D17133"/>
    <w:rsid w:val="00D20A0F"/>
    <w:rsid w:val="00D23964"/>
    <w:rsid w:val="00D3269B"/>
    <w:rsid w:val="00D33A81"/>
    <w:rsid w:val="00D33AF2"/>
    <w:rsid w:val="00D36823"/>
    <w:rsid w:val="00D4194C"/>
    <w:rsid w:val="00D42C9C"/>
    <w:rsid w:val="00D44C9E"/>
    <w:rsid w:val="00D47407"/>
    <w:rsid w:val="00D502DD"/>
    <w:rsid w:val="00D50834"/>
    <w:rsid w:val="00D51977"/>
    <w:rsid w:val="00D52EE3"/>
    <w:rsid w:val="00D66CFA"/>
    <w:rsid w:val="00D6734B"/>
    <w:rsid w:val="00D70341"/>
    <w:rsid w:val="00D72A97"/>
    <w:rsid w:val="00D77B32"/>
    <w:rsid w:val="00D800A7"/>
    <w:rsid w:val="00D8497C"/>
    <w:rsid w:val="00D85262"/>
    <w:rsid w:val="00D854BA"/>
    <w:rsid w:val="00D91A4F"/>
    <w:rsid w:val="00D92542"/>
    <w:rsid w:val="00D926EB"/>
    <w:rsid w:val="00D93AD3"/>
    <w:rsid w:val="00D95458"/>
    <w:rsid w:val="00DA15F9"/>
    <w:rsid w:val="00DA1FEF"/>
    <w:rsid w:val="00DA3C5E"/>
    <w:rsid w:val="00DA559C"/>
    <w:rsid w:val="00DB058B"/>
    <w:rsid w:val="00DB202E"/>
    <w:rsid w:val="00DB6E7F"/>
    <w:rsid w:val="00DC0D76"/>
    <w:rsid w:val="00DC18DC"/>
    <w:rsid w:val="00DC6903"/>
    <w:rsid w:val="00DC7705"/>
    <w:rsid w:val="00DC7C3F"/>
    <w:rsid w:val="00DD1ACE"/>
    <w:rsid w:val="00DD2285"/>
    <w:rsid w:val="00DD5099"/>
    <w:rsid w:val="00DD7E5B"/>
    <w:rsid w:val="00DE7159"/>
    <w:rsid w:val="00DF562A"/>
    <w:rsid w:val="00E04C2B"/>
    <w:rsid w:val="00E06F7B"/>
    <w:rsid w:val="00E14953"/>
    <w:rsid w:val="00E163A5"/>
    <w:rsid w:val="00E21CB5"/>
    <w:rsid w:val="00E25500"/>
    <w:rsid w:val="00E338D0"/>
    <w:rsid w:val="00E35199"/>
    <w:rsid w:val="00E35ED6"/>
    <w:rsid w:val="00E42147"/>
    <w:rsid w:val="00E452B8"/>
    <w:rsid w:val="00E45A7B"/>
    <w:rsid w:val="00E47B24"/>
    <w:rsid w:val="00E47EE8"/>
    <w:rsid w:val="00E50141"/>
    <w:rsid w:val="00E51AF5"/>
    <w:rsid w:val="00E5371D"/>
    <w:rsid w:val="00E5784F"/>
    <w:rsid w:val="00E62D55"/>
    <w:rsid w:val="00E6344C"/>
    <w:rsid w:val="00E644DE"/>
    <w:rsid w:val="00E64F98"/>
    <w:rsid w:val="00E65C5A"/>
    <w:rsid w:val="00E660F2"/>
    <w:rsid w:val="00E66893"/>
    <w:rsid w:val="00E67430"/>
    <w:rsid w:val="00E706F1"/>
    <w:rsid w:val="00E71A16"/>
    <w:rsid w:val="00E71DAD"/>
    <w:rsid w:val="00E77CD3"/>
    <w:rsid w:val="00E8191C"/>
    <w:rsid w:val="00E81BE0"/>
    <w:rsid w:val="00E860BD"/>
    <w:rsid w:val="00E86BD9"/>
    <w:rsid w:val="00E929D5"/>
    <w:rsid w:val="00E96B6C"/>
    <w:rsid w:val="00E96D96"/>
    <w:rsid w:val="00EB24BC"/>
    <w:rsid w:val="00EB4806"/>
    <w:rsid w:val="00EB648D"/>
    <w:rsid w:val="00EC3180"/>
    <w:rsid w:val="00EC4BE9"/>
    <w:rsid w:val="00EC7F09"/>
    <w:rsid w:val="00ED31AD"/>
    <w:rsid w:val="00EE0029"/>
    <w:rsid w:val="00EE23F6"/>
    <w:rsid w:val="00EE5962"/>
    <w:rsid w:val="00EE79D8"/>
    <w:rsid w:val="00EF1EDE"/>
    <w:rsid w:val="00EF220B"/>
    <w:rsid w:val="00EF3115"/>
    <w:rsid w:val="00EF373B"/>
    <w:rsid w:val="00EF6D96"/>
    <w:rsid w:val="00F00943"/>
    <w:rsid w:val="00F01357"/>
    <w:rsid w:val="00F048C9"/>
    <w:rsid w:val="00F058F3"/>
    <w:rsid w:val="00F105BA"/>
    <w:rsid w:val="00F10A67"/>
    <w:rsid w:val="00F11832"/>
    <w:rsid w:val="00F13822"/>
    <w:rsid w:val="00F1784A"/>
    <w:rsid w:val="00F27330"/>
    <w:rsid w:val="00F275C2"/>
    <w:rsid w:val="00F40229"/>
    <w:rsid w:val="00F473E3"/>
    <w:rsid w:val="00F55808"/>
    <w:rsid w:val="00F66948"/>
    <w:rsid w:val="00F70205"/>
    <w:rsid w:val="00F70EEB"/>
    <w:rsid w:val="00F71E95"/>
    <w:rsid w:val="00F72061"/>
    <w:rsid w:val="00F73429"/>
    <w:rsid w:val="00F74A19"/>
    <w:rsid w:val="00F75B96"/>
    <w:rsid w:val="00F7693F"/>
    <w:rsid w:val="00F77B0F"/>
    <w:rsid w:val="00F86005"/>
    <w:rsid w:val="00F8717B"/>
    <w:rsid w:val="00F901F9"/>
    <w:rsid w:val="00F93819"/>
    <w:rsid w:val="00F96BA4"/>
    <w:rsid w:val="00FA00C6"/>
    <w:rsid w:val="00FA0AA2"/>
    <w:rsid w:val="00FA1524"/>
    <w:rsid w:val="00FA1550"/>
    <w:rsid w:val="00FA1A56"/>
    <w:rsid w:val="00FA1BCA"/>
    <w:rsid w:val="00FA313F"/>
    <w:rsid w:val="00FB0441"/>
    <w:rsid w:val="00FB15A5"/>
    <w:rsid w:val="00FB31F1"/>
    <w:rsid w:val="00FB3B02"/>
    <w:rsid w:val="00FB60FD"/>
    <w:rsid w:val="00FC0CCC"/>
    <w:rsid w:val="00FC0E73"/>
    <w:rsid w:val="00FC1A64"/>
    <w:rsid w:val="00FC4F94"/>
    <w:rsid w:val="00FD430A"/>
    <w:rsid w:val="00FD5FA7"/>
    <w:rsid w:val="00FD6DEB"/>
    <w:rsid w:val="00FE61AB"/>
    <w:rsid w:val="00FF2C22"/>
    <w:rsid w:val="00FF5DD5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6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303</Words>
  <Characters>1728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Даппы</cp:lastModifiedBy>
  <cp:revision>10</cp:revision>
  <cp:lastPrinted>2014-05-19T05:49:00Z</cp:lastPrinted>
  <dcterms:created xsi:type="dcterms:W3CDTF">2014-05-13T23:00:00Z</dcterms:created>
  <dcterms:modified xsi:type="dcterms:W3CDTF">2014-07-24T01:01:00Z</dcterms:modified>
</cp:coreProperties>
</file>