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F0" w:rsidRPr="00444EF5" w:rsidRDefault="009A58F0" w:rsidP="00BD4783">
      <w:pPr>
        <w:tabs>
          <w:tab w:val="center" w:pos="4620"/>
          <w:tab w:val="left" w:pos="6435"/>
        </w:tabs>
        <w:jc w:val="center"/>
        <w:outlineLvl w:val="0"/>
        <w:rPr>
          <w:sz w:val="28"/>
          <w:szCs w:val="28"/>
        </w:rPr>
      </w:pPr>
      <w:r w:rsidRPr="00444EF5">
        <w:rPr>
          <w:sz w:val="28"/>
          <w:szCs w:val="28"/>
        </w:rPr>
        <w:t>СОВЕТ ДЕПУТАТОВ</w:t>
      </w:r>
    </w:p>
    <w:p w:rsidR="009A58F0" w:rsidRPr="00444EF5" w:rsidRDefault="009A58F0" w:rsidP="00BD478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ДАППЫ</w:t>
      </w:r>
      <w:r w:rsidRPr="00444EF5">
        <w:rPr>
          <w:sz w:val="28"/>
          <w:szCs w:val="28"/>
        </w:rPr>
        <w:t>»</w:t>
      </w:r>
    </w:p>
    <w:p w:rsidR="009A58F0" w:rsidRPr="00444EF5" w:rsidRDefault="009A58F0" w:rsidP="00BD4783">
      <w:pPr>
        <w:jc w:val="center"/>
        <w:outlineLvl w:val="0"/>
        <w:rPr>
          <w:sz w:val="28"/>
          <w:szCs w:val="28"/>
        </w:rPr>
      </w:pPr>
      <w:r w:rsidRPr="00444EF5">
        <w:rPr>
          <w:sz w:val="28"/>
          <w:szCs w:val="28"/>
        </w:rPr>
        <w:t>Комсомольского муниципального района Хабаровского края</w:t>
      </w:r>
    </w:p>
    <w:p w:rsidR="009A58F0" w:rsidRPr="00444EF5" w:rsidRDefault="009A58F0" w:rsidP="00444EF5">
      <w:pPr>
        <w:jc w:val="center"/>
        <w:rPr>
          <w:sz w:val="28"/>
          <w:szCs w:val="28"/>
        </w:rPr>
      </w:pPr>
    </w:p>
    <w:p w:rsidR="009A58F0" w:rsidRPr="00444EF5" w:rsidRDefault="009A58F0" w:rsidP="00BD4783">
      <w:pPr>
        <w:jc w:val="center"/>
        <w:outlineLvl w:val="0"/>
        <w:rPr>
          <w:sz w:val="28"/>
          <w:szCs w:val="28"/>
        </w:rPr>
      </w:pPr>
      <w:r w:rsidRPr="00444EF5">
        <w:rPr>
          <w:sz w:val="28"/>
          <w:szCs w:val="28"/>
        </w:rPr>
        <w:t>РЕШЕНИЕ</w:t>
      </w:r>
    </w:p>
    <w:p w:rsidR="009A58F0" w:rsidRPr="00444EF5" w:rsidRDefault="009A58F0" w:rsidP="00444EF5">
      <w:pPr>
        <w:rPr>
          <w:sz w:val="28"/>
          <w:szCs w:val="28"/>
        </w:rPr>
      </w:pPr>
    </w:p>
    <w:p w:rsidR="009A58F0" w:rsidRDefault="009A58F0" w:rsidP="00BD4783">
      <w:pPr>
        <w:rPr>
          <w:sz w:val="28"/>
          <w:szCs w:val="28"/>
        </w:rPr>
      </w:pPr>
      <w:r>
        <w:rPr>
          <w:sz w:val="28"/>
          <w:szCs w:val="28"/>
        </w:rPr>
        <w:t>06.10.2015 № 89</w:t>
      </w:r>
    </w:p>
    <w:p w:rsidR="009A58F0" w:rsidRPr="00104A17" w:rsidRDefault="009A58F0" w:rsidP="00BD4783">
      <w:r>
        <w:t xml:space="preserve">             </w:t>
      </w:r>
      <w:r w:rsidRPr="00104A17">
        <w:t>с. Даппы</w:t>
      </w:r>
    </w:p>
    <w:p w:rsidR="009A58F0" w:rsidRPr="00444EF5" w:rsidRDefault="009A58F0" w:rsidP="00444EF5">
      <w:pPr>
        <w:rPr>
          <w:sz w:val="28"/>
          <w:szCs w:val="28"/>
        </w:rPr>
      </w:pPr>
    </w:p>
    <w:p w:rsidR="009A58F0" w:rsidRPr="00010AD5" w:rsidRDefault="009A58F0" w:rsidP="00625787">
      <w:pPr>
        <w:spacing w:line="240" w:lineRule="exact"/>
        <w:ind w:right="27"/>
        <w:rPr>
          <w:sz w:val="28"/>
          <w:szCs w:val="28"/>
        </w:rPr>
      </w:pPr>
      <w:r w:rsidRPr="00010AD5">
        <w:rPr>
          <w:sz w:val="28"/>
          <w:szCs w:val="28"/>
        </w:rPr>
        <w:t>О внесении изменений в Положение о муниципальном дорожном фонде сельского поселения «Село Даппы», утверждённое решением Совета деп</w:t>
      </w:r>
      <w:r w:rsidRPr="00010AD5">
        <w:rPr>
          <w:sz w:val="28"/>
          <w:szCs w:val="28"/>
        </w:rPr>
        <w:t>у</w:t>
      </w:r>
      <w:r w:rsidRPr="00010AD5">
        <w:rPr>
          <w:sz w:val="28"/>
          <w:szCs w:val="28"/>
        </w:rPr>
        <w:t xml:space="preserve">татов сельского поселения «Село Даппы»  от 30.09.2013 № 6 </w:t>
      </w:r>
    </w:p>
    <w:p w:rsidR="009A58F0" w:rsidRPr="00444EF5" w:rsidRDefault="009A58F0" w:rsidP="00444EF5">
      <w:pPr>
        <w:rPr>
          <w:sz w:val="28"/>
          <w:szCs w:val="28"/>
        </w:rPr>
      </w:pPr>
    </w:p>
    <w:p w:rsidR="009A58F0" w:rsidRPr="00444EF5" w:rsidRDefault="009A58F0" w:rsidP="00444EF5">
      <w:pPr>
        <w:rPr>
          <w:sz w:val="28"/>
          <w:szCs w:val="28"/>
        </w:rPr>
      </w:pPr>
    </w:p>
    <w:p w:rsidR="009A58F0" w:rsidRPr="00B85D24" w:rsidRDefault="009A58F0" w:rsidP="00B85D24">
      <w:pPr>
        <w:ind w:firstLine="708"/>
        <w:jc w:val="both"/>
        <w:rPr>
          <w:sz w:val="28"/>
          <w:szCs w:val="28"/>
        </w:rPr>
      </w:pPr>
      <w:r w:rsidRPr="00B85D24">
        <w:rPr>
          <w:sz w:val="28"/>
          <w:szCs w:val="28"/>
        </w:rPr>
        <w:t>В соответствии со статьёй 179.4 Бюджетного кодекса Российской Ф</w:t>
      </w:r>
      <w:r w:rsidRPr="00B85D24">
        <w:rPr>
          <w:sz w:val="28"/>
          <w:szCs w:val="28"/>
        </w:rPr>
        <w:t>е</w:t>
      </w:r>
      <w:r w:rsidRPr="00B85D24">
        <w:rPr>
          <w:sz w:val="28"/>
          <w:szCs w:val="28"/>
        </w:rPr>
        <w:t>дерации, на основании пункта 33 статьи 1 Федерального закона от 03.12.2012 № 244-ФЗ (с изм. от 07.05.2013) «О внесении изменений в Бю</w:t>
      </w:r>
      <w:r w:rsidRPr="00B85D24">
        <w:rPr>
          <w:sz w:val="28"/>
          <w:szCs w:val="28"/>
        </w:rPr>
        <w:t>д</w:t>
      </w:r>
      <w:r w:rsidRPr="00B85D24">
        <w:rPr>
          <w:sz w:val="28"/>
          <w:szCs w:val="28"/>
        </w:rPr>
        <w:t>жетный кодекс Российской Федерации и отдельные законодательные акты Российской Федерации», Положения о бюджетном процессе в сельском п</w:t>
      </w:r>
      <w:r w:rsidRPr="00B85D24">
        <w:rPr>
          <w:sz w:val="28"/>
          <w:szCs w:val="28"/>
        </w:rPr>
        <w:t>о</w:t>
      </w:r>
      <w:r w:rsidRPr="00B85D24">
        <w:rPr>
          <w:sz w:val="28"/>
          <w:szCs w:val="28"/>
        </w:rPr>
        <w:t xml:space="preserve">селении «Село </w:t>
      </w:r>
      <w:r>
        <w:rPr>
          <w:sz w:val="28"/>
          <w:szCs w:val="28"/>
        </w:rPr>
        <w:t>Даппы</w:t>
      </w:r>
      <w:r w:rsidRPr="00B85D24">
        <w:rPr>
          <w:sz w:val="28"/>
          <w:szCs w:val="28"/>
        </w:rPr>
        <w:t>»</w:t>
      </w:r>
    </w:p>
    <w:p w:rsidR="009A58F0" w:rsidRPr="00B85D24" w:rsidRDefault="009A58F0" w:rsidP="00B85D24">
      <w:pPr>
        <w:ind w:firstLine="708"/>
        <w:jc w:val="both"/>
        <w:rPr>
          <w:sz w:val="28"/>
          <w:szCs w:val="28"/>
        </w:rPr>
      </w:pPr>
      <w:r w:rsidRPr="00B85D24">
        <w:rPr>
          <w:sz w:val="28"/>
          <w:szCs w:val="28"/>
        </w:rPr>
        <w:t xml:space="preserve">Совет депутатов сельского поселения «Село </w:t>
      </w:r>
      <w:r>
        <w:rPr>
          <w:sz w:val="28"/>
          <w:szCs w:val="28"/>
        </w:rPr>
        <w:t>Даппы</w:t>
      </w:r>
      <w:r w:rsidRPr="00B85D24">
        <w:rPr>
          <w:sz w:val="28"/>
          <w:szCs w:val="28"/>
        </w:rPr>
        <w:t>»</w:t>
      </w:r>
    </w:p>
    <w:p w:rsidR="009A58F0" w:rsidRDefault="009A58F0" w:rsidP="00BD4783">
      <w:pPr>
        <w:jc w:val="both"/>
        <w:outlineLvl w:val="0"/>
        <w:rPr>
          <w:sz w:val="28"/>
          <w:szCs w:val="28"/>
        </w:rPr>
      </w:pPr>
      <w:r w:rsidRPr="00B85D24">
        <w:rPr>
          <w:sz w:val="28"/>
          <w:szCs w:val="28"/>
        </w:rPr>
        <w:t>РЕШИЛ:</w:t>
      </w:r>
    </w:p>
    <w:p w:rsidR="009A58F0" w:rsidRDefault="009A58F0" w:rsidP="00444EF5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Дополнить подпункт 2.1.</w:t>
      </w:r>
      <w:r>
        <w:rPr>
          <w:sz w:val="28"/>
          <w:szCs w:val="28"/>
        </w:rPr>
        <w:t>1 пункта 2</w:t>
      </w:r>
      <w:r w:rsidRPr="004B5D8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B5D8B">
        <w:rPr>
          <w:sz w:val="28"/>
          <w:szCs w:val="28"/>
        </w:rPr>
        <w:t>Порядок формирования доро</w:t>
      </w:r>
      <w:r w:rsidRPr="004B5D8B">
        <w:rPr>
          <w:sz w:val="28"/>
          <w:szCs w:val="28"/>
        </w:rPr>
        <w:t>ж</w:t>
      </w:r>
      <w:r w:rsidRPr="004B5D8B">
        <w:rPr>
          <w:sz w:val="28"/>
          <w:szCs w:val="28"/>
        </w:rPr>
        <w:t>ного фонда</w:t>
      </w:r>
      <w:r>
        <w:rPr>
          <w:sz w:val="28"/>
          <w:szCs w:val="28"/>
        </w:rPr>
        <w:t>) абзацем 7 следующего содержания:</w:t>
      </w:r>
    </w:p>
    <w:p w:rsidR="009A58F0" w:rsidRDefault="009A58F0" w:rsidP="00444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транспортный налог в размере 50%.».</w:t>
      </w:r>
    </w:p>
    <w:p w:rsidR="009A58F0" w:rsidRDefault="009A58F0" w:rsidP="00010A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решение Совета депутатов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«Село Даппы» от 14.05.2014 №35 </w:t>
      </w:r>
      <w:r w:rsidRPr="00010AD5">
        <w:rPr>
          <w:sz w:val="28"/>
          <w:szCs w:val="28"/>
        </w:rPr>
        <w:t>«О внесении изменений в Пол</w:t>
      </w:r>
      <w:r w:rsidRPr="00010AD5">
        <w:rPr>
          <w:sz w:val="28"/>
          <w:szCs w:val="28"/>
        </w:rPr>
        <w:t>о</w:t>
      </w:r>
      <w:r w:rsidRPr="00010AD5">
        <w:rPr>
          <w:sz w:val="28"/>
          <w:szCs w:val="28"/>
        </w:rPr>
        <w:t>жение о  создании  муниципального дорожного фонда сельского поселения «Село Даппы»</w:t>
      </w:r>
      <w:r>
        <w:rPr>
          <w:sz w:val="28"/>
          <w:szCs w:val="28"/>
        </w:rPr>
        <w:t>, утвержденное решением Совета депутатов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«Село Даппы» от 30.09.2013 № 6</w:t>
      </w:r>
      <w:r w:rsidRPr="00010AD5">
        <w:rPr>
          <w:sz w:val="28"/>
          <w:szCs w:val="28"/>
        </w:rPr>
        <w:t xml:space="preserve"> </w:t>
      </w:r>
    </w:p>
    <w:p w:rsidR="009A58F0" w:rsidRDefault="009A58F0" w:rsidP="002E0718">
      <w:pPr>
        <w:ind w:right="-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Вестнике муниципальных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актов сельского поселения «Село Даппы» </w:t>
      </w:r>
      <w:r w:rsidRPr="00D942EA">
        <w:rPr>
          <w:sz w:val="28"/>
          <w:szCs w:val="28"/>
        </w:rPr>
        <w:t>и на сайте органов местного с</w:t>
      </w:r>
      <w:r w:rsidRPr="00D942EA">
        <w:rPr>
          <w:sz w:val="28"/>
          <w:szCs w:val="28"/>
        </w:rPr>
        <w:t>а</w:t>
      </w:r>
      <w:r w:rsidRPr="00D942EA">
        <w:rPr>
          <w:sz w:val="28"/>
          <w:szCs w:val="28"/>
        </w:rPr>
        <w:t xml:space="preserve">моуправления сельского поселения «Село </w:t>
      </w:r>
      <w:r>
        <w:rPr>
          <w:sz w:val="28"/>
          <w:szCs w:val="28"/>
        </w:rPr>
        <w:t>Даппы»</w:t>
      </w:r>
      <w:r w:rsidRPr="00D942EA">
        <w:rPr>
          <w:sz w:val="28"/>
          <w:szCs w:val="28"/>
        </w:rPr>
        <w:t>.</w:t>
      </w:r>
    </w:p>
    <w:p w:rsidR="009A58F0" w:rsidRDefault="009A58F0" w:rsidP="00D663BB">
      <w:pPr>
        <w:jc w:val="both"/>
        <w:rPr>
          <w:sz w:val="28"/>
          <w:szCs w:val="28"/>
        </w:rPr>
      </w:pPr>
    </w:p>
    <w:p w:rsidR="009A58F0" w:rsidRDefault="009A58F0" w:rsidP="00D663BB">
      <w:pPr>
        <w:jc w:val="both"/>
        <w:rPr>
          <w:sz w:val="28"/>
          <w:szCs w:val="28"/>
        </w:rPr>
      </w:pPr>
    </w:p>
    <w:p w:rsidR="009A58F0" w:rsidRDefault="009A58F0" w:rsidP="00D663BB">
      <w:pPr>
        <w:jc w:val="both"/>
        <w:rPr>
          <w:sz w:val="28"/>
          <w:szCs w:val="28"/>
        </w:rPr>
      </w:pPr>
    </w:p>
    <w:p w:rsidR="009A58F0" w:rsidRDefault="009A58F0" w:rsidP="00D663BB">
      <w:pPr>
        <w:jc w:val="both"/>
        <w:rPr>
          <w:sz w:val="28"/>
          <w:szCs w:val="28"/>
        </w:rPr>
      </w:pPr>
    </w:p>
    <w:p w:rsidR="009A58F0" w:rsidRDefault="009A58F0" w:rsidP="00010AD5">
      <w:pPr>
        <w:jc w:val="both"/>
        <w:rPr>
          <w:sz w:val="28"/>
          <w:szCs w:val="28"/>
        </w:rPr>
      </w:pPr>
    </w:p>
    <w:p w:rsidR="009A58F0" w:rsidRDefault="009A58F0" w:rsidP="00010AD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Глава, председатель совета депутатов</w:t>
      </w:r>
    </w:p>
    <w:p w:rsidR="009A58F0" w:rsidRDefault="009A58F0" w:rsidP="00010AD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А.Е. Ерохин</w:t>
      </w:r>
      <w:r>
        <w:rPr>
          <w:sz w:val="28"/>
          <w:szCs w:val="28"/>
        </w:rPr>
        <w:tab/>
        <w:t xml:space="preserve">       </w:t>
      </w:r>
    </w:p>
    <w:p w:rsidR="009A58F0" w:rsidRDefault="009A58F0" w:rsidP="00D663BB">
      <w:pPr>
        <w:jc w:val="both"/>
        <w:rPr>
          <w:sz w:val="28"/>
          <w:szCs w:val="28"/>
        </w:rPr>
      </w:pPr>
    </w:p>
    <w:sectPr w:rsidR="009A58F0" w:rsidSect="00FE17D2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A58"/>
    <w:rsid w:val="00010AD5"/>
    <w:rsid w:val="00080D9E"/>
    <w:rsid w:val="00104A17"/>
    <w:rsid w:val="002D0C04"/>
    <w:rsid w:val="002E0718"/>
    <w:rsid w:val="003E699E"/>
    <w:rsid w:val="00444EF5"/>
    <w:rsid w:val="00466834"/>
    <w:rsid w:val="004B5D8B"/>
    <w:rsid w:val="0051601A"/>
    <w:rsid w:val="005F4396"/>
    <w:rsid w:val="00625787"/>
    <w:rsid w:val="006B4E32"/>
    <w:rsid w:val="006E49FD"/>
    <w:rsid w:val="00757374"/>
    <w:rsid w:val="00785909"/>
    <w:rsid w:val="007F2771"/>
    <w:rsid w:val="009A58F0"/>
    <w:rsid w:val="00A86F6C"/>
    <w:rsid w:val="00B85D24"/>
    <w:rsid w:val="00BD4783"/>
    <w:rsid w:val="00BF5296"/>
    <w:rsid w:val="00D50D73"/>
    <w:rsid w:val="00D663BB"/>
    <w:rsid w:val="00D942EA"/>
    <w:rsid w:val="00DD0A58"/>
    <w:rsid w:val="00DD3A47"/>
    <w:rsid w:val="00E217AD"/>
    <w:rsid w:val="00F36EA7"/>
    <w:rsid w:val="00F53675"/>
    <w:rsid w:val="00F750F8"/>
    <w:rsid w:val="00FE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next w:val="Normal"/>
    <w:autoRedefine/>
    <w:uiPriority w:val="99"/>
    <w:rsid w:val="00D66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B85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0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18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BD4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216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</Pages>
  <Words>226</Words>
  <Characters>1293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11</cp:revision>
  <cp:lastPrinted>2015-10-15T07:03:00Z</cp:lastPrinted>
  <dcterms:created xsi:type="dcterms:W3CDTF">2014-12-05T03:56:00Z</dcterms:created>
  <dcterms:modified xsi:type="dcterms:W3CDTF">2015-11-10T02:25:00Z</dcterms:modified>
</cp:coreProperties>
</file>