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D9" w:rsidRPr="007E7DC7" w:rsidRDefault="001C7ED9" w:rsidP="007E7DC7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0pt;height:49.5pt;visibility:visible" filled="t">
            <v:imagedata r:id="rId7" o:title=""/>
          </v:shape>
        </w:pict>
      </w:r>
    </w:p>
    <w:p w:rsidR="001C7ED9" w:rsidRPr="00A42052" w:rsidRDefault="001C7ED9" w:rsidP="00AB727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СОВЕТ </w:t>
      </w:r>
      <w:r w:rsidRPr="00A42052">
        <w:rPr>
          <w:rFonts w:ascii="Times New Roman" w:hAnsi="Times New Roman"/>
          <w:b/>
          <w:sz w:val="28"/>
          <w:szCs w:val="28"/>
          <w:lang w:eastAsia="ru-RU"/>
        </w:rPr>
        <w:t>ДЕПУТАТОВ</w:t>
      </w:r>
    </w:p>
    <w:p w:rsidR="001C7ED9" w:rsidRPr="00A42052" w:rsidRDefault="001C7ED9" w:rsidP="00AB727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2052">
        <w:rPr>
          <w:rFonts w:ascii="Times New Roman" w:hAnsi="Times New Roman"/>
          <w:b/>
          <w:sz w:val="28"/>
          <w:szCs w:val="28"/>
          <w:lang w:eastAsia="ru-RU"/>
        </w:rPr>
        <w:t>СЕЛЬСКОГО ПОСЕЛЕНИЯ «СЕЛО ДАППЫ»</w:t>
      </w:r>
    </w:p>
    <w:p w:rsidR="001C7ED9" w:rsidRPr="00A42052" w:rsidRDefault="001C7ED9" w:rsidP="00AB727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2052">
        <w:rPr>
          <w:rFonts w:ascii="Times New Roman" w:hAnsi="Times New Roman"/>
          <w:b/>
          <w:sz w:val="28"/>
          <w:szCs w:val="28"/>
          <w:lang w:eastAsia="ru-RU"/>
        </w:rPr>
        <w:t>Комсомольского муниципального района</w:t>
      </w:r>
    </w:p>
    <w:p w:rsidR="001C7ED9" w:rsidRPr="00A42052" w:rsidRDefault="001C7ED9" w:rsidP="00AB727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2052">
        <w:rPr>
          <w:rFonts w:ascii="Times New Roman" w:hAnsi="Times New Roman"/>
          <w:b/>
          <w:sz w:val="28"/>
          <w:szCs w:val="28"/>
          <w:lang w:eastAsia="ru-RU"/>
        </w:rPr>
        <w:t>Хабаровского края</w:t>
      </w:r>
    </w:p>
    <w:p w:rsidR="001C7ED9" w:rsidRPr="00A42052" w:rsidRDefault="001C7ED9" w:rsidP="00CC52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2052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2052">
        <w:rPr>
          <w:rFonts w:ascii="Times New Roman" w:hAnsi="Times New Roman"/>
          <w:sz w:val="28"/>
          <w:szCs w:val="28"/>
          <w:lang w:eastAsia="ru-RU"/>
        </w:rPr>
        <w:t>19.12.2016 № 142</w:t>
      </w: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205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42052">
        <w:rPr>
          <w:rFonts w:ascii="Times New Roman" w:hAnsi="Times New Roman"/>
          <w:sz w:val="24"/>
          <w:szCs w:val="28"/>
          <w:lang w:eastAsia="ru-RU"/>
        </w:rPr>
        <w:t>с. Даппы</w:t>
      </w:r>
    </w:p>
    <w:p w:rsidR="001C7ED9" w:rsidRPr="00A42052" w:rsidRDefault="001C7ED9" w:rsidP="00CC528A">
      <w:pPr>
        <w:tabs>
          <w:tab w:val="left" w:pos="378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C7ED9" w:rsidRPr="00A42052" w:rsidRDefault="001C7ED9" w:rsidP="00CC528A">
      <w:pPr>
        <w:tabs>
          <w:tab w:val="left" w:pos="378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C7ED9" w:rsidRPr="00A42052" w:rsidRDefault="001C7ED9" w:rsidP="00444268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A42052">
        <w:rPr>
          <w:rFonts w:ascii="Times New Roman" w:hAnsi="Times New Roman"/>
          <w:sz w:val="28"/>
          <w:szCs w:val="20"/>
          <w:lang w:eastAsia="ru-RU"/>
        </w:rPr>
        <w:t xml:space="preserve"> О принятии проекта решения «О бюджете сельского поселения </w:t>
      </w:r>
    </w:p>
    <w:p w:rsidR="001C7ED9" w:rsidRPr="00A42052" w:rsidRDefault="001C7ED9" w:rsidP="00444268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A42052">
        <w:rPr>
          <w:rFonts w:ascii="Times New Roman" w:hAnsi="Times New Roman"/>
          <w:sz w:val="28"/>
          <w:szCs w:val="20"/>
          <w:lang w:eastAsia="ru-RU"/>
        </w:rPr>
        <w:t>на 2017 год и на плановый период 2018 и 2019 годов (второе чтение)</w:t>
      </w:r>
    </w:p>
    <w:p w:rsidR="001C7ED9" w:rsidRPr="00A42052" w:rsidRDefault="001C7ED9" w:rsidP="004442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7ED9" w:rsidRPr="00A42052" w:rsidRDefault="001C7ED9" w:rsidP="00CC52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2052">
        <w:rPr>
          <w:rFonts w:ascii="Times New Roman" w:hAnsi="Times New Roman"/>
          <w:sz w:val="28"/>
          <w:szCs w:val="20"/>
          <w:lang w:eastAsia="ru-RU"/>
        </w:rPr>
        <w:t>В соответствии с Бюджетным кодексом Российской Федерации, Положением о бюджетном процессе в сельском поселении «Село Даппы», утвержденным решением Совета депутатов сельского поселения «Село Даппы» от 11.12.2015 № 98/1</w:t>
      </w:r>
    </w:p>
    <w:p w:rsidR="001C7ED9" w:rsidRPr="00A42052" w:rsidRDefault="001C7ED9" w:rsidP="00CC528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A42052">
        <w:rPr>
          <w:rFonts w:ascii="Times New Roman" w:hAnsi="Times New Roman"/>
          <w:sz w:val="28"/>
          <w:szCs w:val="24"/>
          <w:lang w:eastAsia="ru-RU"/>
        </w:rPr>
        <w:tab/>
        <w:t>Совет депутатов сельского поселения «Село Даппы»</w:t>
      </w:r>
    </w:p>
    <w:p w:rsidR="001C7ED9" w:rsidRPr="00A42052" w:rsidRDefault="001C7ED9" w:rsidP="00CC528A">
      <w:pPr>
        <w:tabs>
          <w:tab w:val="left" w:pos="378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42052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1C7ED9" w:rsidRPr="00A42052" w:rsidRDefault="001C7ED9" w:rsidP="00A42052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2052">
        <w:rPr>
          <w:rFonts w:ascii="Times New Roman" w:hAnsi="Times New Roman"/>
          <w:sz w:val="28"/>
          <w:szCs w:val="28"/>
          <w:lang w:eastAsia="ru-RU"/>
        </w:rPr>
        <w:t>Принять проект решения «О бюджете сельского поселения на 2017 год и на плановый период 2018 и 2019 годов (второе чтение)» согласно приложению.</w:t>
      </w:r>
    </w:p>
    <w:p w:rsidR="001C7ED9" w:rsidRPr="00A42052" w:rsidRDefault="001C7ED9" w:rsidP="00A42052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052">
        <w:rPr>
          <w:rFonts w:ascii="Times New Roman" w:hAnsi="Times New Roman"/>
          <w:sz w:val="28"/>
          <w:szCs w:val="28"/>
          <w:lang w:eastAsia="ru-RU"/>
        </w:rPr>
        <w:t>Настоящее решение опубликовать в Вестнике муниципальных правовых актов и на сайте органов местного самоуправления сельского поселения «Село Даппы».</w:t>
      </w:r>
    </w:p>
    <w:p w:rsidR="001C7ED9" w:rsidRPr="00A42052" w:rsidRDefault="001C7ED9" w:rsidP="00A42052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052">
        <w:rPr>
          <w:rFonts w:ascii="Times New Roman" w:hAnsi="Times New Roman"/>
          <w:sz w:val="28"/>
          <w:szCs w:val="28"/>
          <w:lang w:eastAsia="ru-RU"/>
        </w:rPr>
        <w:t>Вынести настоящее решение на публичные слушания.</w:t>
      </w: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44426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Глава, председатель Совета депутатов</w:t>
      </w:r>
    </w:p>
    <w:p w:rsidR="001C7ED9" w:rsidRPr="00A42052" w:rsidRDefault="001C7ED9" w:rsidP="00444268">
      <w:pPr>
        <w:spacing w:after="0" w:line="240" w:lineRule="auto"/>
        <w:rPr>
          <w:rFonts w:ascii="Times New Roman" w:hAnsi="Times New Roman"/>
        </w:rPr>
      </w:pPr>
      <w:r w:rsidRPr="00A4205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А.Е. Ерохин</w:t>
      </w: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EC4CC0">
      <w:pPr>
        <w:keepNext/>
        <w:spacing w:after="0" w:line="240" w:lineRule="auto"/>
        <w:ind w:left="6660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A42052">
        <w:rPr>
          <w:rFonts w:ascii="Times New Roman" w:hAnsi="Times New Roman"/>
          <w:sz w:val="28"/>
          <w:szCs w:val="20"/>
          <w:lang w:eastAsia="ru-RU"/>
        </w:rPr>
        <w:t>ПРИЛОЖЕНИЕ</w:t>
      </w: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2052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A4205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к решению Совета </w:t>
      </w:r>
    </w:p>
    <w:p w:rsidR="001C7ED9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205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депутатов</w:t>
      </w:r>
    </w:p>
    <w:p w:rsidR="001C7ED9" w:rsidRPr="00A42052" w:rsidRDefault="001C7ED9" w:rsidP="00A570E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сельского поселения</w:t>
      </w: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205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от 19.12.2016 № 142</w:t>
      </w:r>
    </w:p>
    <w:p w:rsidR="001C7ED9" w:rsidRPr="00A42052" w:rsidRDefault="001C7ED9" w:rsidP="00CC528A">
      <w:pPr>
        <w:tabs>
          <w:tab w:val="left" w:pos="37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444268">
      <w:pPr>
        <w:tabs>
          <w:tab w:val="left" w:pos="378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2052">
        <w:rPr>
          <w:rFonts w:ascii="Times New Roman" w:hAnsi="Times New Roman"/>
          <w:sz w:val="28"/>
          <w:szCs w:val="28"/>
          <w:lang w:eastAsia="ru-RU"/>
        </w:rPr>
        <w:t xml:space="preserve">Проект решения </w:t>
      </w:r>
      <w:r w:rsidRPr="00A42052">
        <w:rPr>
          <w:rFonts w:ascii="Times New Roman" w:hAnsi="Times New Roman"/>
          <w:sz w:val="28"/>
          <w:szCs w:val="20"/>
          <w:lang w:eastAsia="ru-RU"/>
        </w:rPr>
        <w:t>«О бюджете сельского поселения</w:t>
      </w:r>
      <w:r w:rsidRPr="00A420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2052">
        <w:rPr>
          <w:rFonts w:ascii="Times New Roman" w:hAnsi="Times New Roman"/>
          <w:sz w:val="28"/>
          <w:szCs w:val="20"/>
          <w:lang w:eastAsia="ru-RU"/>
        </w:rPr>
        <w:t>на 2017 год и на плановый период 2018 и 2019 годов (второе чтение)»</w:t>
      </w:r>
    </w:p>
    <w:p w:rsidR="001C7ED9" w:rsidRPr="00A42052" w:rsidRDefault="001C7ED9" w:rsidP="00CC5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2052">
        <w:rPr>
          <w:rFonts w:ascii="Times New Roman" w:hAnsi="Times New Roman"/>
          <w:sz w:val="28"/>
          <w:szCs w:val="20"/>
          <w:lang w:eastAsia="ru-RU"/>
        </w:rPr>
        <w:t xml:space="preserve">В соответствии с Бюджетным кодексом Российской Федерации, Положением о бюджетном процессе в сельском поселении «Село Даппы», утвержденным решением Совета депутатов сельского поселения «Село Даппы» от 11.12.2015 № 98/1 </w:t>
      </w:r>
    </w:p>
    <w:p w:rsidR="001C7ED9" w:rsidRPr="00A42052" w:rsidRDefault="001C7ED9" w:rsidP="00CC528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A42052">
        <w:rPr>
          <w:rFonts w:ascii="Times New Roman" w:hAnsi="Times New Roman"/>
          <w:sz w:val="28"/>
          <w:szCs w:val="24"/>
          <w:lang w:eastAsia="ru-RU"/>
        </w:rPr>
        <w:tab/>
        <w:t>Совет депутатов сельского поселения «Село Даппы»</w:t>
      </w:r>
    </w:p>
    <w:p w:rsidR="001C7ED9" w:rsidRPr="00A42052" w:rsidRDefault="001C7ED9" w:rsidP="00CC52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052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42052">
        <w:rPr>
          <w:rFonts w:ascii="Times New Roman" w:hAnsi="Times New Roman"/>
          <w:b/>
          <w:sz w:val="28"/>
          <w:szCs w:val="28"/>
        </w:rPr>
        <w:t>Раздел 1. Основные характеристики и иные показатели бюджета сельского поселения на 2017 год и на плановый период 2018 и 2019 годов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1. Утвердить основные характеристики и иные показатели бюджета сельского поселения на 2017 год: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1) общий объем доходов бюджета сельского поселения в сумме 8 289 , 77 тыс. рублей, из них налоговые и неналоговые доходы в сумме 464,64 тыс. рублей, безвозмездные поступления в сумме 7 825,13 тыс. рублей, из них  межбюджетные трансферты, получаемые из других бюджетов бюджетной системы Российской Федерации в сумме 7 825,13 тыс. рублей;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2) общий объем расходов бюджета сельского поселения в сумме 8 289,77 тыс. рублей;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 xml:space="preserve">3) верхний предел муниципального внутреннего долга сельского поселения по состоянию на 1 января 2018 года соответствует нулевому значению, в том числе верхний предел муниципального долга по муниципальным гарантиям соответствует нулевому значению; 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>4) дефицита бюджета сельского поселения равен нулевому значению.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 xml:space="preserve">2. Утвердить основные характеристики и иные показатели </w:t>
      </w:r>
      <w:r w:rsidRPr="00A42052">
        <w:rPr>
          <w:rFonts w:ascii="Times New Roman" w:hAnsi="Times New Roman"/>
          <w:sz w:val="28"/>
          <w:szCs w:val="28"/>
        </w:rPr>
        <w:t>бюджета сельского поселения</w:t>
      </w:r>
      <w:r w:rsidRPr="00A42052">
        <w:rPr>
          <w:rFonts w:ascii="Times New Roman" w:hAnsi="Times New Roman"/>
          <w:color w:val="000000"/>
          <w:sz w:val="28"/>
          <w:szCs w:val="28"/>
        </w:rPr>
        <w:t xml:space="preserve"> на 2018 год и на 2019 год: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 xml:space="preserve">1) общий объем доходов бюджета сельского поселения на 2018 год в сумме 8 386, 53 тыс. рублей и на 2019 год в сумме 8 417,40 тыс. рублей, из них налоговые и неналоговые доходы на 2018 год в сумме 470,32 тыс. рублей и на 2019 год в сумме 476,01 тыс. рублей, безвозмездные поступления на 2018 год в сумме 7 916,21 тыс. рублей и на 2019 год в сумме 7941,39 тыс. рублей, </w:t>
      </w:r>
      <w:r w:rsidRPr="00A42052">
        <w:rPr>
          <w:rFonts w:ascii="Times New Roman" w:hAnsi="Times New Roman"/>
          <w:sz w:val="28"/>
          <w:szCs w:val="28"/>
        </w:rPr>
        <w:t xml:space="preserve">из них  межбюджетные трансферты, получаемые из других бюджетов бюджетной системы Российской Федерации </w:t>
      </w:r>
      <w:r w:rsidRPr="00A42052">
        <w:rPr>
          <w:rFonts w:ascii="Times New Roman" w:hAnsi="Times New Roman"/>
          <w:color w:val="000000"/>
          <w:sz w:val="28"/>
          <w:szCs w:val="28"/>
        </w:rPr>
        <w:t>на 2018 год в сумме 7916,21 тыс. рублей и на 2019 год в сумме 7941,39 тыс. рублей;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>2) общий объем расходов бюджета сельского поселения на 2018 год в сумме 8 386,53 тыс. рублей, на 2019 год в сумме 8 417,40 тыс. рублей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>3) верхний предел муниципального внутреннего долга сельского поселения по состоянию на 1 января 2019 года равен нулевому значению, в том числе верхний предел муниципального долга по муниципальным гарантиям соответствует нулевому значению и   верхний предел муниципального внутреннего долга сельского поселения по состоянию на 1 января 2020 года равен нулевому значению, в том числе верхний предел муниципального долга по муниципальным гарантиям соответствует нулевому значению;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>4) дефицит бюджета сельского поселения на 2018 год и 2019 год соответствует нулевому значению.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>2.2. Установить предельный объем муниципального долга сельского поселения «Село Даппы» на 2017 год в нулевом значении рублей на 2018 – 2019 годы в нулевом значении.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42052">
        <w:rPr>
          <w:rFonts w:ascii="Times New Roman" w:hAnsi="Times New Roman"/>
          <w:b/>
          <w:sz w:val="28"/>
          <w:szCs w:val="28"/>
        </w:rPr>
        <w:t>Раздел 2. Нормативы зачисления доходов в бюджет сельского поселения на 2017 год и на плановый период 2018 и 2019 годов</w:t>
      </w:r>
    </w:p>
    <w:p w:rsidR="001C7ED9" w:rsidRPr="00A42052" w:rsidRDefault="001C7ED9" w:rsidP="00A420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1. В соответствии с пунктом 2 части 1 раздела 16 Положения о бюджетном процессе в сельском поселении «Село Даппы», утвержденным решением Совета депутатов от 11.12.2015 № 98/1 «О</w:t>
      </w:r>
      <w:r w:rsidRPr="00A42052">
        <w:rPr>
          <w:rFonts w:ascii="Times New Roman" w:hAnsi="Times New Roman"/>
          <w:bCs/>
          <w:sz w:val="28"/>
          <w:szCs w:val="28"/>
        </w:rPr>
        <w:t>б утверждении положения о бюджетном процессе в сельском поселении «Село Даппы»» установить, что:</w:t>
      </w:r>
    </w:p>
    <w:p w:rsidR="001C7ED9" w:rsidRPr="00A42052" w:rsidRDefault="001C7ED9" w:rsidP="00A420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bCs/>
          <w:sz w:val="28"/>
          <w:szCs w:val="28"/>
        </w:rPr>
        <w:t xml:space="preserve"> </w:t>
      </w:r>
      <w:r w:rsidRPr="00A42052">
        <w:rPr>
          <w:rFonts w:ascii="Times New Roman" w:hAnsi="Times New Roman"/>
          <w:sz w:val="28"/>
          <w:szCs w:val="28"/>
        </w:rPr>
        <w:t>средства безвозмездных поступлений от физических и юридических лиц, в том числе добровольных пожертвований, невыясненные поступления, зачисляемые в бюджет сельского поселения, а также иные неналоговые доходы бюджета сельского поселения,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Федерации, - по нормативу 100 процентов.</w:t>
      </w:r>
    </w:p>
    <w:p w:rsidR="001C7ED9" w:rsidRPr="00A42052" w:rsidRDefault="001C7ED9" w:rsidP="00A420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42052">
        <w:rPr>
          <w:rFonts w:ascii="Times New Roman" w:hAnsi="Times New Roman"/>
          <w:b/>
          <w:sz w:val="28"/>
          <w:szCs w:val="28"/>
        </w:rPr>
        <w:t>Раздел 3. Главные администраторы доходов бюджета и главные администраторы источников финансирования дефицита бюджета сельского поселения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Утвердить: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 xml:space="preserve">1. </w:t>
      </w:r>
      <w:hyperlink r:id="rId8" w:history="1">
        <w:r w:rsidRPr="00A42052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A42052">
        <w:rPr>
          <w:rFonts w:ascii="Times New Roman" w:hAnsi="Times New Roman"/>
          <w:color w:val="000000"/>
          <w:sz w:val="28"/>
          <w:szCs w:val="28"/>
        </w:rPr>
        <w:t xml:space="preserve"> и код главного администратора доходов бюджета сельского поселения, закрепляемые за ними виды (подвиды) доходов бюджета согласно приложению 1 к настоящему решению.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 xml:space="preserve">2. </w:t>
      </w:r>
      <w:hyperlink r:id="rId9" w:history="1">
        <w:r w:rsidRPr="00A42052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A42052">
        <w:rPr>
          <w:rFonts w:ascii="Times New Roman" w:hAnsi="Times New Roman"/>
          <w:color w:val="000000"/>
          <w:sz w:val="28"/>
          <w:szCs w:val="28"/>
        </w:rPr>
        <w:t xml:space="preserve"> и код главного администратора источников финансирования дефицита бюджета, закрепляемые за ними источники финансирования дефицита бюджета сельского поселения согласно приложению 2 к настоящему решению.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42052">
        <w:rPr>
          <w:rFonts w:ascii="Times New Roman" w:hAnsi="Times New Roman"/>
          <w:b/>
          <w:sz w:val="28"/>
          <w:szCs w:val="28"/>
        </w:rPr>
        <w:t>Раздел 4. Бюджетные ассигнования бюджета сельского поселения на 2017 год и на плановый период 2018 и 2019 годов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1. Утвердить: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1.1. 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1C7ED9" w:rsidRPr="00A42052" w:rsidRDefault="001C7ED9" w:rsidP="00A420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>1) на 2017 год согласно приложению 3 к настоящему решению;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>2) на плановый период 2018 и 2019 годов согласно приложению 4, 5 к настоящему решению.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 xml:space="preserve">1.2. Ведомственную </w:t>
      </w:r>
      <w:hyperlink r:id="rId10" w:history="1">
        <w:r w:rsidRPr="00A42052">
          <w:rPr>
            <w:rFonts w:ascii="Times New Roman" w:hAnsi="Times New Roman"/>
            <w:color w:val="000000"/>
            <w:sz w:val="28"/>
            <w:szCs w:val="28"/>
          </w:rPr>
          <w:t>структуру</w:t>
        </w:r>
      </w:hyperlink>
      <w:r w:rsidRPr="00A42052">
        <w:rPr>
          <w:rFonts w:ascii="Times New Roman" w:hAnsi="Times New Roman"/>
          <w:color w:val="000000"/>
          <w:sz w:val="28"/>
          <w:szCs w:val="28"/>
        </w:rPr>
        <w:t xml:space="preserve"> расходов бюджета сельского поселения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</w:t>
      </w:r>
      <w:r w:rsidRPr="00A42052">
        <w:rPr>
          <w:rFonts w:ascii="Times New Roman" w:hAnsi="Times New Roman"/>
          <w:sz w:val="28"/>
          <w:szCs w:val="28"/>
        </w:rPr>
        <w:t>группам (группам и подгруппам) видов расходов классификации расходов бюджетов: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>1) на 2017 год согласно приложению 6 к настоящему решению;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>2) на плановый период 2018 и 2019 годов согласно</w:t>
      </w:r>
      <w:r w:rsidRPr="00A42052">
        <w:rPr>
          <w:rFonts w:ascii="Times New Roman" w:hAnsi="Times New Roman"/>
          <w:sz w:val="28"/>
          <w:szCs w:val="28"/>
        </w:rPr>
        <w:t xml:space="preserve"> </w:t>
      </w:r>
      <w:r w:rsidRPr="00A42052">
        <w:rPr>
          <w:rFonts w:ascii="Times New Roman" w:hAnsi="Times New Roman"/>
          <w:color w:val="000000"/>
          <w:sz w:val="28"/>
          <w:szCs w:val="28"/>
        </w:rPr>
        <w:t xml:space="preserve">приложению 7,8 к настоящему решению. 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 xml:space="preserve">1.3.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</w:t>
      </w:r>
      <w:r w:rsidRPr="00A42052">
        <w:rPr>
          <w:rFonts w:ascii="Times New Roman" w:hAnsi="Times New Roman"/>
          <w:sz w:val="28"/>
          <w:szCs w:val="28"/>
        </w:rPr>
        <w:t>группам (группам и подгруппам) видов расходов бюджета сельского поселения: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>1) на 2017 год согласно приложению 9 к настоящему решению;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>2) на плановый период 2018 и 2019 годов согласно</w:t>
      </w:r>
      <w:r w:rsidRPr="00A42052">
        <w:rPr>
          <w:rFonts w:ascii="Times New Roman" w:hAnsi="Times New Roman"/>
          <w:sz w:val="28"/>
          <w:szCs w:val="28"/>
        </w:rPr>
        <w:t xml:space="preserve"> </w:t>
      </w:r>
      <w:r w:rsidRPr="00A42052">
        <w:rPr>
          <w:rFonts w:ascii="Times New Roman" w:hAnsi="Times New Roman"/>
          <w:color w:val="000000"/>
          <w:sz w:val="28"/>
          <w:szCs w:val="28"/>
        </w:rPr>
        <w:t>приложению 10,11 к настоящему решению.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 xml:space="preserve">1.4. Объем бюджетных ассигнований муниципального дорожного фонда сельского поселения на 2017 год в сумме 205,50 тыс. рублей, на 2018 год в сумме 206,20 тыс. рублей и на 2019 год в сумме 206,94 тыс. рублей. 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2. Установить: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 xml:space="preserve"> </w:t>
      </w:r>
      <w:r w:rsidRPr="00A42052">
        <w:rPr>
          <w:rFonts w:ascii="Times New Roman" w:hAnsi="Times New Roman"/>
          <w:sz w:val="28"/>
          <w:szCs w:val="28"/>
        </w:rPr>
        <w:tab/>
        <w:t>2.1. Размер резервного фонда администрации сельского поселения на 2017 год в сумме 10,00 тыс. рублей, на 2018 год в сумме 10,00 тыс. рублей и на 2019 год в сумме 10,00 тыс. рублей.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42052">
        <w:rPr>
          <w:rFonts w:ascii="Times New Roman" w:hAnsi="Times New Roman"/>
          <w:b/>
          <w:sz w:val="28"/>
          <w:szCs w:val="28"/>
        </w:rPr>
        <w:t>Раздел 5. Межбюджетные трансферты, предоставляемые из бюджета сельского поселения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Утвердить:</w:t>
      </w:r>
    </w:p>
    <w:p w:rsidR="001C7ED9" w:rsidRPr="00A42052" w:rsidRDefault="001C7ED9" w:rsidP="00A4205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1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Утвердить общий объем иных межбюджетных трансфертов, передаваемых в бюджет Комсомольского муниципального района на осуществление части передаваемых полномочий по решению вопросов местного значения: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left="142"/>
        <w:jc w:val="both"/>
        <w:outlineLvl w:val="1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 xml:space="preserve">           - на 2017 год в сумме 150,93 тыс. рублей и их распределение согласно приложению № 12 к настоящему решению,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 xml:space="preserve">            - на 2018 год в сумме 153,03 тыс. рублей и на 2019 год в сумме 150,93 тыс. рублей и их распределение согласно приложениям 13 к настоящему решению. 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42052">
        <w:rPr>
          <w:rFonts w:ascii="Times New Roman" w:hAnsi="Times New Roman"/>
          <w:b/>
          <w:sz w:val="28"/>
          <w:szCs w:val="28"/>
        </w:rPr>
        <w:t>Раздел 6. Источники финансирования дефицита бюджета сельского поселения на 2017 год и на плановый период 2018 и 2019 годов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hyperlink r:id="rId11" w:history="1">
        <w:r w:rsidRPr="00A42052">
          <w:rPr>
            <w:rFonts w:ascii="Times New Roman" w:hAnsi="Times New Roman"/>
            <w:color w:val="000000"/>
            <w:sz w:val="28"/>
            <w:szCs w:val="28"/>
          </w:rPr>
          <w:t>источники</w:t>
        </w:r>
      </w:hyperlink>
      <w:r w:rsidRPr="00A42052">
        <w:rPr>
          <w:rFonts w:ascii="Times New Roman" w:hAnsi="Times New Roman"/>
          <w:color w:val="000000"/>
          <w:sz w:val="28"/>
          <w:szCs w:val="28"/>
        </w:rPr>
        <w:t xml:space="preserve"> финансирования дефицита бюджета сельского поселения на 2017 год согласно приложению 14 к настоящему решению и на плановый период 2018 и 2019 годов согласно приложению 15 к настоящему решению.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42052">
        <w:rPr>
          <w:rFonts w:ascii="Times New Roman" w:hAnsi="Times New Roman"/>
          <w:b/>
          <w:color w:val="000000"/>
          <w:sz w:val="28"/>
          <w:szCs w:val="28"/>
        </w:rPr>
        <w:t xml:space="preserve">Раздел 7. Муниципальные внутренние заимствования сельского поселения </w:t>
      </w:r>
      <w:r w:rsidRPr="00A42052">
        <w:rPr>
          <w:rFonts w:ascii="Times New Roman" w:hAnsi="Times New Roman"/>
          <w:b/>
          <w:sz w:val="28"/>
          <w:szCs w:val="28"/>
        </w:rPr>
        <w:t>на 2017 год и на плановый период 2018 и 2019 годов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2. Утвердить программу муниципальных внутренних заимствований сельского поселения «Село Даппы» на 2017 год и плановый период 2018 и 2019 годов соответствующую нулевому значению.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C7ED9" w:rsidRPr="00A42052" w:rsidRDefault="001C7ED9" w:rsidP="00A420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A42052">
        <w:rPr>
          <w:rFonts w:ascii="Times New Roman" w:hAnsi="Times New Roman"/>
          <w:b/>
          <w:sz w:val="28"/>
          <w:szCs w:val="28"/>
        </w:rPr>
        <w:t xml:space="preserve">Раздел 8. </w:t>
      </w:r>
      <w:r w:rsidRPr="00A42052">
        <w:rPr>
          <w:rFonts w:ascii="Times New Roman" w:hAnsi="Times New Roman"/>
          <w:b/>
          <w:color w:val="000000"/>
          <w:sz w:val="28"/>
          <w:szCs w:val="28"/>
        </w:rPr>
        <w:t>Особенности исполнения  бюджета сельского поселения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42052">
        <w:rPr>
          <w:rFonts w:ascii="Times New Roman" w:hAnsi="Times New Roman"/>
          <w:color w:val="000000"/>
          <w:sz w:val="28"/>
          <w:szCs w:val="28"/>
        </w:rPr>
        <w:t>1. В ходе исполнения бюджета сельского поселения изменения в сводную бюджетную роспись вносятся администрацией сельского поселения без внесения изменений в настоящее решение: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1) на сумму остатков средств бюджета сельского поселения по состоянию на 1 января текущего финансового года, а также остатков неиспользованных бюджетных ассигнований муниципального дорожного фонда;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2) по предписанию (представлению) органа (должностного лица), осуществляющего финансовый контроль;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3) в случае изменения расходных обязательств сельского поселения и (или) принятия муниципальных правовых актов в пределах объема бюджетных ассигнований, утвержденных решением о бюджете;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4) на сумму неиспользованных на 1 января текущего финансового года средств целевых межбюджетных трансфертов, имеющихся на счету бюджета сельского поселения;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5) на сумму выплат, сокращающих долговые обязательства сельского поселения за счет экономии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 и группам, подгруппам, элементам видов расходов классификации расходов бюджета;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6) на сумму средств в объеме остатка субсидий, предоставленных в 2016 году муниципальным бюджетным учреждениям на финансовое обеспечение выполнения муниципального задания, образовавшегося в связи с недостижением установленных муниципальным заданием показателей, характеризующих объем муниципальных услуг (работ), а также остатка субсидий указанным учреждениям на иные цели, в отношении которого в установленном порядке не подтверждено наличие потребности в направлении данных субсидий на те же цели в 2017 году;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7) в случае перераспределения бюджетных ассигнований в пределах средств, предусмотренных главным распорядителям бюджетных средств на предоставление муниципальным бюджетным учреждениям сельского поселения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(муниципальными программами района) и группами, подгруппами, элементами видов расходов классификации расходов бюджетов в пределах объема бюджетных ассигнований, утвержденных решением о бюджете;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8) в случае перераспределения бюджетных ассигнований между муниципальными учреждениями сельского поселения в пределах средств, предусмотренных главным распорядителям средств бюджета сельского поселения, на основании решения администрации сельского поселения ликвидации, реорганизации муниципальных учреждений сельского поселения, передаче муниципального имущества;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9) в случае перераспределения бюджетных ассигнований, предусмотренных главным распорядителям бюджетных средств на проведение отдельных мероприятий муниципальных программ по разделам, подразделам, целевым статьям (муниципальным программам района) и группам, подгруппам, элементам видов расходов классификации расходов бюджетов в пределах объема бюджетных ассигнований, утвержденных решением о бюджете;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10) в случае увеличения бюджетных ассигнований главным распорядителям бюджетных средств по разделам, подразделам, целевым статьям (муниципальным программам и непрограммным направлениям деятельности) и группам, подгруппам, элементам видов расходов классификации расходов бюджетов за счет экономии в текущем финансовом году бюджетных ассигнований по расходам бюджета, в целях софинансирования которых предоставляются межбюджетные трансферты из бюджетов бюджетной системы Российской Федерации, за исключением бюджетных ассигнований на осуществление бюджетных инвестиций в объекты муниципальной собственности;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11)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12) на сумму экономии бюджетных ассигнований в результате проведения закупок товаров, работ, услуг для обеспечения муниципальных нужд сельского поселения;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13) в случае изменения кода целевой статьи бюджетной классификации по бюджетным ассигнованиям за счет средств бюджета сельского поселения в связи с поступлением субсидий из федерального и краевого бюджетов в целях софинансирования соответствующих расходных обязательств;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14) в случае перераспределения бюджетных ассигнований, предусмотренных на обеспечение деятельности органов местного самоуправления сельского поселения в пределах 10 процентов объема указанных бюджетных ассигнований</w:t>
      </w:r>
      <w:r w:rsidRPr="00A42052">
        <w:rPr>
          <w:rFonts w:ascii="Times New Roman" w:hAnsi="Times New Roman"/>
          <w:sz w:val="28"/>
          <w:szCs w:val="28"/>
          <w:u w:val="single"/>
        </w:rPr>
        <w:t>;</w:t>
      </w:r>
      <w:bookmarkStart w:id="0" w:name="_GoBack"/>
      <w:bookmarkEnd w:id="0"/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15) в случае перераспределения бюджетных ассигнований, предусмотренных главным распорядителям бюджетных средств по непрограммным расходам органом местного самоуправления сельского поселения.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 xml:space="preserve">2. Установить, что субсидии юридическим лицам (за исключением субсидий государственным (муниципальным) учреждениям), индивидуальным предпринимателям, </w:t>
      </w:r>
      <w:r w:rsidRPr="00A42052">
        <w:rPr>
          <w:rFonts w:ascii="Times New Roman" w:hAnsi="Times New Roman"/>
          <w:color w:val="000000"/>
          <w:sz w:val="28"/>
          <w:szCs w:val="28"/>
        </w:rPr>
        <w:t>а также физическим лицам</w:t>
      </w:r>
      <w:r w:rsidRPr="00A42052">
        <w:rPr>
          <w:rFonts w:ascii="Times New Roman" w:hAnsi="Times New Roman"/>
          <w:sz w:val="28"/>
          <w:szCs w:val="28"/>
        </w:rPr>
        <w:t>–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в следующих случаях: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1) оказания услуг электроснабжения по регулируемым тарифам на электрическую энергию населению в зонах децентрализованного энергоснабжения;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2) оказания услуг теплоснабжения по регулируемым тарифам (ценам) на тепловую энергию населению;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6) капитального ремонта объектов коммунальной инфраструктуры.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Порядок предоставления субсидий из бюджета сельского поселения, предусмотренных настоящим пунктом, утверждается администрацией сельского поселения.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3.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4. Установить, что средства в объеме остатков субсидий, предоставленных в 2016 году муниципальным бюджетным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недостижением установленных муниципальным заданием показателей, характеризующих объем муниципальных услуг (работ), подлежат возврату в бюджет сельского поселения муниципальными бюджетными учреждениями в порядке, установленном администрацией сельского поселения.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5. Остатки средств бюджета сельского поселения на начало текущего финансового года: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в объеме не более одной двенадцатой общего объема расходов бюджета сельского поселения текущего финансового года направляются на покрытие временных кассовых разрывов, возникающих в ходе исполнения бюджета сельского поселения в текущем финансовом году;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в объеме, не превышающем сумму остатка неиспользованных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случае принятия главным распорядителем бюджетных средств решения о наличии потребности в соответствующих бюджетных ассигнованиях направляются на увеличение бюджетных ассигнований на указанные цели.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6. Установить, что получатели средств бюджета сельского поселения при заключении муниципальных контрактов (договоров) на поставку товаров, выполнение работ, оказание услуг для муниципальных нужд вправе предусматривать авансовые платежи: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1) в размере 100 процентов суммы муниципального контракта (договора),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 - по муниципальным контрактам (договорам): об оказании услуг связи, о подписке на печатные издания и об их приобретении, об оказании образовательных услуг по профессиональной переподготовке и повышению квалификации, о приобретении авиационных и железнодорожных билетов, билетов для проезда другими видами транспорта и путевок на санаторно-курортное лечение, об участии в конференции и семинарах, об оказании услуг по проживанию в гостиницах, об оказании услуг по технической инвентаризации, о проведении экспертизы проектно-сметной документации, о проведении технического осмотра автотранспорта, об оказании услуг по оплате страховых взносов по договорам страхования;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 xml:space="preserve">2) в размере до 30 процентов суммы муниципального контракта (договора) – по договорам на поставку оборудования, входящего в смету объекта;     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 xml:space="preserve">          3) в размере до 10 процентов суммы контракта (договора)  - по остальным контрактам (договорам), если иное не предусмотрено законодательством Российской Федерации и Хабаровского края. 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3) в размере до 30 процентов суммы муниципального контракта (договора), но не более 30 процентов лимитов бюджетных обязательств, доведенных на соответствующий финансовый год по соответствующему коду бюджетной классификации Российской Федерации - по остальным муниципальным контрактам (договорам), если иное не предусмотрено нормативными правовыми актами Российской Федерации и Хабаровского края.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7. В целях эффективного использования бюджетных средств установить, что главные распорядители бюджетных средств, получатели средств бюджета муниципального района осуществляют погашение кредиторской задолженности, образовавшейся по состоянию на 01 января 2017 года, в пределах бюджетных ассигнований, предусмотренных в ведомственной структуре расходов бюджета сельского поселения на 2017 год, при условии недопущения образования просроченной кредиторской задолженности по бюджетным обязательствам 2017 года.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8. Определить администрацию сельского поселения «Село Даппы» уполномоченным органом по информационному взаимодействию в системе электронного документооборота между УФК по Хабаровскому краю и главными администраторами доходов бюджета.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9. Установить, что муниципальные правовые акты администрации сельского поселения подлежат приведению в соответствие с настоящим решением в течение двух месяцев со дня его официального опубликования.</w:t>
      </w:r>
    </w:p>
    <w:p w:rsidR="001C7ED9" w:rsidRPr="00A42052" w:rsidRDefault="001C7ED9" w:rsidP="00A4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7ED9" w:rsidRPr="00A42052" w:rsidRDefault="001C7ED9" w:rsidP="00A420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2052">
        <w:rPr>
          <w:rFonts w:ascii="Times New Roman" w:hAnsi="Times New Roman"/>
          <w:b/>
          <w:sz w:val="28"/>
          <w:szCs w:val="28"/>
        </w:rPr>
        <w:t>Раздел 9. Контроль за выполнением, вступление в силу и опубликование настоящего решения</w:t>
      </w:r>
    </w:p>
    <w:p w:rsidR="001C7ED9" w:rsidRPr="00A42052" w:rsidRDefault="001C7ED9" w:rsidP="00A42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ED9" w:rsidRPr="00A42052" w:rsidRDefault="001C7ED9" w:rsidP="00A420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42052">
        <w:rPr>
          <w:rFonts w:ascii="Times New Roman" w:hAnsi="Times New Roman"/>
          <w:sz w:val="28"/>
        </w:rPr>
        <w:t>1. Контроль за выполнением настоящего решения возложить на комиссию по бюджету, налогам и муниципальной собственности (Бармину Н.А.).</w:t>
      </w:r>
    </w:p>
    <w:p w:rsidR="001C7ED9" w:rsidRPr="00A42052" w:rsidRDefault="001C7ED9" w:rsidP="00A420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42052">
        <w:rPr>
          <w:rFonts w:ascii="Times New Roman" w:hAnsi="Times New Roman"/>
          <w:sz w:val="28"/>
        </w:rPr>
        <w:t xml:space="preserve">2. Настоящее решение опубликовать в Вестнике муниципальных правовых актах и на официальном сайте сельского поселения «Село Даппы». </w:t>
      </w:r>
    </w:p>
    <w:p w:rsidR="001C7ED9" w:rsidRPr="00A42052" w:rsidRDefault="001C7ED9" w:rsidP="00CC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1C7ED9" w:rsidRPr="00A42052" w:rsidRDefault="001C7ED9" w:rsidP="0044426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2052">
        <w:rPr>
          <w:rFonts w:ascii="Times New Roman" w:hAnsi="Times New Roman"/>
          <w:sz w:val="28"/>
          <w:szCs w:val="28"/>
        </w:rPr>
        <w:t>Глава, председатель Совета депутатов</w:t>
      </w:r>
    </w:p>
    <w:p w:rsidR="001C7ED9" w:rsidRPr="00A42052" w:rsidRDefault="001C7ED9" w:rsidP="00444268">
      <w:pPr>
        <w:spacing w:after="0" w:line="240" w:lineRule="auto"/>
        <w:rPr>
          <w:rFonts w:ascii="Times New Roman" w:hAnsi="Times New Roman"/>
        </w:rPr>
      </w:pPr>
      <w:r w:rsidRPr="00A4205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А.Е. Ерохин</w:t>
      </w:r>
    </w:p>
    <w:p w:rsidR="001C7ED9" w:rsidRPr="00A42052" w:rsidRDefault="001C7ED9" w:rsidP="00CC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1C7ED9" w:rsidRPr="00A42052" w:rsidRDefault="001C7ED9" w:rsidP="00CC5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1C7ED9" w:rsidRPr="00A42052" w:rsidRDefault="001C7ED9" w:rsidP="00CC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A42052">
      <w:pPr>
        <w:spacing w:after="0" w:line="240" w:lineRule="auto"/>
        <w:ind w:right="560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A32292">
      <w:pPr>
        <w:ind w:left="5670"/>
        <w:rPr>
          <w:rFonts w:ascii="Times New Roman" w:hAnsi="Times New Roman"/>
          <w:sz w:val="27"/>
          <w:szCs w:val="27"/>
        </w:rPr>
      </w:pPr>
      <w:r w:rsidRPr="00A42052">
        <w:rPr>
          <w:rFonts w:ascii="Times New Roman" w:hAnsi="Times New Roman"/>
          <w:caps/>
          <w:sz w:val="27"/>
          <w:szCs w:val="27"/>
        </w:rPr>
        <w:t>Приложение</w:t>
      </w:r>
      <w:r w:rsidRPr="00A42052">
        <w:rPr>
          <w:rFonts w:ascii="Times New Roman" w:hAnsi="Times New Roman"/>
          <w:sz w:val="27"/>
          <w:szCs w:val="27"/>
        </w:rPr>
        <w:t xml:space="preserve"> № 1</w:t>
      </w:r>
    </w:p>
    <w:p w:rsidR="001C7ED9" w:rsidRPr="00A42052" w:rsidRDefault="001C7ED9" w:rsidP="00A32292">
      <w:pPr>
        <w:spacing w:line="240" w:lineRule="exact"/>
        <w:ind w:left="5670"/>
        <w:rPr>
          <w:rFonts w:ascii="Times New Roman" w:hAnsi="Times New Roman"/>
          <w:sz w:val="27"/>
          <w:szCs w:val="27"/>
        </w:rPr>
      </w:pPr>
      <w:r w:rsidRPr="00A42052">
        <w:rPr>
          <w:rFonts w:ascii="Times New Roman" w:hAnsi="Times New Roman"/>
          <w:sz w:val="27"/>
          <w:szCs w:val="27"/>
        </w:rPr>
        <w:t xml:space="preserve">к решению Совета депутатов </w:t>
      </w:r>
    </w:p>
    <w:p w:rsidR="001C7ED9" w:rsidRPr="00A42052" w:rsidRDefault="001C7ED9" w:rsidP="00A32292">
      <w:pPr>
        <w:spacing w:line="240" w:lineRule="exact"/>
        <w:ind w:left="5670"/>
        <w:rPr>
          <w:rFonts w:ascii="Times New Roman" w:hAnsi="Times New Roman"/>
          <w:sz w:val="27"/>
          <w:szCs w:val="27"/>
        </w:rPr>
      </w:pPr>
      <w:r w:rsidRPr="00A42052">
        <w:rPr>
          <w:rFonts w:ascii="Times New Roman" w:hAnsi="Times New Roman"/>
          <w:sz w:val="27"/>
          <w:szCs w:val="27"/>
        </w:rPr>
        <w:t>сельского поселения «Село Даппы»</w:t>
      </w:r>
    </w:p>
    <w:p w:rsidR="001C7ED9" w:rsidRPr="00A42052" w:rsidRDefault="001C7ED9" w:rsidP="00A32292">
      <w:pPr>
        <w:spacing w:line="360" w:lineRule="auto"/>
        <w:ind w:left="5670"/>
        <w:rPr>
          <w:rFonts w:ascii="Times New Roman" w:hAnsi="Times New Roman"/>
          <w:sz w:val="27"/>
          <w:szCs w:val="27"/>
          <w:u w:val="single"/>
        </w:rPr>
      </w:pPr>
      <w:r w:rsidRPr="00A42052">
        <w:rPr>
          <w:rFonts w:ascii="Times New Roman" w:hAnsi="Times New Roman"/>
          <w:sz w:val="27"/>
          <w:szCs w:val="27"/>
        </w:rPr>
        <w:t xml:space="preserve">от ______________ № </w:t>
      </w:r>
      <w:r w:rsidRPr="00A42052">
        <w:rPr>
          <w:rFonts w:ascii="Times New Roman" w:hAnsi="Times New Roman"/>
          <w:sz w:val="27"/>
          <w:szCs w:val="27"/>
          <w:u w:val="single"/>
        </w:rPr>
        <w:t>______</w:t>
      </w:r>
    </w:p>
    <w:p w:rsidR="001C7ED9" w:rsidRPr="00A42052" w:rsidRDefault="001C7ED9" w:rsidP="00A32292">
      <w:pPr>
        <w:spacing w:line="260" w:lineRule="exact"/>
        <w:jc w:val="center"/>
        <w:rPr>
          <w:rFonts w:ascii="Times New Roman" w:hAnsi="Times New Roman"/>
          <w:b/>
          <w:sz w:val="27"/>
          <w:szCs w:val="27"/>
        </w:rPr>
      </w:pPr>
    </w:p>
    <w:p w:rsidR="001C7ED9" w:rsidRPr="00A42052" w:rsidRDefault="001C7ED9" w:rsidP="00A32292">
      <w:pPr>
        <w:spacing w:line="260" w:lineRule="exact"/>
        <w:jc w:val="center"/>
        <w:rPr>
          <w:rFonts w:ascii="Times New Roman" w:hAnsi="Times New Roman"/>
          <w:b/>
          <w:sz w:val="27"/>
          <w:szCs w:val="27"/>
        </w:rPr>
      </w:pPr>
    </w:p>
    <w:p w:rsidR="001C7ED9" w:rsidRPr="00A42052" w:rsidRDefault="001C7ED9" w:rsidP="00A32292">
      <w:pPr>
        <w:spacing w:line="260" w:lineRule="exact"/>
        <w:jc w:val="center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Перечень и код</w:t>
      </w:r>
    </w:p>
    <w:p w:rsidR="001C7ED9" w:rsidRPr="00A42052" w:rsidRDefault="001C7ED9" w:rsidP="00A32292">
      <w:pPr>
        <w:spacing w:line="260" w:lineRule="exact"/>
        <w:jc w:val="center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главного администратора доходов бюджета сельского поселения «Село Даппы», закрепляемые за ним виды (подвиды) доходов</w:t>
      </w:r>
    </w:p>
    <w:p w:rsidR="001C7ED9" w:rsidRPr="00A42052" w:rsidRDefault="001C7ED9" w:rsidP="00A32292">
      <w:pPr>
        <w:spacing w:line="260" w:lineRule="exact"/>
        <w:jc w:val="both"/>
        <w:rPr>
          <w:rFonts w:ascii="Times New Roman" w:hAnsi="Times New Roman"/>
          <w:sz w:val="27"/>
          <w:szCs w:val="27"/>
        </w:rPr>
      </w:pPr>
    </w:p>
    <w:tbl>
      <w:tblPr>
        <w:tblW w:w="9658" w:type="dxa"/>
        <w:tblInd w:w="-5" w:type="dxa"/>
        <w:tblLayout w:type="fixed"/>
        <w:tblLook w:val="0000"/>
      </w:tblPr>
      <w:tblGrid>
        <w:gridCol w:w="1505"/>
        <w:gridCol w:w="3123"/>
        <w:gridCol w:w="5030"/>
      </w:tblGrid>
      <w:tr w:rsidR="001C7ED9" w:rsidRPr="00A42052" w:rsidTr="00BD1B44">
        <w:trPr>
          <w:tblHeader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A42052" w:rsidRDefault="001C7ED9" w:rsidP="00BD1B44">
            <w:pPr>
              <w:snapToGrid w:val="0"/>
              <w:jc w:val="center"/>
              <w:rPr>
                <w:rFonts w:ascii="Times New Roman" w:hAnsi="Times New Roman"/>
              </w:rPr>
            </w:pPr>
            <w:r w:rsidRPr="00A42052">
              <w:rPr>
                <w:rFonts w:ascii="Times New Roman" w:hAnsi="Times New Roman"/>
              </w:rPr>
              <w:t>Код главного администратора</w:t>
            </w:r>
            <w:r w:rsidRPr="00A42052">
              <w:rPr>
                <w:rFonts w:ascii="Times New Roman" w:hAnsi="Times New Roman"/>
                <w:lang w:val="en-US"/>
              </w:rPr>
              <w:t xml:space="preserve"> </w:t>
            </w:r>
            <w:r w:rsidRPr="00A42052">
              <w:rPr>
                <w:rFonts w:ascii="Times New Roman" w:hAnsi="Times New Roman"/>
              </w:rPr>
              <w:t>доходов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A42052" w:rsidRDefault="001C7ED9" w:rsidP="00BD1B4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1C7ED9" w:rsidRPr="00A42052" w:rsidRDefault="001C7ED9" w:rsidP="00BD1B44">
            <w:pPr>
              <w:jc w:val="center"/>
              <w:rPr>
                <w:rFonts w:ascii="Times New Roman" w:hAnsi="Times New Roman"/>
              </w:rPr>
            </w:pPr>
            <w:r w:rsidRPr="00A42052">
              <w:rPr>
                <w:rFonts w:ascii="Times New Roman" w:hAnsi="Times New Roman"/>
              </w:rPr>
              <w:t>Код дохода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A42052" w:rsidRDefault="001C7ED9" w:rsidP="00BD1B44">
            <w:pPr>
              <w:snapToGrid w:val="0"/>
              <w:jc w:val="center"/>
              <w:rPr>
                <w:rFonts w:ascii="Times New Roman" w:hAnsi="Times New Roman"/>
              </w:rPr>
            </w:pPr>
            <w:r w:rsidRPr="00A42052">
              <w:rPr>
                <w:rFonts w:ascii="Times New Roman" w:hAnsi="Times New Roman"/>
              </w:rPr>
              <w:t>Наименование главного администратора доходов</w:t>
            </w:r>
          </w:p>
        </w:tc>
      </w:tr>
      <w:tr w:rsidR="001C7ED9" w:rsidRPr="00A42052" w:rsidTr="00BD1B44">
        <w:trPr>
          <w:tblHeader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A42052" w:rsidRDefault="001C7ED9" w:rsidP="00BD1B44">
            <w:pPr>
              <w:snapToGrid w:val="0"/>
              <w:jc w:val="center"/>
              <w:rPr>
                <w:rFonts w:ascii="Times New Roman" w:hAnsi="Times New Roman"/>
              </w:rPr>
            </w:pPr>
            <w:r w:rsidRPr="00A42052">
              <w:rPr>
                <w:rFonts w:ascii="Times New Roman" w:hAnsi="Times New Roman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A42052" w:rsidRDefault="001C7ED9" w:rsidP="00BD1B44">
            <w:pPr>
              <w:snapToGrid w:val="0"/>
              <w:jc w:val="center"/>
              <w:rPr>
                <w:rFonts w:ascii="Times New Roman" w:hAnsi="Times New Roman"/>
              </w:rPr>
            </w:pPr>
            <w:r w:rsidRPr="00A42052">
              <w:rPr>
                <w:rFonts w:ascii="Times New Roman" w:hAnsi="Times New Roman"/>
              </w:rPr>
              <w:t>2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A42052" w:rsidRDefault="001C7ED9" w:rsidP="00BD1B44">
            <w:pPr>
              <w:snapToGrid w:val="0"/>
              <w:jc w:val="center"/>
              <w:rPr>
                <w:rFonts w:ascii="Times New Roman" w:hAnsi="Times New Roman"/>
              </w:rPr>
            </w:pPr>
            <w:r w:rsidRPr="00A42052">
              <w:rPr>
                <w:rFonts w:ascii="Times New Roman" w:hAnsi="Times New Roman"/>
              </w:rPr>
              <w:t>3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D9" w:rsidRPr="00DC63ED" w:rsidRDefault="001C7ED9" w:rsidP="00BD1B44">
            <w:pPr>
              <w:snapToGrid w:val="0"/>
              <w:spacing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 «Село Даппы» Комсомольского муниципального района Хабаровского края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3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1 08 04020 01 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>0</w:t>
            </w:r>
            <w:r w:rsidRPr="00DC63ED">
              <w:rPr>
                <w:rFonts w:ascii="Times New Roman" w:hAnsi="Times New Roman"/>
                <w:sz w:val="24"/>
                <w:szCs w:val="24"/>
                <w:lang w:val="en-US"/>
              </w:rPr>
              <w:t>000 110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D9" w:rsidRPr="00DC63ED" w:rsidRDefault="001C7ED9" w:rsidP="00BD1B44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1 11 05075 10 0000 120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1 11 080</w:t>
            </w:r>
            <w:r w:rsidRPr="00DC63ED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10 0000 120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Средства, получаемые от передачи имущества, находящегося 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Доходы, поступающие в порядке возмещения расходов, понесенных в    связи с эксплуатацией имущества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1 14 020</w:t>
            </w:r>
            <w:r w:rsidRPr="00DC63E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>2 10 0000 410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1 14 020</w:t>
            </w:r>
            <w:r w:rsidRPr="00DC63E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>2 10 0000 440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1 14 020</w:t>
            </w:r>
            <w:r w:rsidRPr="00DC63E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>3 10 0000 410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1 14 020</w:t>
            </w:r>
            <w:r w:rsidRPr="00DC63E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>3 10 0000 440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1 16 18050 10 0000 140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поселений)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1 17 14030 10 0000 180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Средства самообложения граждан, зачисляемые в бюджеты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2 02 01003 10 0000 151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Дотации бюджетам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>02 01001 10 0000 151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Дотации бюджетам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 на выравнивание бюджетной обеспеченности 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2 02 01999 10 0000 151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Прочие дотации бюджетам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2 02 02999 10 0000 151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2 02 03001 10 0000 151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Субвенции бюджетам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 на оплату жилищно-коммунальных услуг отдельным категориям граждан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2 02 03002 10 0000 151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Субвенции бюджетам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 на осуществление полномочий по подготовке проведения статистических переписей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2 02 03003 10 0000 151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Субвенции бюджетам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 на государственную регистрацию актов гражданского состояния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2 02 03015 10 0000 151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Субвенции бюджетам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2 02 03024 10 0000 151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Субвенции бюджетам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2 02 03026 10 0000 151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Субвенции бюджетам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2 02 04012 10 0000 151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2 02 04014 10 0000 151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2 02 04999 10 0000 151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2 02 09054 10 0000 151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Прочие безвозмездные поступления в бюджеты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 от бюджетов муниципальных районов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color w:val="000000"/>
                <w:sz w:val="24"/>
                <w:szCs w:val="24"/>
              </w:rPr>
              <w:t>2 07 05010 10 0000 180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поселений  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color w:val="000000"/>
                <w:sz w:val="24"/>
                <w:szCs w:val="24"/>
              </w:rPr>
              <w:t>2 07 05020 10 0000 180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поселений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поселений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3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2 08 05000 10 0000 180 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</w:t>
            </w:r>
          </w:p>
          <w:p w:rsidR="001C7ED9" w:rsidRPr="00DC63ED" w:rsidRDefault="001C7ED9" w:rsidP="00BD1B44">
            <w:pPr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2 18 05010 10 0000 151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C7ED9" w:rsidRPr="00A42052" w:rsidTr="00BD1B44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DC63ED" w:rsidRDefault="001C7ED9" w:rsidP="00BD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DC63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сельских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</w:tr>
    </w:tbl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A322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2052"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A42052" w:rsidRDefault="001C7ED9" w:rsidP="00A32292">
      <w:pPr>
        <w:spacing w:line="240" w:lineRule="exact"/>
        <w:ind w:left="5640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Приложение №2</w:t>
      </w:r>
    </w:p>
    <w:p w:rsidR="001C7ED9" w:rsidRPr="00A42052" w:rsidRDefault="001C7ED9" w:rsidP="00A32292">
      <w:pPr>
        <w:spacing w:line="240" w:lineRule="exact"/>
        <w:ind w:left="5670"/>
        <w:rPr>
          <w:rFonts w:ascii="Times New Roman" w:hAnsi="Times New Roman"/>
          <w:sz w:val="28"/>
          <w:szCs w:val="28"/>
        </w:rPr>
      </w:pPr>
      <w:r w:rsidRPr="00A42052">
        <w:rPr>
          <w:rFonts w:ascii="Times New Roman" w:hAnsi="Times New Roman"/>
          <w:sz w:val="28"/>
          <w:szCs w:val="28"/>
        </w:rPr>
        <w:t>к решению Совета депутатов сельского поселения «Село Даппы»</w:t>
      </w:r>
    </w:p>
    <w:p w:rsidR="001C7ED9" w:rsidRPr="00A42052" w:rsidRDefault="001C7ED9" w:rsidP="00A32292">
      <w:pPr>
        <w:ind w:left="5640"/>
        <w:rPr>
          <w:rFonts w:ascii="Times New Roman" w:hAnsi="Times New Roman"/>
          <w:b/>
          <w:sz w:val="28"/>
          <w:szCs w:val="28"/>
          <w:u w:val="single"/>
        </w:rPr>
      </w:pPr>
      <w:r w:rsidRPr="00A42052">
        <w:rPr>
          <w:rFonts w:ascii="Times New Roman" w:hAnsi="Times New Roman"/>
          <w:sz w:val="28"/>
          <w:szCs w:val="28"/>
          <w:u w:val="single"/>
        </w:rPr>
        <w:t>от __________ № ________</w:t>
      </w:r>
    </w:p>
    <w:p w:rsidR="001C7ED9" w:rsidRPr="00A42052" w:rsidRDefault="001C7ED9" w:rsidP="00A3229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C7ED9" w:rsidRPr="00A42052" w:rsidRDefault="001C7ED9" w:rsidP="00A32292">
      <w:pPr>
        <w:pStyle w:val="Heading2"/>
        <w:rPr>
          <w:szCs w:val="28"/>
        </w:rPr>
      </w:pPr>
      <w:r w:rsidRPr="00A42052">
        <w:rPr>
          <w:szCs w:val="28"/>
        </w:rPr>
        <w:t xml:space="preserve">Перечень и код </w:t>
      </w:r>
    </w:p>
    <w:p w:rsidR="001C7ED9" w:rsidRPr="00A42052" w:rsidRDefault="001C7ED9" w:rsidP="00A32292">
      <w:pPr>
        <w:pStyle w:val="Heading2"/>
        <w:rPr>
          <w:szCs w:val="28"/>
        </w:rPr>
      </w:pPr>
      <w:r w:rsidRPr="00A42052">
        <w:rPr>
          <w:szCs w:val="28"/>
        </w:rPr>
        <w:t>главного администратора источников финансирования дефицита бюджета, закрепляемые за ним источники финансирования дефицита бюджета сельского поселения «Село Даппы»</w:t>
      </w:r>
    </w:p>
    <w:p w:rsidR="001C7ED9" w:rsidRPr="00A42052" w:rsidRDefault="001C7ED9" w:rsidP="00A32292">
      <w:pPr>
        <w:rPr>
          <w:rFonts w:ascii="Times New Roman" w:hAnsi="Times New Roman"/>
          <w:sz w:val="28"/>
          <w:szCs w:val="28"/>
        </w:rPr>
      </w:pPr>
    </w:p>
    <w:tbl>
      <w:tblPr>
        <w:tblW w:w="9630" w:type="dxa"/>
        <w:tblInd w:w="83" w:type="dxa"/>
        <w:tblLayout w:type="fixed"/>
        <w:tblLook w:val="0000"/>
      </w:tblPr>
      <w:tblGrid>
        <w:gridCol w:w="1460"/>
        <w:gridCol w:w="3120"/>
        <w:gridCol w:w="5050"/>
      </w:tblGrid>
      <w:tr w:rsidR="001C7ED9" w:rsidRPr="00A42052" w:rsidTr="00BD1B44">
        <w:trPr>
          <w:trHeight w:val="445"/>
          <w:tblHeader/>
        </w:trPr>
        <w:tc>
          <w:tcPr>
            <w:tcW w:w="4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ED9" w:rsidRPr="00A42052" w:rsidRDefault="001C7ED9" w:rsidP="00BD1B44">
            <w:pPr>
              <w:keepLines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 w:rsidRPr="00A42052">
              <w:rPr>
                <w:rFonts w:ascii="Times New Roman" w:hAnsi="Times New Roman"/>
              </w:rPr>
              <w:t xml:space="preserve">Код бюджетной  классификацииРоссийской Феддерации </w:t>
            </w: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ED9" w:rsidRPr="00A42052" w:rsidRDefault="001C7ED9" w:rsidP="00BD1B44">
            <w:pPr>
              <w:pStyle w:val="Heading1"/>
              <w:snapToGrid w:val="0"/>
              <w:jc w:val="center"/>
              <w:rPr>
                <w:sz w:val="24"/>
                <w:szCs w:val="24"/>
              </w:rPr>
            </w:pPr>
            <w:r w:rsidRPr="00A42052">
              <w:rPr>
                <w:sz w:val="24"/>
                <w:szCs w:val="24"/>
              </w:rPr>
              <w:t xml:space="preserve">Наименование главного администратора </w:t>
            </w:r>
          </w:p>
          <w:p w:rsidR="001C7ED9" w:rsidRPr="00A42052" w:rsidRDefault="001C7ED9" w:rsidP="00BD1B44">
            <w:pPr>
              <w:jc w:val="center"/>
              <w:rPr>
                <w:rFonts w:ascii="Times New Roman" w:hAnsi="Times New Roman"/>
              </w:rPr>
            </w:pPr>
          </w:p>
        </w:tc>
      </w:tr>
      <w:tr w:rsidR="001C7ED9" w:rsidRPr="00A42052" w:rsidTr="00BD1B44">
        <w:trPr>
          <w:trHeight w:val="445"/>
          <w:tblHeader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ED9" w:rsidRPr="00A42052" w:rsidRDefault="001C7ED9" w:rsidP="00BD1B44">
            <w:pPr>
              <w:snapToGrid w:val="0"/>
              <w:jc w:val="center"/>
              <w:rPr>
                <w:rFonts w:ascii="Times New Roman" w:hAnsi="Times New Roman"/>
              </w:rPr>
            </w:pPr>
            <w:r w:rsidRPr="00A42052">
              <w:rPr>
                <w:rFonts w:ascii="Times New Roman" w:hAnsi="Times New Roman"/>
              </w:rPr>
              <w:t>главного</w:t>
            </w:r>
          </w:p>
          <w:p w:rsidR="001C7ED9" w:rsidRPr="00A42052" w:rsidRDefault="001C7ED9" w:rsidP="00BD1B44">
            <w:pPr>
              <w:jc w:val="center"/>
              <w:rPr>
                <w:rFonts w:ascii="Times New Roman" w:hAnsi="Times New Roman"/>
              </w:rPr>
            </w:pPr>
            <w:r w:rsidRPr="00A42052">
              <w:rPr>
                <w:rFonts w:ascii="Times New Roman" w:hAnsi="Times New Roman"/>
              </w:rPr>
              <w:t>администратора источников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ED9" w:rsidRPr="00A42052" w:rsidRDefault="001C7ED9" w:rsidP="00BD1B44">
            <w:pPr>
              <w:keepLines/>
              <w:snapToGrid w:val="0"/>
              <w:ind w:left="372" w:right="-108" w:hanging="372"/>
              <w:jc w:val="center"/>
              <w:rPr>
                <w:rFonts w:ascii="Times New Roman" w:hAnsi="Times New Roman"/>
              </w:rPr>
            </w:pPr>
            <w:r w:rsidRPr="00A42052">
              <w:rPr>
                <w:rFonts w:ascii="Times New Roman" w:hAnsi="Times New Roman"/>
              </w:rPr>
              <w:t>источников финансирования дефицита бюджета</w:t>
            </w: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D9" w:rsidRPr="00A42052" w:rsidRDefault="001C7ED9" w:rsidP="00BD1B44">
            <w:pPr>
              <w:pStyle w:val="Heading1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C7ED9" w:rsidRPr="00A42052" w:rsidTr="00BD1B44">
        <w:trPr>
          <w:trHeight w:val="711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A42052" w:rsidRDefault="001C7ED9" w:rsidP="00BD1B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052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A42052" w:rsidRDefault="001C7ED9" w:rsidP="00BD1B44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A42052" w:rsidRDefault="001C7ED9" w:rsidP="00BD1B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052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«Село Даппы»  Комсомольского муниципального района Хабаровского края</w:t>
            </w:r>
          </w:p>
        </w:tc>
      </w:tr>
      <w:tr w:rsidR="001C7ED9" w:rsidRPr="00A42052" w:rsidTr="00BD1B44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A42052" w:rsidRDefault="001C7ED9" w:rsidP="00BD1B44">
            <w:pPr>
              <w:jc w:val="center"/>
              <w:rPr>
                <w:rFonts w:ascii="Times New Roman" w:hAnsi="Times New Roman"/>
              </w:rPr>
            </w:pPr>
            <w:r w:rsidRPr="00A42052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A42052" w:rsidRDefault="001C7ED9" w:rsidP="00BD1B44">
            <w:pPr>
              <w:snapToGrid w:val="0"/>
              <w:ind w:right="-108" w:hanging="108"/>
              <w:jc w:val="center"/>
              <w:rPr>
                <w:rFonts w:ascii="Times New Roman" w:hAnsi="Times New Roman"/>
                <w:sz w:val="28"/>
              </w:rPr>
            </w:pPr>
            <w:r w:rsidRPr="00A42052">
              <w:rPr>
                <w:rFonts w:ascii="Times New Roman" w:hAnsi="Times New Roman"/>
                <w:sz w:val="28"/>
              </w:rPr>
              <w:t>01 02 00 00 10 0000 710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A42052" w:rsidRDefault="001C7ED9" w:rsidP="00BD1B44">
            <w:pPr>
              <w:pStyle w:val="31"/>
              <w:snapToGrid w:val="0"/>
              <w:rPr>
                <w:b w:val="0"/>
                <w:color w:val="auto"/>
              </w:rPr>
            </w:pPr>
            <w:r w:rsidRPr="00A42052">
              <w:rPr>
                <w:b w:val="0"/>
                <w:color w:val="auto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1C7ED9" w:rsidRPr="00A42052" w:rsidTr="00BD1B44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A42052" w:rsidRDefault="001C7ED9" w:rsidP="00BD1B44">
            <w:pPr>
              <w:jc w:val="center"/>
              <w:rPr>
                <w:rFonts w:ascii="Times New Roman" w:hAnsi="Times New Roman"/>
              </w:rPr>
            </w:pPr>
            <w:r w:rsidRPr="00A42052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A42052" w:rsidRDefault="001C7ED9" w:rsidP="00BD1B44">
            <w:pPr>
              <w:snapToGrid w:val="0"/>
              <w:ind w:right="-108" w:hanging="108"/>
              <w:jc w:val="center"/>
              <w:rPr>
                <w:rFonts w:ascii="Times New Roman" w:hAnsi="Times New Roman"/>
                <w:sz w:val="28"/>
              </w:rPr>
            </w:pPr>
            <w:r w:rsidRPr="00A42052">
              <w:rPr>
                <w:rFonts w:ascii="Times New Roman" w:hAnsi="Times New Roman"/>
                <w:sz w:val="28"/>
              </w:rPr>
              <w:t>01 02 00 00 10 0000 810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A42052" w:rsidRDefault="001C7ED9" w:rsidP="00BD1B44">
            <w:pPr>
              <w:pStyle w:val="31"/>
              <w:snapToGrid w:val="0"/>
              <w:rPr>
                <w:b w:val="0"/>
                <w:color w:val="auto"/>
              </w:rPr>
            </w:pPr>
            <w:r w:rsidRPr="00A42052">
              <w:rPr>
                <w:b w:val="0"/>
                <w:color w:val="auto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1C7ED9" w:rsidRPr="00A42052" w:rsidTr="00BD1B44">
        <w:trPr>
          <w:trHeight w:val="6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A42052" w:rsidRDefault="001C7ED9" w:rsidP="00BD1B44">
            <w:pPr>
              <w:jc w:val="center"/>
              <w:rPr>
                <w:rFonts w:ascii="Times New Roman" w:hAnsi="Times New Roman"/>
              </w:rPr>
            </w:pPr>
            <w:r w:rsidRPr="00A42052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A42052" w:rsidRDefault="001C7ED9" w:rsidP="00BD1B44">
            <w:pPr>
              <w:snapToGrid w:val="0"/>
              <w:ind w:left="12" w:hanging="120"/>
              <w:jc w:val="center"/>
              <w:rPr>
                <w:rFonts w:ascii="Times New Roman" w:hAnsi="Times New Roman"/>
                <w:sz w:val="28"/>
              </w:rPr>
            </w:pPr>
            <w:r w:rsidRPr="00A42052">
              <w:rPr>
                <w:rFonts w:ascii="Times New Roman" w:hAnsi="Times New Roman"/>
                <w:sz w:val="28"/>
              </w:rPr>
              <w:t>01 03 01 00 10 0000 710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A42052" w:rsidRDefault="001C7ED9" w:rsidP="00BD1B44">
            <w:pPr>
              <w:snapToGrid w:val="0"/>
              <w:jc w:val="both"/>
              <w:rPr>
                <w:rFonts w:ascii="Times New Roman" w:hAnsi="Times New Roman"/>
                <w:sz w:val="28"/>
              </w:rPr>
            </w:pPr>
            <w:r w:rsidRPr="00A42052">
              <w:rPr>
                <w:rFonts w:ascii="Times New Roman" w:hAnsi="Times New Roman"/>
                <w:sz w:val="28"/>
              </w:rPr>
              <w:t xml:space="preserve">Получение кредитов от других бюджетов бюджетной системы  Российской Федерации бюджетами </w:t>
            </w:r>
            <w:r w:rsidRPr="00A42052"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Pr="00A42052">
              <w:rPr>
                <w:rFonts w:ascii="Times New Roman" w:hAnsi="Times New Roman"/>
                <w:sz w:val="28"/>
              </w:rPr>
              <w:t xml:space="preserve"> в валюте Российской Федерации</w:t>
            </w:r>
          </w:p>
        </w:tc>
      </w:tr>
      <w:tr w:rsidR="001C7ED9" w:rsidRPr="00A42052" w:rsidTr="00BD1B44">
        <w:trPr>
          <w:trHeight w:val="6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A42052" w:rsidRDefault="001C7ED9" w:rsidP="00BD1B44">
            <w:pPr>
              <w:jc w:val="center"/>
              <w:rPr>
                <w:rFonts w:ascii="Times New Roman" w:hAnsi="Times New Roman"/>
              </w:rPr>
            </w:pPr>
            <w:r w:rsidRPr="00A42052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D9" w:rsidRPr="00A42052" w:rsidRDefault="001C7ED9" w:rsidP="00BD1B44">
            <w:pPr>
              <w:snapToGrid w:val="0"/>
              <w:ind w:hanging="108"/>
              <w:jc w:val="center"/>
              <w:rPr>
                <w:rFonts w:ascii="Times New Roman" w:hAnsi="Times New Roman"/>
                <w:sz w:val="28"/>
              </w:rPr>
            </w:pPr>
            <w:r w:rsidRPr="00A42052">
              <w:rPr>
                <w:rFonts w:ascii="Times New Roman" w:hAnsi="Times New Roman"/>
                <w:sz w:val="28"/>
              </w:rPr>
              <w:t>01 03 01 00 10 0000 810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D9" w:rsidRPr="00A42052" w:rsidRDefault="001C7ED9" w:rsidP="00BD1B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052">
              <w:rPr>
                <w:rFonts w:ascii="Times New Roman" w:hAnsi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C7ED9" w:rsidRPr="00A42052" w:rsidRDefault="001C7ED9" w:rsidP="00A32292">
      <w:pPr>
        <w:jc w:val="center"/>
        <w:rPr>
          <w:rFonts w:ascii="Times New Roman" w:hAnsi="Times New Roman"/>
        </w:rPr>
      </w:pPr>
    </w:p>
    <w:p w:rsidR="001C7ED9" w:rsidRPr="00A42052" w:rsidRDefault="001C7ED9" w:rsidP="00A32292">
      <w:pPr>
        <w:jc w:val="center"/>
        <w:rPr>
          <w:rFonts w:ascii="Times New Roman" w:hAnsi="Times New Roman"/>
        </w:rPr>
      </w:pPr>
      <w:r w:rsidRPr="00A42052">
        <w:rPr>
          <w:rFonts w:ascii="Times New Roman" w:hAnsi="Times New Roman"/>
        </w:rPr>
        <w:t>________________</w:t>
      </w:r>
    </w:p>
    <w:tbl>
      <w:tblPr>
        <w:tblW w:w="9375" w:type="dxa"/>
        <w:tblInd w:w="93" w:type="dxa"/>
        <w:tblLayout w:type="fixed"/>
        <w:tblLook w:val="0000"/>
      </w:tblPr>
      <w:tblGrid>
        <w:gridCol w:w="4155"/>
        <w:gridCol w:w="2320"/>
        <w:gridCol w:w="760"/>
        <w:gridCol w:w="2140"/>
      </w:tblGrid>
      <w:tr w:rsidR="001C7ED9" w:rsidRPr="00A42052" w:rsidTr="00A32292">
        <w:trPr>
          <w:trHeight w:val="1605"/>
        </w:trPr>
        <w:tc>
          <w:tcPr>
            <w:tcW w:w="93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                                                               Приложение № 3</w:t>
            </w: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                                                               к решению Совета</w:t>
            </w: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                                                                   депутатов сельского</w:t>
            </w: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                                                                         поселения "Село Даппы"</w:t>
            </w: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                                                                  от                            №</w:t>
            </w: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 и группам (группам и подгруппам) видов расходов бюджета сельского поселения на 2017 год </w:t>
            </w:r>
          </w:p>
        </w:tc>
      </w:tr>
      <w:tr w:rsidR="001C7ED9" w:rsidRPr="00A42052" w:rsidTr="00A32292">
        <w:trPr>
          <w:trHeight w:val="37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  <w:tr w:rsidR="001C7ED9" w:rsidRPr="00A42052" w:rsidTr="00A32292">
        <w:trPr>
          <w:trHeight w:val="13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  <w:tr w:rsidR="001C7ED9" w:rsidRPr="00A42052" w:rsidTr="00A32292">
        <w:trPr>
          <w:trHeight w:val="43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(тыс . рублей)</w:t>
            </w:r>
          </w:p>
        </w:tc>
      </w:tr>
      <w:tr w:rsidR="001C7ED9" w:rsidRPr="00A42052" w:rsidTr="00A32292">
        <w:trPr>
          <w:trHeight w:val="495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Наименование показателя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Сумма</w:t>
            </w:r>
          </w:p>
        </w:tc>
      </w:tr>
      <w:tr w:rsidR="001C7ED9" w:rsidRPr="00A42052" w:rsidTr="00A32292">
        <w:trPr>
          <w:trHeight w:val="510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2017 год</w:t>
            </w:r>
          </w:p>
        </w:tc>
      </w:tr>
      <w:tr w:rsidR="001C7ED9" w:rsidRPr="00A42052" w:rsidTr="00A32292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</w:t>
            </w:r>
          </w:p>
        </w:tc>
      </w:tr>
      <w:tr w:rsidR="001C7ED9" w:rsidRPr="00A42052" w:rsidTr="00A32292">
        <w:trPr>
          <w:trHeight w:val="19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Муниципальная  программа</w:t>
            </w: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br/>
              <w:t xml:space="preserve">«Развитие отрасли культура в сельском поселении </w:t>
            </w: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br/>
              <w:t xml:space="preserve"> на 2016 – 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2 424,48</w:t>
            </w:r>
          </w:p>
        </w:tc>
      </w:tr>
      <w:tr w:rsidR="001C7ED9" w:rsidRPr="00A42052" w:rsidTr="00A32292">
        <w:trPr>
          <w:trHeight w:val="31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Создание условий для сохранения и развития культурного потенциала и культурного наследия сельского поселения "Село Даппы как одного из факторов социально-экономического развития в рамках муниципальной программы «Развитие культуры на 2015-2017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01 0 01 00000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2 424,48</w:t>
            </w:r>
          </w:p>
        </w:tc>
      </w:tr>
      <w:tr w:rsidR="001C7ED9" w:rsidRPr="00A42052" w:rsidTr="00A32292">
        <w:trPr>
          <w:trHeight w:val="30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Субсидии муниципальному бюджетному учреждению культуры Дом культуры сельского поселения "Село Даппы" в рамках муниципальной программы«Развитие отрасли культуры в сельском поселении "Село Даппы" на 2013-2016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01 0 01 70210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2 424,48</w:t>
            </w:r>
          </w:p>
        </w:tc>
      </w:tr>
      <w:tr w:rsidR="001C7ED9" w:rsidRPr="00A42052" w:rsidTr="00A32292">
        <w:trPr>
          <w:trHeight w:val="16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01 0 01 70210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2 424,48</w:t>
            </w:r>
          </w:p>
        </w:tc>
      </w:tr>
      <w:tr w:rsidR="001C7ED9" w:rsidRPr="00A42052" w:rsidTr="00A32292">
        <w:trPr>
          <w:trHeight w:val="7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Субсидии бюджетным учреждениям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01 0 01 70210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2 424,48</w:t>
            </w:r>
          </w:p>
        </w:tc>
      </w:tr>
      <w:tr w:rsidR="001C7ED9" w:rsidRPr="00A42052" w:rsidTr="00A32292">
        <w:trPr>
          <w:trHeight w:val="22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Муниципальная программа «Развитие и поддержка субъектов малого и среднего предпринимательства в сельском поселении "Село Даппы" на 2014-2018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53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2014-2018годы»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02 0 01 00000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3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 сельском поселении "Село Даппы" на 2013-2015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02 0 01 71240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3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02 0 01 71240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3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02 0 01 71240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20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Муниципальная  программа</w:t>
            </w: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br/>
              <w:t>«Благоустройство территории  сельского поселения "Село Даппы"  на 2016-2018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510,06</w:t>
            </w:r>
          </w:p>
        </w:tc>
      </w:tr>
      <w:tr w:rsidR="001C7ED9" w:rsidRPr="00A42052" w:rsidTr="00A32292">
        <w:trPr>
          <w:trHeight w:val="31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Совершенствование системы комплексного благоустройства сельского поселения "Село Даппы", создание комфортных условий проживания и отдыха населения в рамках муниципальной программы территории  сельского поселения "Село Даппы"  на 2016-2018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03 0 01 00000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134,10</w:t>
            </w:r>
          </w:p>
        </w:tc>
      </w:tr>
      <w:tr w:rsidR="001C7ED9" w:rsidRPr="00A42052" w:rsidTr="00A32292">
        <w:trPr>
          <w:trHeight w:val="20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Мероприятия по уличному освещению в рамках муниципальной программы «Благоустройство территории  сельского поселения "Село Даппы"  на 2016-2018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03 0 01 71130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134,10</w:t>
            </w:r>
          </w:p>
        </w:tc>
      </w:tr>
      <w:tr w:rsidR="001C7ED9" w:rsidRPr="00A42052" w:rsidTr="00A32292">
        <w:trPr>
          <w:trHeight w:val="12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03 0 01 71130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134,10</w:t>
            </w:r>
          </w:p>
        </w:tc>
      </w:tr>
      <w:tr w:rsidR="001C7ED9" w:rsidRPr="00A42052" w:rsidTr="00A32292">
        <w:trPr>
          <w:trHeight w:val="10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03 0 01 71130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134,10</w:t>
            </w:r>
          </w:p>
        </w:tc>
      </w:tr>
      <w:tr w:rsidR="001C7ED9" w:rsidRPr="00A42052" w:rsidTr="00A32292">
        <w:trPr>
          <w:trHeight w:val="22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2014-2018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03 0 03 71150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03 0 03 71150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12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03 0 03 71150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24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2016-2018 годы"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03 0 04 71160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365,96</w:t>
            </w:r>
          </w:p>
        </w:tc>
      </w:tr>
      <w:tr w:rsidR="001C7ED9" w:rsidRPr="00A42052" w:rsidTr="00A32292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03 0 04 71160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365,96</w:t>
            </w:r>
          </w:p>
        </w:tc>
      </w:tr>
      <w:tr w:rsidR="001C7ED9" w:rsidRPr="00A42052" w:rsidTr="00A32292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03 0 04 71160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365,96</w:t>
            </w:r>
          </w:p>
        </w:tc>
      </w:tr>
      <w:tr w:rsidR="001C7ED9" w:rsidRPr="00A42052" w:rsidTr="00A32292">
        <w:trPr>
          <w:trHeight w:val="23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Муниципальная  программа  «Развитие муниципальной службы в администрации сельского поселения "Село Даппы" Комсомольского муниципального района Хабаровского края на 2016-2018годы»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3 155,27</w:t>
            </w:r>
          </w:p>
        </w:tc>
      </w:tr>
      <w:tr w:rsidR="001C7ED9" w:rsidRPr="00A42052" w:rsidTr="00A32292">
        <w:trPr>
          <w:trHeight w:val="4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Обеспечение функционирования администрации сельского поселения "Село Даппы" в рамках муниципальной программы «Развитие муниципальной службы в администрации сельского поселения "Село Даппы"Комсомольского муниципального района Хабаровского края на 2016- 2018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3 086,97</w:t>
            </w:r>
          </w:p>
        </w:tc>
      </w:tr>
      <w:tr w:rsidR="001C7ED9" w:rsidRPr="00A42052" w:rsidTr="00A32292">
        <w:trPr>
          <w:trHeight w:val="38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Обеспечение функционирования администрации сельского поселения "Село Даппы" в рамках муниципальной программы «Развитие муниципальной службы в администрации сельского поселения"Село Даппы" Комсомольского муниципального района Хабаровского края на 2016-2018годы»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3 086,97</w:t>
            </w:r>
          </w:p>
        </w:tc>
      </w:tr>
      <w:tr w:rsidR="001C7ED9" w:rsidRPr="00A42052" w:rsidTr="00A32292">
        <w:trPr>
          <w:trHeight w:val="3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Осуществление части передаваемых полномочий  муниципального района Осуществление части передаваемых полномочий  муниципального района в рамках муниципальной программы «Развитие муниципальной службы в администрации сельского поселения "Село Даппы" Комсомольского муниципального района Хабаровского края на 2016-2018годы»-администрирование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04 0 01 80830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168,02</w:t>
            </w:r>
          </w:p>
        </w:tc>
      </w:tr>
      <w:tr w:rsidR="001C7ED9" w:rsidRPr="00A42052" w:rsidTr="00A32292">
        <w:trPr>
          <w:trHeight w:val="28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04 0 01 80830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152,75</w:t>
            </w:r>
          </w:p>
        </w:tc>
      </w:tr>
      <w:tr w:rsidR="001C7ED9" w:rsidRPr="00A42052" w:rsidTr="00A32292">
        <w:trPr>
          <w:trHeight w:val="28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04 0 01 80830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152,75</w:t>
            </w:r>
          </w:p>
        </w:tc>
      </w:tr>
      <w:tr w:rsidR="001C7ED9" w:rsidRPr="00A42052" w:rsidTr="00A32292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04 0 01 80830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15,27</w:t>
            </w:r>
          </w:p>
        </w:tc>
      </w:tr>
      <w:tr w:rsidR="001C7ED9" w:rsidRPr="00A42052" w:rsidTr="00A32292">
        <w:trPr>
          <w:trHeight w:val="11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04 0 01 80830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15,27</w:t>
            </w:r>
          </w:p>
        </w:tc>
      </w:tr>
      <w:tr w:rsidR="001C7ED9" w:rsidRPr="00A42052" w:rsidTr="00A32292">
        <w:trPr>
          <w:trHeight w:val="4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Расходы на выплаты по оплате труда работников органов местного самоуправления </w:t>
            </w: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муниципального района </w:t>
            </w: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 рамках муниципальной программы Развитие муниципальной службы в администрации сельского поселения "Село Даппы" Комсомольского муниципального района Хабаровского края на 2016- 2018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04 0 01 70220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2 007,51</w:t>
            </w:r>
          </w:p>
        </w:tc>
      </w:tr>
      <w:tr w:rsidR="001C7ED9" w:rsidRPr="00A42052" w:rsidTr="00A32292">
        <w:trPr>
          <w:trHeight w:val="28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04 0 01 70220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2 007,51</w:t>
            </w:r>
          </w:p>
        </w:tc>
      </w:tr>
      <w:tr w:rsidR="001C7ED9" w:rsidRPr="00A42052" w:rsidTr="00A32292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04 0 01 70220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2 007,51</w:t>
            </w:r>
          </w:p>
        </w:tc>
      </w:tr>
      <w:tr w:rsidR="001C7ED9" w:rsidRPr="00A42052" w:rsidTr="00A32292">
        <w:trPr>
          <w:trHeight w:val="13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04 0 01 70230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911,44</w:t>
            </w:r>
          </w:p>
        </w:tc>
      </w:tr>
      <w:tr w:rsidR="001C7ED9" w:rsidRPr="00A42052" w:rsidTr="00A32292">
        <w:trPr>
          <w:trHeight w:val="12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04 0 01 70230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871,44</w:t>
            </w:r>
          </w:p>
        </w:tc>
      </w:tr>
      <w:tr w:rsidR="001C7ED9" w:rsidRPr="00A42052" w:rsidTr="00A32292">
        <w:trPr>
          <w:trHeight w:val="12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04 0 01 70230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871,44</w:t>
            </w:r>
          </w:p>
        </w:tc>
      </w:tr>
      <w:tr w:rsidR="001C7ED9" w:rsidRPr="00A42052" w:rsidTr="00A32292">
        <w:trPr>
          <w:trHeight w:val="7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04 0 01 70230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40,00</w:t>
            </w:r>
          </w:p>
        </w:tc>
      </w:tr>
      <w:tr w:rsidR="001C7ED9" w:rsidRPr="00A42052" w:rsidTr="00A32292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Уплата налогов, сборов и иных платежей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04 0 01 70230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40,00</w:t>
            </w:r>
          </w:p>
        </w:tc>
      </w:tr>
      <w:tr w:rsidR="001C7ED9" w:rsidRPr="00A42052" w:rsidTr="00A32292">
        <w:trPr>
          <w:trHeight w:val="40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Пенсионное обеспечение муниципальных служащих (доплата к пенсии) в рамках </w:t>
            </w: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муниципальной программы "Развитие муниципальной службы в администрации  сельского поселения "Село Даппы" Комсомольского муниципального района Хабаровского края на 2016- 2018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04 0 02 70060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68,30</w:t>
            </w:r>
          </w:p>
        </w:tc>
      </w:tr>
      <w:tr w:rsidR="001C7ED9" w:rsidRPr="00A42052" w:rsidTr="00A32292">
        <w:trPr>
          <w:trHeight w:val="40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 сельского поселения  "Село Даппы"Комсомольского муниципального района Хабаровского края на 2016- 2018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04 0 02 70060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68,30</w:t>
            </w:r>
          </w:p>
        </w:tc>
      </w:tr>
      <w:tr w:rsidR="001C7ED9" w:rsidRPr="00A42052" w:rsidTr="00A32292">
        <w:trPr>
          <w:trHeight w:val="10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Социальное обеспечение и иные выплаты населению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04 0 02 70060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68,30</w:t>
            </w:r>
          </w:p>
        </w:tc>
      </w:tr>
      <w:tr w:rsidR="001C7ED9" w:rsidRPr="00A42052" w:rsidTr="00A32292">
        <w:trPr>
          <w:trHeight w:val="3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2014-2017 годы"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05 0 01 71070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205,50</w:t>
            </w:r>
          </w:p>
        </w:tc>
      </w:tr>
      <w:tr w:rsidR="001C7ED9" w:rsidRPr="00A42052" w:rsidTr="00A32292">
        <w:trPr>
          <w:trHeight w:val="39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Мероприятия в области предупреждения и ликвидации по-следствий чрезвычайных ситуаций, территориальной и гражданской обороны, мобилизационной подготовке, профилактике терроризма и экстремизма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05 0 01 71070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205,50</w:t>
            </w:r>
          </w:p>
        </w:tc>
      </w:tr>
      <w:tr w:rsidR="001C7ED9" w:rsidRPr="00A42052" w:rsidTr="00A32292">
        <w:trPr>
          <w:trHeight w:val="13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05 0 01 71070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205,50</w:t>
            </w:r>
          </w:p>
        </w:tc>
      </w:tr>
      <w:tr w:rsidR="001C7ED9" w:rsidRPr="00A42052" w:rsidTr="00A32292">
        <w:trPr>
          <w:trHeight w:val="14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05 0 01 71070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205,50</w:t>
            </w:r>
          </w:p>
        </w:tc>
      </w:tr>
      <w:tr w:rsidR="001C7ED9" w:rsidRPr="00A42052" w:rsidTr="00A32292">
        <w:trPr>
          <w:trHeight w:val="14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Обеспечение функционирования высшего должностного лица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91 0 00 00000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1 066,80</w:t>
            </w:r>
          </w:p>
        </w:tc>
      </w:tr>
      <w:tr w:rsidR="001C7ED9" w:rsidRPr="00A42052" w:rsidTr="00A32292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Высшее должностное лицо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1 066,80</w:t>
            </w:r>
          </w:p>
        </w:tc>
      </w:tr>
      <w:tr w:rsidR="001C7ED9" w:rsidRPr="00A42052" w:rsidTr="00A32292">
        <w:trPr>
          <w:trHeight w:val="12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91 1 00 70100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1 066,80</w:t>
            </w:r>
          </w:p>
        </w:tc>
      </w:tr>
      <w:tr w:rsidR="001C7ED9" w:rsidRPr="00A42052" w:rsidTr="00A32292">
        <w:trPr>
          <w:trHeight w:val="28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91 1 00 70100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1 066,80</w:t>
            </w:r>
          </w:p>
        </w:tc>
      </w:tr>
      <w:tr w:rsidR="001C7ED9" w:rsidRPr="00A42052" w:rsidTr="00A32292">
        <w:trPr>
          <w:trHeight w:val="12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91 1 00 70100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1 066,80</w:t>
            </w:r>
          </w:p>
        </w:tc>
      </w:tr>
      <w:tr w:rsidR="001C7ED9" w:rsidRPr="00A42052" w:rsidTr="00A32292">
        <w:trPr>
          <w:trHeight w:val="10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Обеспечение функционирования Совета депутатов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92 0 00 00000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5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Совет депутатов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92 2 00 70110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3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92 2 00 70110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3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92 2 00 70110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2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92 2 00 70110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925,66</w:t>
            </w:r>
          </w:p>
        </w:tc>
      </w:tr>
      <w:tr w:rsidR="001C7ED9" w:rsidRPr="00A42052" w:rsidTr="00A32292">
        <w:trPr>
          <w:trHeight w:val="17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925,66</w:t>
            </w:r>
          </w:p>
        </w:tc>
      </w:tr>
      <w:tr w:rsidR="001C7ED9" w:rsidRPr="00A42052" w:rsidTr="00A32292">
        <w:trPr>
          <w:trHeight w:val="20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Резервный фонд администрации сельского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5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Резервные средства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23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28,73</w:t>
            </w:r>
          </w:p>
        </w:tc>
      </w:tr>
      <w:tr w:rsidR="001C7ED9" w:rsidRPr="00A42052" w:rsidTr="00A32292">
        <w:trPr>
          <w:trHeight w:val="27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ор-ганами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28,73</w:t>
            </w:r>
          </w:p>
        </w:tc>
      </w:tr>
      <w:tr w:rsidR="001C7ED9" w:rsidRPr="00A42052" w:rsidTr="00A32292">
        <w:trPr>
          <w:trHeight w:val="12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28,73</w:t>
            </w:r>
          </w:p>
        </w:tc>
      </w:tr>
      <w:tr w:rsidR="001C7ED9" w:rsidRPr="00A42052" w:rsidTr="00A32292">
        <w:trPr>
          <w:trHeight w:val="40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Мероприятия в области предупреждения и ликвидации по-следствий чрезвычайных ситуаций, территориальной и гражданской обороны, мобилизационной подготовке, профилактике терроризма и экстремизма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12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11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20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Обеспечение противопожарной безопасности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24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3,00</w:t>
            </w:r>
          </w:p>
        </w:tc>
      </w:tr>
      <w:tr w:rsidR="001C7ED9" w:rsidRPr="00A42052" w:rsidTr="00A32292">
        <w:trPr>
          <w:trHeight w:val="12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3,00</w:t>
            </w:r>
          </w:p>
        </w:tc>
      </w:tr>
      <w:tr w:rsidR="001C7ED9" w:rsidRPr="00A42052" w:rsidTr="00A32292">
        <w:trPr>
          <w:trHeight w:val="14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3,00</w:t>
            </w:r>
          </w:p>
        </w:tc>
      </w:tr>
      <w:tr w:rsidR="001C7ED9" w:rsidRPr="00A42052" w:rsidTr="00A32292">
        <w:trPr>
          <w:trHeight w:val="33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Осуществление части передаваемых полномочий  муниципального района по организации в границах поселения децентрализованного газоснабжения, водоснабжения населения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99 9 00 80920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624,00</w:t>
            </w:r>
          </w:p>
        </w:tc>
      </w:tr>
      <w:tr w:rsidR="001C7ED9" w:rsidRPr="00A42052" w:rsidTr="00A32292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99 9 00 80920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624,00</w:t>
            </w:r>
          </w:p>
        </w:tc>
      </w:tr>
      <w:tr w:rsidR="001C7ED9" w:rsidRPr="00A42052" w:rsidTr="00A32292">
        <w:trPr>
          <w:trHeight w:val="22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99 9 00 80920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624,00</w:t>
            </w:r>
          </w:p>
        </w:tc>
      </w:tr>
      <w:tr w:rsidR="001C7ED9" w:rsidRPr="00A42052" w:rsidTr="00A32292">
        <w:trPr>
          <w:trHeight w:val="21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Осуществление мероприятий в области физической культуры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2,00</w:t>
            </w:r>
          </w:p>
        </w:tc>
      </w:tr>
      <w:tr w:rsidR="001C7ED9" w:rsidRPr="00A42052" w:rsidTr="00A32292">
        <w:trPr>
          <w:trHeight w:val="7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2,00</w:t>
            </w:r>
          </w:p>
        </w:tc>
      </w:tr>
      <w:tr w:rsidR="001C7ED9" w:rsidRPr="00A42052" w:rsidTr="00A32292">
        <w:trPr>
          <w:trHeight w:val="123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2,00</w:t>
            </w:r>
          </w:p>
        </w:tc>
      </w:tr>
      <w:tr w:rsidR="001C7ED9" w:rsidRPr="00A42052" w:rsidTr="00A32292">
        <w:trPr>
          <w:trHeight w:val="17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Мероприятия в области жилищного хозяйства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5,00</w:t>
            </w:r>
          </w:p>
        </w:tc>
      </w:tr>
      <w:tr w:rsidR="001C7ED9" w:rsidRPr="00A42052" w:rsidTr="00A32292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5,00</w:t>
            </w:r>
          </w:p>
        </w:tc>
      </w:tr>
      <w:tr w:rsidR="001C7ED9" w:rsidRPr="00A42052" w:rsidTr="00A32292">
        <w:trPr>
          <w:trHeight w:val="15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5,00</w:t>
            </w:r>
          </w:p>
        </w:tc>
      </w:tr>
      <w:tr w:rsidR="001C7ED9" w:rsidRPr="00A42052" w:rsidTr="00A32292">
        <w:trPr>
          <w:trHeight w:val="207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Реализация мероприятий в области молодежной политики в рамках непрограмных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44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39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14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мероприятия в области сельского хозяйства и рыболовства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14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27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48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Осуществление части полномочий сельских поселений по решению вопросов местного значения в части обеспечения жителей поселения услугами связи, общественного питания, торговли в рамках муниципальной программы «Развитие муниципальной службы в администрации  сельского поселения "Село Даппы" Комсомольского муниципального района Хабаровского края на 2016-2018годы»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15,65</w:t>
            </w:r>
          </w:p>
        </w:tc>
      </w:tr>
      <w:tr w:rsidR="001C7ED9" w:rsidRPr="00A42052" w:rsidTr="00A32292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15,65</w:t>
            </w:r>
          </w:p>
        </w:tc>
      </w:tr>
      <w:tr w:rsidR="001C7ED9" w:rsidRPr="00A42052" w:rsidTr="00A32292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15,65</w:t>
            </w:r>
          </w:p>
        </w:tc>
      </w:tr>
      <w:tr w:rsidR="001C7ED9" w:rsidRPr="00A42052" w:rsidTr="00A32292">
        <w:trPr>
          <w:trHeight w:val="52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Осуществление части полномочий сельских поселений по решению вопросов местного значения по владению, пользованию и распоряжению имуществом, находящимся в муниципальной собственности поселений в рамках муниципальной программы «Развитие муниципальной службы в администрации  сельского поселения "Село Даппы" Комсомольского муниципального района Хабаровского края на 2016-2018годы»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10,27</w:t>
            </w:r>
          </w:p>
        </w:tc>
      </w:tr>
      <w:tr w:rsidR="001C7ED9" w:rsidRPr="00A42052" w:rsidTr="00A32292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10,27</w:t>
            </w:r>
          </w:p>
        </w:tc>
      </w:tr>
      <w:tr w:rsidR="001C7ED9" w:rsidRPr="00A42052" w:rsidTr="00A32292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10,27</w:t>
            </w:r>
          </w:p>
        </w:tc>
      </w:tr>
      <w:tr w:rsidR="001C7ED9" w:rsidRPr="00A42052" w:rsidTr="00A32292">
        <w:trPr>
          <w:trHeight w:val="44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Осуществление части полномочий сельских поселений по решению вопросов местного значения по организации строительства, созданию условий для жилищного строительства в рамках муниципальной программы «Развитие муниципальной службы в администрации  сельского поселения "Село Даппы" Комсомольского муниципального района Хабаровского края на 2016-2018годы»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10,89</w:t>
            </w:r>
          </w:p>
        </w:tc>
      </w:tr>
      <w:tr w:rsidR="001C7ED9" w:rsidRPr="00A42052" w:rsidTr="00A32292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10,89</w:t>
            </w:r>
          </w:p>
        </w:tc>
      </w:tr>
      <w:tr w:rsidR="001C7ED9" w:rsidRPr="00A42052" w:rsidTr="00A32292">
        <w:trPr>
          <w:trHeight w:val="5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10,89</w:t>
            </w:r>
          </w:p>
        </w:tc>
      </w:tr>
      <w:tr w:rsidR="001C7ED9" w:rsidRPr="00A42052" w:rsidTr="00A32292">
        <w:trPr>
          <w:trHeight w:val="41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Осуществление переданных полномочий контрольно-счетного органа поселения по осуществлению внешнего муниципального финансового контроля в рамках муниципальной программы «Развитие муниципальной службы в администрации  сельского поселения "Село Даппы" Комсомольского муниципального района Хабаровского края на 2016-2018годы»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68,04</w:t>
            </w:r>
          </w:p>
        </w:tc>
      </w:tr>
      <w:tr w:rsidR="001C7ED9" w:rsidRPr="00A42052" w:rsidTr="00A32292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68,04</w:t>
            </w:r>
          </w:p>
        </w:tc>
      </w:tr>
      <w:tr w:rsidR="001C7ED9" w:rsidRPr="00A42052" w:rsidTr="00A32292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68,04</w:t>
            </w:r>
          </w:p>
        </w:tc>
      </w:tr>
      <w:tr w:rsidR="001C7ED9" w:rsidRPr="00A42052" w:rsidTr="00A32292">
        <w:trPr>
          <w:trHeight w:val="35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Осуществление передаваемых полномочий по муниципальному финансовому контролю в рамках муниципальной программы «Развитие муниципальной службы в администрации  сельского поселения "Село Даппы" Комсомольского муниципального района Хабаровского края на 2016-2018годы»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46,08</w:t>
            </w:r>
          </w:p>
        </w:tc>
      </w:tr>
      <w:tr w:rsidR="001C7ED9" w:rsidRPr="00A42052" w:rsidTr="00A32292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46,08</w:t>
            </w:r>
          </w:p>
        </w:tc>
      </w:tr>
      <w:tr w:rsidR="001C7ED9" w:rsidRPr="00A42052" w:rsidTr="00A32292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46,08</w:t>
            </w:r>
          </w:p>
        </w:tc>
      </w:tr>
      <w:tr w:rsidR="001C7ED9" w:rsidRPr="00A42052" w:rsidTr="00A32292">
        <w:trPr>
          <w:trHeight w:val="3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8 289,77</w:t>
            </w:r>
          </w:p>
        </w:tc>
      </w:tr>
    </w:tbl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Pr="00A42052" w:rsidRDefault="001C7ED9" w:rsidP="00A3229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16"/>
        </w:rPr>
      </w:pPr>
      <w:r w:rsidRPr="00A42052">
        <w:rPr>
          <w:rFonts w:ascii="Times New Roman" w:hAnsi="Times New Roman"/>
          <w:sz w:val="28"/>
          <w:szCs w:val="16"/>
        </w:rPr>
        <w:t>____________</w:t>
      </w:r>
    </w:p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tbl>
      <w:tblPr>
        <w:tblW w:w="9375" w:type="dxa"/>
        <w:tblInd w:w="93" w:type="dxa"/>
        <w:tblLayout w:type="fixed"/>
        <w:tblLook w:val="0000"/>
      </w:tblPr>
      <w:tblGrid>
        <w:gridCol w:w="4155"/>
        <w:gridCol w:w="2320"/>
        <w:gridCol w:w="760"/>
        <w:gridCol w:w="2140"/>
      </w:tblGrid>
      <w:tr w:rsidR="001C7ED9" w:rsidRPr="00A42052" w:rsidTr="00A32292">
        <w:trPr>
          <w:trHeight w:val="1605"/>
        </w:trPr>
        <w:tc>
          <w:tcPr>
            <w:tcW w:w="93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                                                             Приложение № 4</w:t>
            </w: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                                                               к решению Совета</w:t>
            </w: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                                                                   депутатов сельского</w:t>
            </w: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                                                                         поселения "Село Даппы"</w:t>
            </w: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                                                                  от                            №</w:t>
            </w: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 и группам (группам и подгруппам) видов расходов бюджета сельского поселения на 2018 год </w:t>
            </w:r>
          </w:p>
        </w:tc>
      </w:tr>
      <w:tr w:rsidR="001C7ED9" w:rsidRPr="00A42052" w:rsidTr="00A32292">
        <w:trPr>
          <w:trHeight w:val="37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  <w:tr w:rsidR="001C7ED9" w:rsidRPr="00A42052" w:rsidTr="00A32292">
        <w:trPr>
          <w:trHeight w:val="13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  <w:tr w:rsidR="001C7ED9" w:rsidRPr="00A42052" w:rsidTr="00A32292">
        <w:trPr>
          <w:trHeight w:val="43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(тыс . рублей)</w:t>
            </w:r>
          </w:p>
        </w:tc>
      </w:tr>
      <w:tr w:rsidR="001C7ED9" w:rsidRPr="00A42052" w:rsidTr="00A32292">
        <w:trPr>
          <w:trHeight w:val="495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Наименование показателя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Сумма</w:t>
            </w:r>
          </w:p>
        </w:tc>
      </w:tr>
      <w:tr w:rsidR="001C7ED9" w:rsidRPr="00A42052" w:rsidTr="00A32292">
        <w:trPr>
          <w:trHeight w:val="510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2018 год</w:t>
            </w:r>
          </w:p>
        </w:tc>
      </w:tr>
      <w:tr w:rsidR="001C7ED9" w:rsidRPr="00A42052" w:rsidTr="00A32292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</w:t>
            </w:r>
          </w:p>
        </w:tc>
      </w:tr>
      <w:tr w:rsidR="001C7ED9" w:rsidRPr="00A42052" w:rsidTr="00A32292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Условно утвержденные расходы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79 0 00 00000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0,00</w:t>
            </w:r>
          </w:p>
        </w:tc>
      </w:tr>
      <w:tr w:rsidR="001C7ED9" w:rsidRPr="00A42052" w:rsidTr="00A32292">
        <w:trPr>
          <w:trHeight w:val="18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Муниципальная  программа</w:t>
            </w: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br/>
              <w:t xml:space="preserve">«Развитие отрасли культура в сельском поселении </w:t>
            </w: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br/>
              <w:t xml:space="preserve"> на 2016 – 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2 460,38</w:t>
            </w:r>
          </w:p>
        </w:tc>
      </w:tr>
      <w:tr w:rsidR="001C7ED9" w:rsidRPr="00A42052" w:rsidTr="00A32292">
        <w:trPr>
          <w:trHeight w:val="30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Создание условий для сохранения и развития культурного потенциала и культурного наследия сельского поселения "Село Даппы как одного из факторов социально-экономического развития в рамках муниципальной программы «Развитие культуры на 2015-2018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01 0 01 00000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2 460,38</w:t>
            </w:r>
          </w:p>
        </w:tc>
      </w:tr>
      <w:tr w:rsidR="001C7ED9" w:rsidRPr="00A42052" w:rsidTr="00A32292">
        <w:trPr>
          <w:trHeight w:val="30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Субсидии муниципальному бюджетному учреждению культуры Дом культуры сельского поселения "Село Даппы" в рамках муниципальной программы«Развитие отрасли культуры в сельском поселении "Село Даппы" на 2013-2018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01 0 01 70210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2 460,38</w:t>
            </w:r>
          </w:p>
        </w:tc>
      </w:tr>
      <w:tr w:rsidR="001C7ED9" w:rsidRPr="00A42052" w:rsidTr="00A32292">
        <w:trPr>
          <w:trHeight w:val="16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01 0 01 70210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2 460,38</w:t>
            </w:r>
          </w:p>
        </w:tc>
      </w:tr>
      <w:tr w:rsidR="001C7ED9" w:rsidRPr="00A42052" w:rsidTr="00A32292">
        <w:trPr>
          <w:trHeight w:val="6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Субсидии бюджетным учреждениям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01 0 01 70210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2 460,38</w:t>
            </w:r>
          </w:p>
        </w:tc>
      </w:tr>
      <w:tr w:rsidR="001C7ED9" w:rsidRPr="00A42052" w:rsidTr="00A32292">
        <w:trPr>
          <w:trHeight w:val="22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Муниципальная программа «Развитие и поддержка субъектов малого и среднего предпринимательства в сельском поселении "Село Даппы" на 2014-2018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53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2014-2018годы»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02 0 01 00000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35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 сельском поселении "Село Даппы" на 2013-2015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02 0 01 71240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2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02 0 01 71240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3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02 0 01 71240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20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Муниципальная  программа</w:t>
            </w: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br/>
              <w:t>«Благоустройство территории  сельского поселения "Село Даппы"  на 2016-2018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525,44</w:t>
            </w:r>
          </w:p>
        </w:tc>
      </w:tr>
      <w:tr w:rsidR="001C7ED9" w:rsidRPr="00A42052" w:rsidTr="00A32292">
        <w:trPr>
          <w:trHeight w:val="31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Совершенствование системы комплексного благоустройства сельского поселения "Село Даппы", создание комфортных условий проживания и отдыха населения в рамках муниципальной программы территории  сельского поселения "Село Даппы"  на 2016-2018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03 0 01 00000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141,94</w:t>
            </w:r>
          </w:p>
        </w:tc>
      </w:tr>
      <w:tr w:rsidR="001C7ED9" w:rsidRPr="00A42052" w:rsidTr="00A32292">
        <w:trPr>
          <w:trHeight w:val="20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Мероприятия по уличному освещению в рамках муниципальной программы «Благоустройство территории  сельского поселения "Село Даппы"  на 2016-2018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03 0 01 71130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141,94</w:t>
            </w:r>
          </w:p>
        </w:tc>
      </w:tr>
      <w:tr w:rsidR="001C7ED9" w:rsidRPr="00A42052" w:rsidTr="00A32292">
        <w:trPr>
          <w:trHeight w:val="12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03 0 01 71130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141,94</w:t>
            </w:r>
          </w:p>
        </w:tc>
      </w:tr>
      <w:tr w:rsidR="001C7ED9" w:rsidRPr="00A42052" w:rsidTr="00A32292">
        <w:trPr>
          <w:trHeight w:val="10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03 0 01 71130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141,94</w:t>
            </w:r>
          </w:p>
        </w:tc>
      </w:tr>
      <w:tr w:rsidR="001C7ED9" w:rsidRPr="00A42052" w:rsidTr="00A32292">
        <w:trPr>
          <w:trHeight w:val="22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2014-2018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03 0 03 71150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03 0 03 71150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12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03 0 03 71150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24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2016-2018 годы"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03 0 04 71160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373,50</w:t>
            </w:r>
          </w:p>
        </w:tc>
      </w:tr>
      <w:tr w:rsidR="001C7ED9" w:rsidRPr="00A42052" w:rsidTr="00A32292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03 0 04 71160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373,50</w:t>
            </w:r>
          </w:p>
        </w:tc>
      </w:tr>
      <w:tr w:rsidR="001C7ED9" w:rsidRPr="00A42052" w:rsidTr="00A32292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03 0 04 71160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373,50</w:t>
            </w:r>
          </w:p>
        </w:tc>
      </w:tr>
      <w:tr w:rsidR="001C7ED9" w:rsidRPr="00A42052" w:rsidTr="00A32292">
        <w:trPr>
          <w:trHeight w:val="23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Муниципальная  программа  «Развитие муниципальной службы в администрации сельского поселения "Село Даппы" Комсомольского муниципального района Хабаровского края на 2016-2018годы»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3 197,95</w:t>
            </w:r>
          </w:p>
        </w:tc>
      </w:tr>
      <w:tr w:rsidR="001C7ED9" w:rsidRPr="00A42052" w:rsidTr="00A32292">
        <w:trPr>
          <w:trHeight w:val="4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Обеспечение функционирования администрации сельского поселения "Село Даппы" в рамках муниципальной программы «Развитие муниципальной службы в администрации сельского поселения "Село Даппы"Комсомольского муниципального района Хабаровского края на 2016- 2018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3 129,65</w:t>
            </w:r>
          </w:p>
        </w:tc>
      </w:tr>
      <w:tr w:rsidR="001C7ED9" w:rsidRPr="00A42052" w:rsidTr="00A32292">
        <w:trPr>
          <w:trHeight w:val="38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Обеспечение функционирования администрации сельского поселения "Село Даппы" в рамках муниципальной программы «Развитие муниципальной службы в администрации сельского поселения"Село Даппы" Комсомольского муниципального района Хабаровского края на 2016-2018годы»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3 129,65</w:t>
            </w:r>
          </w:p>
        </w:tc>
      </w:tr>
      <w:tr w:rsidR="001C7ED9" w:rsidRPr="00A42052" w:rsidTr="00A32292">
        <w:trPr>
          <w:trHeight w:val="3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Осуществление части передаваемых полномочий  муниципального района Осуществление части передаваемых полномочий  муниципального района в рамках муниципальной программы «Развитие муниципальной службы в администрации сельского поселения "Село Даппы" Комсомольского муниципального района Хабаровского края на 2016-2018годы»-администрирование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04 0 01 80830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168,02</w:t>
            </w:r>
          </w:p>
        </w:tc>
      </w:tr>
      <w:tr w:rsidR="001C7ED9" w:rsidRPr="00A42052" w:rsidTr="00A32292">
        <w:trPr>
          <w:trHeight w:val="28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04 0 01 80830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152,75</w:t>
            </w:r>
          </w:p>
        </w:tc>
      </w:tr>
      <w:tr w:rsidR="001C7ED9" w:rsidRPr="00A42052" w:rsidTr="00A32292">
        <w:trPr>
          <w:trHeight w:val="28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04 0 01 80830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152,75</w:t>
            </w:r>
          </w:p>
        </w:tc>
      </w:tr>
      <w:tr w:rsidR="001C7ED9" w:rsidRPr="00A42052" w:rsidTr="00A32292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04 0 01 80830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15,27</w:t>
            </w:r>
          </w:p>
        </w:tc>
      </w:tr>
      <w:tr w:rsidR="001C7ED9" w:rsidRPr="00A42052" w:rsidTr="00A32292">
        <w:trPr>
          <w:trHeight w:val="11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04 0 01 80830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15,27</w:t>
            </w:r>
          </w:p>
        </w:tc>
      </w:tr>
      <w:tr w:rsidR="001C7ED9" w:rsidRPr="00A42052" w:rsidTr="00A32292">
        <w:trPr>
          <w:trHeight w:val="4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Расходы на выплаты по оплате труда работников органов местного самоуправления </w:t>
            </w: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муниципального района </w:t>
            </w: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 рамках муниципальной программы Развитие муниципальной службы в администрации сельского поселения "Село Даппы" Комсомольского муниципального района Хабаровского края на 2016- 2018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04 0 01 70220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2 007,51</w:t>
            </w:r>
          </w:p>
        </w:tc>
      </w:tr>
      <w:tr w:rsidR="001C7ED9" w:rsidRPr="00A42052" w:rsidTr="00A32292">
        <w:trPr>
          <w:trHeight w:val="28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04 0 01 70220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2 007,51</w:t>
            </w:r>
          </w:p>
        </w:tc>
      </w:tr>
      <w:tr w:rsidR="001C7ED9" w:rsidRPr="00A42052" w:rsidTr="00A32292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04 0 01 70220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2 007,51</w:t>
            </w:r>
          </w:p>
        </w:tc>
      </w:tr>
      <w:tr w:rsidR="001C7ED9" w:rsidRPr="00A42052" w:rsidTr="00A32292">
        <w:trPr>
          <w:trHeight w:val="13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04 0 01 70230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954,12</w:t>
            </w:r>
          </w:p>
        </w:tc>
      </w:tr>
      <w:tr w:rsidR="001C7ED9" w:rsidRPr="00A42052" w:rsidTr="00A32292">
        <w:trPr>
          <w:trHeight w:val="12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04 0 01 70230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914,12</w:t>
            </w:r>
          </w:p>
        </w:tc>
      </w:tr>
      <w:tr w:rsidR="001C7ED9" w:rsidRPr="00A42052" w:rsidTr="00A32292">
        <w:trPr>
          <w:trHeight w:val="12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04 0 01 70230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914,12</w:t>
            </w:r>
          </w:p>
        </w:tc>
      </w:tr>
      <w:tr w:rsidR="001C7ED9" w:rsidRPr="00A42052" w:rsidTr="00A32292">
        <w:trPr>
          <w:trHeight w:val="7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04 0 01 70230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40,00</w:t>
            </w:r>
          </w:p>
        </w:tc>
      </w:tr>
      <w:tr w:rsidR="001C7ED9" w:rsidRPr="00A42052" w:rsidTr="00A32292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Уплата налогов, сборов и иных платежей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04 0 01 70230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40,00</w:t>
            </w:r>
          </w:p>
        </w:tc>
      </w:tr>
      <w:tr w:rsidR="001C7ED9" w:rsidRPr="00A42052" w:rsidTr="00A32292">
        <w:trPr>
          <w:trHeight w:val="39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Пенсионное обеспечение муниципальных служащих (доплата к пенсии) в рамках </w:t>
            </w: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муниципальной программы "Развитие муниципальной службы в администрации  сельского поселения "Село Даппы" Комсомольского муниципального района Хабаровского края на 2016- 2018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68,30</w:t>
            </w:r>
          </w:p>
        </w:tc>
      </w:tr>
      <w:tr w:rsidR="001C7ED9" w:rsidRPr="00A42052" w:rsidTr="00A32292">
        <w:trPr>
          <w:trHeight w:val="39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 сельского поселения  "Село Даппы"Комсомольского муниципального района Хабаровского края на 2016- 2018 годы»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04 0 03 70060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68,30</w:t>
            </w:r>
          </w:p>
        </w:tc>
      </w:tr>
      <w:tr w:rsidR="001C7ED9" w:rsidRPr="00A42052" w:rsidTr="00A32292">
        <w:trPr>
          <w:trHeight w:val="10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Социальное обеспечение и иные выплаты населению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04 0 03 70060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68,30</w:t>
            </w:r>
          </w:p>
        </w:tc>
      </w:tr>
      <w:tr w:rsidR="001C7ED9" w:rsidRPr="00A42052" w:rsidTr="00A32292">
        <w:trPr>
          <w:trHeight w:val="14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Обеспечение функционирования высшего должностного лица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91 0 00 00000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1 066,80</w:t>
            </w:r>
          </w:p>
        </w:tc>
      </w:tr>
      <w:tr w:rsidR="001C7ED9" w:rsidRPr="00A42052" w:rsidTr="00A32292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Высшее должностное лицо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1 066,80</w:t>
            </w:r>
          </w:p>
        </w:tc>
      </w:tr>
      <w:tr w:rsidR="001C7ED9" w:rsidRPr="00A42052" w:rsidTr="00A32292">
        <w:trPr>
          <w:trHeight w:val="12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91 1 00 70100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1 066,80</w:t>
            </w:r>
          </w:p>
        </w:tc>
      </w:tr>
      <w:tr w:rsidR="001C7ED9" w:rsidRPr="00A42052" w:rsidTr="00A32292">
        <w:trPr>
          <w:trHeight w:val="28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91 1 00 70100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1 066,80</w:t>
            </w:r>
          </w:p>
        </w:tc>
      </w:tr>
      <w:tr w:rsidR="001C7ED9" w:rsidRPr="00A42052" w:rsidTr="00A32292">
        <w:trPr>
          <w:trHeight w:val="12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91 1 00 70100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1 066,80</w:t>
            </w:r>
          </w:p>
        </w:tc>
      </w:tr>
      <w:tr w:rsidR="001C7ED9" w:rsidRPr="00A42052" w:rsidTr="00A32292">
        <w:trPr>
          <w:trHeight w:val="10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Обеспечение функционирования Совета депутатов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92 0 00 00000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5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Совет депутатов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92 2 00 70110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1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92 2 00 70110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2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92 2 00 70110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1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92 2 00 70110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927,76</w:t>
            </w:r>
          </w:p>
        </w:tc>
      </w:tr>
      <w:tr w:rsidR="001C7ED9" w:rsidRPr="00A42052" w:rsidTr="00A32292">
        <w:trPr>
          <w:trHeight w:val="16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927,76</w:t>
            </w:r>
          </w:p>
        </w:tc>
      </w:tr>
      <w:tr w:rsidR="001C7ED9" w:rsidRPr="00A42052" w:rsidTr="00A32292">
        <w:trPr>
          <w:trHeight w:val="19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Резервный фонд администрации сельского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5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Резервные средства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22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28,73</w:t>
            </w:r>
          </w:p>
        </w:tc>
      </w:tr>
      <w:tr w:rsidR="001C7ED9" w:rsidRPr="00A42052" w:rsidTr="00A32292">
        <w:trPr>
          <w:trHeight w:val="26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ор-ганами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28,73</w:t>
            </w:r>
          </w:p>
        </w:tc>
      </w:tr>
      <w:tr w:rsidR="001C7ED9" w:rsidRPr="00A42052" w:rsidTr="00A32292">
        <w:trPr>
          <w:trHeight w:val="12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28,73</w:t>
            </w:r>
          </w:p>
        </w:tc>
      </w:tr>
      <w:tr w:rsidR="001C7ED9" w:rsidRPr="00A42052" w:rsidTr="00A32292">
        <w:trPr>
          <w:trHeight w:val="38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Мероприятия в области предупреждения и ликвидации по-следствий чрезвычайных ситуаций, территориальной и гражданской обороны, мобилизационной подготовке, профилактике терроризма и экстремизма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11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20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Обеспечение противопожарной безопасности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22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3,00</w:t>
            </w:r>
          </w:p>
        </w:tc>
      </w:tr>
      <w:tr w:rsidR="001C7ED9" w:rsidRPr="00A42052" w:rsidTr="00A32292">
        <w:trPr>
          <w:trHeight w:val="12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3,00</w:t>
            </w:r>
          </w:p>
        </w:tc>
      </w:tr>
      <w:tr w:rsidR="001C7ED9" w:rsidRPr="00A42052" w:rsidTr="00A32292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3,00</w:t>
            </w:r>
          </w:p>
        </w:tc>
      </w:tr>
      <w:tr w:rsidR="001C7ED9" w:rsidRPr="00A42052" w:rsidTr="00A32292">
        <w:trPr>
          <w:trHeight w:val="30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Осуществление части передаваемых полномочий  муниципального района по организации в границах поселения децентрализованного газоснабжения, водоснабжения населения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99 9 00 80920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624,00</w:t>
            </w:r>
          </w:p>
        </w:tc>
      </w:tr>
      <w:tr w:rsidR="001C7ED9" w:rsidRPr="00A42052" w:rsidTr="00A32292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99 9 00 80920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624,00</w:t>
            </w:r>
          </w:p>
        </w:tc>
      </w:tr>
      <w:tr w:rsidR="001C7ED9" w:rsidRPr="00A42052" w:rsidTr="00A32292">
        <w:trPr>
          <w:trHeight w:val="19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99 9 00 80920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624,00</w:t>
            </w:r>
          </w:p>
        </w:tc>
      </w:tr>
      <w:tr w:rsidR="001C7ED9" w:rsidRPr="00A42052" w:rsidTr="00A32292">
        <w:trPr>
          <w:trHeight w:val="21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Осуществление мероприятий в области физической культуры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2,00</w:t>
            </w:r>
          </w:p>
        </w:tc>
      </w:tr>
      <w:tr w:rsidR="001C7ED9" w:rsidRPr="00A42052" w:rsidTr="00A32292">
        <w:trPr>
          <w:trHeight w:val="7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2,00</w:t>
            </w:r>
          </w:p>
        </w:tc>
      </w:tr>
      <w:tr w:rsidR="001C7ED9" w:rsidRPr="00A42052" w:rsidTr="00A32292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2,00</w:t>
            </w:r>
          </w:p>
        </w:tc>
      </w:tr>
      <w:tr w:rsidR="001C7ED9" w:rsidRPr="00A42052" w:rsidTr="00A32292">
        <w:trPr>
          <w:trHeight w:val="15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Мероприятия в области жилищного хозяйства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5,00</w:t>
            </w:r>
          </w:p>
        </w:tc>
      </w:tr>
      <w:tr w:rsidR="001C7ED9" w:rsidRPr="00A42052" w:rsidTr="00A32292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5,00</w:t>
            </w:r>
          </w:p>
        </w:tc>
      </w:tr>
      <w:tr w:rsidR="001C7ED9" w:rsidRPr="00A42052" w:rsidTr="00A32292">
        <w:trPr>
          <w:trHeight w:val="12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5,00</w:t>
            </w:r>
          </w:p>
        </w:tc>
      </w:tr>
      <w:tr w:rsidR="001C7ED9" w:rsidRPr="00A42052" w:rsidTr="00A32292">
        <w:trPr>
          <w:trHeight w:val="207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Реализация мероприятий в области молодежной политики в рамках непрограмных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44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395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99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мероприятия в области сельского хозяйства и рыболовства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14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27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225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Осуществление мероприятий по ремонту и содержанию дорог сельского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206,20</w:t>
            </w:r>
          </w:p>
        </w:tc>
      </w:tr>
      <w:tr w:rsidR="001C7ED9" w:rsidRPr="00A42052" w:rsidTr="00A32292">
        <w:trPr>
          <w:trHeight w:val="114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206,20</w:t>
            </w:r>
          </w:p>
        </w:tc>
      </w:tr>
      <w:tr w:rsidR="001C7ED9" w:rsidRPr="00A42052" w:rsidTr="00A32292">
        <w:trPr>
          <w:trHeight w:val="151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206,20</w:t>
            </w:r>
          </w:p>
        </w:tc>
      </w:tr>
      <w:tr w:rsidR="001C7ED9" w:rsidRPr="00A42052" w:rsidTr="00A32292">
        <w:trPr>
          <w:trHeight w:val="30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Осуществление части полномочий сельских поселений по решению вопросов местного значения в части обеспечения жителей поселения услугами связи, общественного питания, торговли в рамках непрограммных расходов на 2018 год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15,65</w:t>
            </w:r>
          </w:p>
        </w:tc>
      </w:tr>
      <w:tr w:rsidR="001C7ED9" w:rsidRPr="00A42052" w:rsidTr="00A32292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15,65</w:t>
            </w:r>
          </w:p>
        </w:tc>
      </w:tr>
      <w:tr w:rsidR="001C7ED9" w:rsidRPr="00A42052" w:rsidTr="00A32292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15,65</w:t>
            </w:r>
          </w:p>
        </w:tc>
      </w:tr>
      <w:tr w:rsidR="001C7ED9" w:rsidRPr="00A42052" w:rsidTr="00A32292">
        <w:trPr>
          <w:trHeight w:val="30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Осуществление части полномочий сельских поселений по решению вопросов местного значения по владению, пользованию и распоряжению имуществом, находящимся в муниципальной собственности поселений в рамках непрограммных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10,27</w:t>
            </w:r>
          </w:p>
        </w:tc>
      </w:tr>
      <w:tr w:rsidR="001C7ED9" w:rsidRPr="00A42052" w:rsidTr="00A32292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10,27</w:t>
            </w:r>
          </w:p>
        </w:tc>
      </w:tr>
      <w:tr w:rsidR="001C7ED9" w:rsidRPr="00A42052" w:rsidTr="00A32292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10,27</w:t>
            </w:r>
          </w:p>
        </w:tc>
      </w:tr>
      <w:tr w:rsidR="001C7ED9" w:rsidRPr="00A42052" w:rsidTr="00A32292">
        <w:trPr>
          <w:trHeight w:val="25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Осуществление части полномочий сельских поселений по решению вопросов местного значения по организации строительства, созданию условий для жилищного строительства в рамках непрограммных расходов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10,89</w:t>
            </w:r>
          </w:p>
        </w:tc>
      </w:tr>
      <w:tr w:rsidR="001C7ED9" w:rsidRPr="00A42052" w:rsidTr="00A32292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10,89</w:t>
            </w:r>
          </w:p>
        </w:tc>
      </w:tr>
      <w:tr w:rsidR="001C7ED9" w:rsidRPr="00A42052" w:rsidTr="00A32292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10,89</w:t>
            </w:r>
          </w:p>
        </w:tc>
      </w:tr>
      <w:tr w:rsidR="001C7ED9" w:rsidRPr="00A42052" w:rsidTr="00A32292">
        <w:trPr>
          <w:trHeight w:val="22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Осуществление переданных полномочий контрольно-счетного органа поселения по осуществлению внешнего муниципального финансового контроля в рамках непрограммных расходов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66,14</w:t>
            </w:r>
          </w:p>
        </w:tc>
      </w:tr>
      <w:tr w:rsidR="001C7ED9" w:rsidRPr="00A42052" w:rsidTr="00A32292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66,14</w:t>
            </w:r>
          </w:p>
        </w:tc>
      </w:tr>
      <w:tr w:rsidR="001C7ED9" w:rsidRPr="00A42052" w:rsidTr="00A32292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66,14</w:t>
            </w:r>
          </w:p>
        </w:tc>
      </w:tr>
      <w:tr w:rsidR="001C7ED9" w:rsidRPr="00A42052" w:rsidTr="00A32292">
        <w:trPr>
          <w:trHeight w:val="15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Осуществление передаваемых полномочий по муниципальному финансовому контролю в рамках непрограммных расходов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50,08</w:t>
            </w:r>
          </w:p>
        </w:tc>
      </w:tr>
      <w:tr w:rsidR="001C7ED9" w:rsidRPr="00A42052" w:rsidTr="00A32292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50,08</w:t>
            </w:r>
          </w:p>
        </w:tc>
      </w:tr>
      <w:tr w:rsidR="001C7ED9" w:rsidRPr="00A42052" w:rsidTr="00A32292">
        <w:trPr>
          <w:trHeight w:val="4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50,08</w:t>
            </w:r>
          </w:p>
        </w:tc>
      </w:tr>
      <w:tr w:rsidR="001C7ED9" w:rsidRPr="00A42052" w:rsidTr="00A32292">
        <w:trPr>
          <w:trHeight w:val="5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8 386,53</w:t>
            </w:r>
          </w:p>
        </w:tc>
      </w:tr>
    </w:tbl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tbl>
      <w:tblPr>
        <w:tblW w:w="9211" w:type="dxa"/>
        <w:tblInd w:w="93" w:type="dxa"/>
        <w:tblLook w:val="0000"/>
      </w:tblPr>
      <w:tblGrid>
        <w:gridCol w:w="3975"/>
        <w:gridCol w:w="2320"/>
        <w:gridCol w:w="776"/>
        <w:gridCol w:w="2140"/>
      </w:tblGrid>
      <w:tr w:rsidR="001C7ED9" w:rsidRPr="00A42052" w:rsidTr="00A32292">
        <w:trPr>
          <w:trHeight w:val="1605"/>
        </w:trPr>
        <w:tc>
          <w:tcPr>
            <w:tcW w:w="92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                                                             Приложение № 5</w:t>
            </w: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                                                               к решению Совета</w:t>
            </w: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                                                                   депутатов сельского</w:t>
            </w: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                                                                         поселения "Село Даппы"</w:t>
            </w: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                                                                  от                            №</w:t>
            </w: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 и группам (группам и подгруппам) видов расходов бюджета сельского поселения на 2019 год </w:t>
            </w:r>
          </w:p>
        </w:tc>
      </w:tr>
      <w:tr w:rsidR="001C7ED9" w:rsidRPr="00A42052" w:rsidTr="00A32292">
        <w:trPr>
          <w:trHeight w:val="375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  <w:tr w:rsidR="001C7ED9" w:rsidRPr="00A42052" w:rsidTr="00A32292">
        <w:trPr>
          <w:trHeight w:val="135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  <w:tr w:rsidR="001C7ED9" w:rsidRPr="00A42052" w:rsidTr="00A32292">
        <w:trPr>
          <w:trHeight w:val="435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ED9" w:rsidRPr="00A42052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4205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(тыс . рублей)</w:t>
            </w:r>
          </w:p>
        </w:tc>
      </w:tr>
      <w:tr w:rsidR="001C7ED9" w:rsidRPr="00A42052" w:rsidTr="00A32292">
        <w:trPr>
          <w:trHeight w:val="495"/>
        </w:trPr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Наименование показателя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ЦСР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Сумма</w:t>
            </w:r>
          </w:p>
        </w:tc>
      </w:tr>
      <w:tr w:rsidR="001C7ED9" w:rsidRPr="00A42052" w:rsidTr="00A32292">
        <w:trPr>
          <w:trHeight w:val="510"/>
        </w:trPr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2019 год</w:t>
            </w:r>
          </w:p>
        </w:tc>
      </w:tr>
      <w:tr w:rsidR="001C7ED9" w:rsidRPr="00A42052" w:rsidTr="00A32292">
        <w:trPr>
          <w:trHeight w:val="3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</w:t>
            </w:r>
          </w:p>
        </w:tc>
      </w:tr>
      <w:tr w:rsidR="001C7ED9" w:rsidRPr="00A42052" w:rsidTr="00A32292">
        <w:trPr>
          <w:trHeight w:val="3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Условно утвержденные расходы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79 0 00 00000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0,00</w:t>
            </w:r>
          </w:p>
        </w:tc>
      </w:tr>
      <w:tr w:rsidR="001C7ED9" w:rsidRPr="00A42052" w:rsidTr="00A32292">
        <w:trPr>
          <w:trHeight w:val="12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Обеспечение функционирования высшего должностного лица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91 0 00 00000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1 066,80</w:t>
            </w:r>
          </w:p>
        </w:tc>
      </w:tr>
      <w:tr w:rsidR="001C7ED9" w:rsidRPr="00A42052" w:rsidTr="00A32292">
        <w:trPr>
          <w:trHeight w:val="9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Высшее должностное лицо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91 1 00 00000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1 066,80</w:t>
            </w:r>
          </w:p>
        </w:tc>
      </w:tr>
      <w:tr w:rsidR="001C7ED9" w:rsidRPr="00A42052" w:rsidTr="00A32292">
        <w:trPr>
          <w:trHeight w:val="12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91 1 00 70100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1 066,80</w:t>
            </w:r>
          </w:p>
        </w:tc>
      </w:tr>
      <w:tr w:rsidR="001C7ED9" w:rsidRPr="00A42052" w:rsidTr="00A32292">
        <w:trPr>
          <w:trHeight w:val="28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91 1 00 70100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1 066,80</w:t>
            </w:r>
          </w:p>
        </w:tc>
      </w:tr>
      <w:tr w:rsidR="001C7ED9" w:rsidRPr="00A42052" w:rsidTr="00A32292">
        <w:trPr>
          <w:trHeight w:val="12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91 1 00 70100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1 066,80</w:t>
            </w:r>
          </w:p>
        </w:tc>
      </w:tr>
      <w:tr w:rsidR="001C7ED9" w:rsidRPr="00A42052" w:rsidTr="00A32292">
        <w:trPr>
          <w:trHeight w:val="10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Обеспечение функционирования Совета депутатов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92 0 00 00000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5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Совет депутатов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92 2 00 70110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3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92 2 00 70110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3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92 2 00 70110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2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92 2 00 70110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8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Аппарат  администрации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 xml:space="preserve">93 2 00 00000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3 166,46</w:t>
            </w:r>
          </w:p>
        </w:tc>
      </w:tr>
      <w:tr w:rsidR="001C7ED9" w:rsidRPr="00A42052" w:rsidTr="00A32292">
        <w:trPr>
          <w:trHeight w:val="11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2 007,51</w:t>
            </w:r>
          </w:p>
        </w:tc>
      </w:tr>
      <w:tr w:rsidR="001C7ED9" w:rsidRPr="00A42052" w:rsidTr="00A32292">
        <w:trPr>
          <w:trHeight w:val="27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2 007,51</w:t>
            </w:r>
          </w:p>
        </w:tc>
      </w:tr>
      <w:tr w:rsidR="001C7ED9" w:rsidRPr="00A42052" w:rsidTr="00A32292">
        <w:trPr>
          <w:trHeight w:val="13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954,12</w:t>
            </w:r>
          </w:p>
        </w:tc>
      </w:tr>
      <w:tr w:rsidR="001C7ED9" w:rsidRPr="00A42052" w:rsidTr="00A32292">
        <w:trPr>
          <w:trHeight w:val="12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914,12</w:t>
            </w:r>
          </w:p>
        </w:tc>
      </w:tr>
      <w:tr w:rsidR="001C7ED9" w:rsidRPr="00A42052" w:rsidTr="00A32292">
        <w:trPr>
          <w:trHeight w:val="12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914,12</w:t>
            </w:r>
          </w:p>
        </w:tc>
      </w:tr>
      <w:tr w:rsidR="001C7ED9" w:rsidRPr="00A42052" w:rsidTr="00A32292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40,00</w:t>
            </w:r>
          </w:p>
        </w:tc>
      </w:tr>
      <w:tr w:rsidR="001C7ED9" w:rsidRPr="00A42052" w:rsidTr="00A32292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Уплата налогов, сборов и иных платежей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40,00</w:t>
            </w:r>
          </w:p>
        </w:tc>
      </w:tr>
      <w:tr w:rsidR="001C7ED9" w:rsidRPr="00A42052" w:rsidTr="00A32292">
        <w:trPr>
          <w:trHeight w:val="12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Осуществление части передаваемых полномочий муниципального района администрирование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93 2 00 80830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168,02</w:t>
            </w:r>
          </w:p>
        </w:tc>
      </w:tr>
      <w:tr w:rsidR="001C7ED9" w:rsidRPr="00A42052" w:rsidTr="00A32292">
        <w:trPr>
          <w:trHeight w:val="27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93 2 00 80830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152,75</w:t>
            </w:r>
          </w:p>
        </w:tc>
      </w:tr>
      <w:tr w:rsidR="001C7ED9" w:rsidRPr="00A42052" w:rsidTr="00A32292">
        <w:trPr>
          <w:trHeight w:val="27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93 2 00 80830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152,75</w:t>
            </w:r>
          </w:p>
        </w:tc>
      </w:tr>
      <w:tr w:rsidR="001C7ED9" w:rsidRPr="00A42052" w:rsidTr="00A32292">
        <w:trPr>
          <w:trHeight w:val="12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93 2 00 80830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15,27</w:t>
            </w:r>
          </w:p>
        </w:tc>
      </w:tr>
      <w:tr w:rsidR="001C7ED9" w:rsidRPr="00A42052" w:rsidTr="00A32292">
        <w:trPr>
          <w:trHeight w:val="12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93 2 00 80830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15,27</w:t>
            </w:r>
          </w:p>
        </w:tc>
      </w:tr>
      <w:tr w:rsidR="001C7ED9" w:rsidRPr="00A42052" w:rsidTr="00A32292">
        <w:trPr>
          <w:trHeight w:val="23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Осуществление части полномочий сельских поселений по решению вопросов местного значения в части обеспечения жителей поселения услугами связи, общественного питания, торговли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15,65</w:t>
            </w:r>
          </w:p>
        </w:tc>
      </w:tr>
      <w:tr w:rsidR="001C7ED9" w:rsidRPr="00A42052" w:rsidTr="00A32292">
        <w:trPr>
          <w:trHeight w:val="6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15,65</w:t>
            </w:r>
          </w:p>
        </w:tc>
      </w:tr>
      <w:tr w:rsidR="001C7ED9" w:rsidRPr="00A42052" w:rsidTr="00A32292">
        <w:trPr>
          <w:trHeight w:val="6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15,65</w:t>
            </w:r>
          </w:p>
        </w:tc>
      </w:tr>
      <w:tr w:rsidR="001C7ED9" w:rsidRPr="00A42052" w:rsidTr="00A32292">
        <w:trPr>
          <w:trHeight w:val="26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Осуществление части полномочий сельских поселений по решению вопросов местного значения по владению, пользованию и распоряжению имуществом, находящимся в муниципальной собственности поселений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10,27</w:t>
            </w:r>
          </w:p>
        </w:tc>
      </w:tr>
      <w:tr w:rsidR="001C7ED9" w:rsidRPr="00A42052" w:rsidTr="00A32292">
        <w:trPr>
          <w:trHeight w:val="5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10,27</w:t>
            </w:r>
          </w:p>
        </w:tc>
      </w:tr>
      <w:tr w:rsidR="001C7ED9" w:rsidRPr="00A42052" w:rsidTr="00A32292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10,27</w:t>
            </w:r>
          </w:p>
        </w:tc>
      </w:tr>
      <w:tr w:rsidR="001C7ED9" w:rsidRPr="00A42052" w:rsidTr="00A32292">
        <w:trPr>
          <w:trHeight w:val="19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Осуществление части полномочий сельских поселений по решению вопросов местного значения по организации строительства, созданию условий для жилищного строительства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10,89</w:t>
            </w:r>
          </w:p>
        </w:tc>
      </w:tr>
      <w:tr w:rsidR="001C7ED9" w:rsidRPr="00A42052" w:rsidTr="00A32292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10,89</w:t>
            </w:r>
          </w:p>
        </w:tc>
      </w:tr>
      <w:tr w:rsidR="001C7ED9" w:rsidRPr="00A42052" w:rsidTr="00A32292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10,89</w:t>
            </w:r>
          </w:p>
        </w:tc>
      </w:tr>
      <w:tr w:rsidR="001C7ED9" w:rsidRPr="00A42052" w:rsidTr="00A32292">
        <w:trPr>
          <w:trHeight w:val="14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Осуществление переданных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68,04</w:t>
            </w:r>
          </w:p>
        </w:tc>
      </w:tr>
      <w:tr w:rsidR="001C7ED9" w:rsidRPr="00A42052" w:rsidTr="00A32292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68,04</w:t>
            </w:r>
          </w:p>
        </w:tc>
      </w:tr>
      <w:tr w:rsidR="001C7ED9" w:rsidRPr="00A42052" w:rsidTr="00A32292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68,04</w:t>
            </w:r>
          </w:p>
        </w:tc>
      </w:tr>
      <w:tr w:rsidR="001C7ED9" w:rsidRPr="00A42052" w:rsidTr="00A32292">
        <w:trPr>
          <w:trHeight w:val="12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Осуществление передаваемых полномочий по муниципальному финансовому контролю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46,08</w:t>
            </w:r>
          </w:p>
        </w:tc>
      </w:tr>
      <w:tr w:rsidR="001C7ED9" w:rsidRPr="00A42052" w:rsidTr="00A32292">
        <w:trPr>
          <w:trHeight w:val="6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46,08</w:t>
            </w:r>
          </w:p>
        </w:tc>
      </w:tr>
      <w:tr w:rsidR="001C7ED9" w:rsidRPr="00A42052" w:rsidTr="00A32292">
        <w:trPr>
          <w:trHeight w:val="7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93 2 00 70030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46,08</w:t>
            </w:r>
          </w:p>
        </w:tc>
      </w:tr>
      <w:tr w:rsidR="001C7ED9" w:rsidRPr="00A42052" w:rsidTr="00A32292">
        <w:trPr>
          <w:trHeight w:val="11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99 0 00 00000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4 069,02</w:t>
            </w:r>
          </w:p>
        </w:tc>
      </w:tr>
      <w:tr w:rsidR="001C7ED9" w:rsidRPr="00A42052" w:rsidTr="00A32292">
        <w:trPr>
          <w:trHeight w:val="17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4 069,02</w:t>
            </w:r>
          </w:p>
        </w:tc>
      </w:tr>
      <w:tr w:rsidR="001C7ED9" w:rsidRPr="00A42052" w:rsidTr="00A32292">
        <w:trPr>
          <w:trHeight w:val="20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Резервный фонд администрации сельского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5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5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Резервные средства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23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28,73</w:t>
            </w:r>
          </w:p>
        </w:tc>
      </w:tr>
      <w:tr w:rsidR="001C7ED9" w:rsidRPr="00A42052" w:rsidTr="00A32292">
        <w:trPr>
          <w:trHeight w:val="27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ор-ганами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28,73</w:t>
            </w:r>
          </w:p>
        </w:tc>
      </w:tr>
      <w:tr w:rsidR="001C7ED9" w:rsidRPr="00A42052" w:rsidTr="00A32292">
        <w:trPr>
          <w:trHeight w:val="12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28,73</w:t>
            </w:r>
          </w:p>
        </w:tc>
      </w:tr>
      <w:tr w:rsidR="001C7ED9" w:rsidRPr="00A42052" w:rsidTr="00A32292">
        <w:trPr>
          <w:trHeight w:val="40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Мероприятия в области предупреждения и ликвидации по-следствий чрезвычайных ситуаций, территориальной и гражданской обороны, мобилизационной подготовке, профилактике терроризма и экстремизма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12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11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20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Обеспечение противопожарной безопасности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50,00</w:t>
            </w:r>
          </w:p>
        </w:tc>
      </w:tr>
      <w:tr w:rsidR="001C7ED9" w:rsidRPr="00A42052" w:rsidTr="00A32292">
        <w:trPr>
          <w:trHeight w:val="24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3,00</w:t>
            </w:r>
          </w:p>
        </w:tc>
      </w:tr>
      <w:tr w:rsidR="001C7ED9" w:rsidRPr="00A42052" w:rsidTr="00A32292">
        <w:trPr>
          <w:trHeight w:val="12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3,00</w:t>
            </w:r>
          </w:p>
        </w:tc>
      </w:tr>
      <w:tr w:rsidR="001C7ED9" w:rsidRPr="00A42052" w:rsidTr="00A32292">
        <w:trPr>
          <w:trHeight w:val="14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3,00</w:t>
            </w:r>
          </w:p>
        </w:tc>
      </w:tr>
      <w:tr w:rsidR="001C7ED9" w:rsidRPr="00A42052" w:rsidTr="00A32292">
        <w:trPr>
          <w:trHeight w:val="33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Осуществление части передаваемых полномочий  муниципального района по организации в границах поселения децентрализованного газоснабжения, водоснабжения населения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99 9 00 80920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624,00</w:t>
            </w:r>
          </w:p>
        </w:tc>
      </w:tr>
      <w:tr w:rsidR="001C7ED9" w:rsidRPr="00A42052" w:rsidTr="00A32292">
        <w:trPr>
          <w:trHeight w:val="7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99 9 00 80920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624,00</w:t>
            </w:r>
          </w:p>
        </w:tc>
      </w:tr>
      <w:tr w:rsidR="001C7ED9" w:rsidRPr="00A42052" w:rsidTr="00A32292">
        <w:trPr>
          <w:trHeight w:val="22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99 9 00 80920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624,00</w:t>
            </w:r>
          </w:p>
        </w:tc>
      </w:tr>
      <w:tr w:rsidR="001C7ED9" w:rsidRPr="00A42052" w:rsidTr="00A32292">
        <w:trPr>
          <w:trHeight w:val="21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Осуществление мероприятий в области физической культуры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2,00</w:t>
            </w:r>
          </w:p>
        </w:tc>
      </w:tr>
      <w:tr w:rsidR="001C7ED9" w:rsidRPr="00A42052" w:rsidTr="00A32292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2,00</w:t>
            </w:r>
          </w:p>
        </w:tc>
      </w:tr>
      <w:tr w:rsidR="001C7ED9" w:rsidRPr="00A42052" w:rsidTr="00A32292">
        <w:trPr>
          <w:trHeight w:val="1238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2,00</w:t>
            </w:r>
          </w:p>
        </w:tc>
      </w:tr>
      <w:tr w:rsidR="001C7ED9" w:rsidRPr="00A42052" w:rsidTr="00A32292">
        <w:trPr>
          <w:trHeight w:val="17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Мероприятия в области жилищного хозяйства в рамках непрограммных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5,00</w:t>
            </w:r>
          </w:p>
        </w:tc>
      </w:tr>
      <w:tr w:rsidR="001C7ED9" w:rsidRPr="00A42052" w:rsidTr="00A32292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5,00</w:t>
            </w:r>
          </w:p>
        </w:tc>
      </w:tr>
      <w:tr w:rsidR="001C7ED9" w:rsidRPr="00A42052" w:rsidTr="00A32292">
        <w:trPr>
          <w:trHeight w:val="15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5,00</w:t>
            </w:r>
          </w:p>
        </w:tc>
      </w:tr>
      <w:tr w:rsidR="001C7ED9" w:rsidRPr="00A42052" w:rsidTr="00A32292">
        <w:trPr>
          <w:trHeight w:val="207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Реализация мероприятий в области молодежной политики в рамках непрограмных расходов органов местного самоуправления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440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39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14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мероприятия в области сельского хозяйства и рыболовства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140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27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ED9" w:rsidRPr="00DC63ED" w:rsidRDefault="001C7ED9" w:rsidP="00A32292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318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13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1,00</w:t>
            </w:r>
          </w:p>
        </w:tc>
      </w:tr>
      <w:tr w:rsidR="001C7ED9" w:rsidRPr="00A42052" w:rsidTr="00A32292">
        <w:trPr>
          <w:trHeight w:val="23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Осуществление мероприятий по содержанию, ремонту, капитальному ремонту объектов дорожного хозяйства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206,94</w:t>
            </w:r>
          </w:p>
        </w:tc>
      </w:tr>
      <w:tr w:rsidR="001C7ED9" w:rsidRPr="00A42052" w:rsidTr="00A32292">
        <w:trPr>
          <w:trHeight w:val="12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206,94</w:t>
            </w:r>
          </w:p>
        </w:tc>
      </w:tr>
      <w:tr w:rsidR="001C7ED9" w:rsidRPr="00A42052" w:rsidTr="00A32292">
        <w:trPr>
          <w:trHeight w:val="11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206,94</w:t>
            </w:r>
          </w:p>
        </w:tc>
      </w:tr>
      <w:tr w:rsidR="001C7ED9" w:rsidRPr="00A42052" w:rsidTr="00A32292">
        <w:trPr>
          <w:trHeight w:val="15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Мероприятия по уличному освещению в рамках непрограммных расходов органов местного самоуправления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148,65</w:t>
            </w:r>
          </w:p>
        </w:tc>
      </w:tr>
      <w:tr w:rsidR="001C7ED9" w:rsidRPr="00A42052" w:rsidTr="00A32292">
        <w:trPr>
          <w:trHeight w:val="11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148,65</w:t>
            </w:r>
          </w:p>
        </w:tc>
      </w:tr>
      <w:tr w:rsidR="001C7ED9" w:rsidRPr="00A42052" w:rsidTr="00A32292">
        <w:trPr>
          <w:trHeight w:val="11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148,65</w:t>
            </w:r>
          </w:p>
        </w:tc>
      </w:tr>
      <w:tr w:rsidR="001C7ED9" w:rsidRPr="00A42052" w:rsidTr="00A32292">
        <w:trPr>
          <w:trHeight w:val="16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Осуществление мероприятий по содержанию мест захоронений в рамках непрограммных расходов органов местного самоуправления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12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10,00</w:t>
            </w:r>
          </w:p>
        </w:tc>
      </w:tr>
      <w:tr w:rsidR="001C7ED9" w:rsidRPr="00A42052" w:rsidTr="00A32292">
        <w:trPr>
          <w:trHeight w:val="16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осуществление прочих мероприятий в области благоустройства в рамках непрограммных расходов органов местного самоуправления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363,52</w:t>
            </w:r>
          </w:p>
        </w:tc>
      </w:tr>
      <w:tr w:rsidR="001C7ED9" w:rsidRPr="00A42052" w:rsidTr="00A32292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363,52</w:t>
            </w:r>
          </w:p>
        </w:tc>
      </w:tr>
      <w:tr w:rsidR="001C7ED9" w:rsidRPr="00A42052" w:rsidTr="00A32292">
        <w:trPr>
          <w:trHeight w:val="11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99 9 00 71160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363,52</w:t>
            </w:r>
          </w:p>
        </w:tc>
      </w:tr>
      <w:tr w:rsidR="001C7ED9" w:rsidRPr="00A42052" w:rsidTr="00A32292">
        <w:trPr>
          <w:trHeight w:val="16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Развитие культурно-досуговой деятельности в рамках непрограммных расходов органов местного самоуправления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2 495,88</w:t>
            </w:r>
          </w:p>
        </w:tc>
      </w:tr>
      <w:tr w:rsidR="001C7ED9" w:rsidRPr="00A42052" w:rsidTr="00A32292">
        <w:trPr>
          <w:trHeight w:val="23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Субсидии муниципальному бюджетному учреждению культуры Дом культуры сельского поселения "Село Даппы" в рамках непрограммных расходов органов местного самоуправления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2 495,88</w:t>
            </w:r>
          </w:p>
        </w:tc>
      </w:tr>
      <w:tr w:rsidR="001C7ED9" w:rsidRPr="00A42052" w:rsidTr="00A32292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Субсидии бюджетным учреждениям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2 495,88</w:t>
            </w:r>
          </w:p>
        </w:tc>
      </w:tr>
      <w:tr w:rsidR="001C7ED9" w:rsidRPr="00A42052" w:rsidTr="00A32292">
        <w:trPr>
          <w:trHeight w:val="20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Пенсионное обеспечение муниципальных служащих (доплата к пенсии) в рамках непрограммных расходов органов местного самоуправления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68,30</w:t>
            </w:r>
          </w:p>
        </w:tc>
      </w:tr>
      <w:tr w:rsidR="001C7ED9" w:rsidRPr="00A42052" w:rsidTr="00A32292">
        <w:trPr>
          <w:trHeight w:val="18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Доплаты к пенсиям выборных должностных лиц, муниципальных служащих в рамках непрограммных расходов органов местного самоуправления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68,30</w:t>
            </w:r>
          </w:p>
        </w:tc>
      </w:tr>
      <w:tr w:rsidR="001C7ED9" w:rsidRPr="00A42052" w:rsidTr="00A32292">
        <w:trPr>
          <w:trHeight w:val="7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Социальное обеспечение и иные выплаты населению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99 9 00 70060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68,30</w:t>
            </w:r>
          </w:p>
        </w:tc>
      </w:tr>
      <w:tr w:rsidR="001C7ED9" w:rsidRPr="00A42052" w:rsidTr="00A32292">
        <w:trPr>
          <w:trHeight w:val="3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ED9" w:rsidRPr="00DC63ED" w:rsidRDefault="001C7ED9" w:rsidP="00A32292">
            <w:pPr>
              <w:spacing w:after="0" w:line="240" w:lineRule="auto"/>
              <w:jc w:val="righ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DC63ED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8 417,40</w:t>
            </w:r>
          </w:p>
        </w:tc>
      </w:tr>
    </w:tbl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Pr="00A42052" w:rsidRDefault="001C7ED9" w:rsidP="00A3229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16"/>
        </w:rPr>
      </w:pPr>
      <w:r w:rsidRPr="00A42052">
        <w:rPr>
          <w:rFonts w:ascii="Times New Roman" w:hAnsi="Times New Roman"/>
          <w:sz w:val="28"/>
          <w:szCs w:val="16"/>
        </w:rPr>
        <w:t>____________</w:t>
      </w:r>
    </w:p>
    <w:p w:rsidR="001C7ED9" w:rsidRPr="00A42052" w:rsidRDefault="001C7ED9" w:rsidP="00A322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16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50" w:type="dxa"/>
        <w:tblInd w:w="93" w:type="dxa"/>
        <w:tblLook w:val="00A0"/>
      </w:tblPr>
      <w:tblGrid>
        <w:gridCol w:w="3255"/>
        <w:gridCol w:w="801"/>
        <w:gridCol w:w="540"/>
        <w:gridCol w:w="644"/>
        <w:gridCol w:w="1660"/>
        <w:gridCol w:w="620"/>
        <w:gridCol w:w="1486"/>
        <w:gridCol w:w="544"/>
      </w:tblGrid>
      <w:tr w:rsidR="001C7ED9" w:rsidRPr="001E50E6" w:rsidTr="00AF7AA6">
        <w:trPr>
          <w:trHeight w:val="31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6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ED9" w:rsidRPr="001E50E6" w:rsidTr="00AF7AA6">
        <w:trPr>
          <w:trHeight w:val="31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1C7ED9" w:rsidRPr="001E50E6" w:rsidTr="00AF7AA6">
        <w:trPr>
          <w:trHeight w:val="31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депутатов сельского</w:t>
            </w:r>
          </w:p>
        </w:tc>
      </w:tr>
      <w:tr w:rsidR="001C7ED9" w:rsidRPr="001E50E6" w:rsidTr="00AF7AA6">
        <w:trPr>
          <w:trHeight w:val="31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</w:p>
        </w:tc>
      </w:tr>
      <w:tr w:rsidR="001C7ED9" w:rsidRPr="001E50E6" w:rsidTr="00AF7AA6">
        <w:trPr>
          <w:trHeight w:val="31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 №_____</w:t>
            </w:r>
          </w:p>
        </w:tc>
      </w:tr>
      <w:tr w:rsidR="001C7ED9" w:rsidRPr="001E50E6" w:rsidTr="00AF7AA6">
        <w:trPr>
          <w:trHeight w:val="315"/>
        </w:trPr>
        <w:tc>
          <w:tcPr>
            <w:tcW w:w="9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A37A75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C7ED9" w:rsidRPr="00A37A75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C7ED9" w:rsidRPr="00A37A75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C7ED9" w:rsidRPr="00A37A75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A37A75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A37A75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3D025D" w:rsidRDefault="001C7ED9" w:rsidP="00E67496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37A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Ведомственная структура расходов бюджета сельского поселения на 2017 год по главным распорядителям бюджетных средств, разделам, подразделам и целевым статьям </w:t>
            </w:r>
            <w:r w:rsidRPr="00A37A75">
              <w:rPr>
                <w:rFonts w:ascii="Times New Roman" w:hAnsi="Times New Roman"/>
                <w:bCs/>
                <w:sz w:val="24"/>
                <w:szCs w:val="28"/>
              </w:rPr>
              <w:t xml:space="preserve"> (муниципальным программам и непрограммным направлениям деятельности), группам (группам и подгрупппам) видов расходов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классификации расходов</w:t>
            </w:r>
          </w:p>
          <w:p w:rsidR="001C7ED9" w:rsidRPr="00A37A75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A37A75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7ED9" w:rsidRPr="001E50E6" w:rsidTr="00AF7AA6">
        <w:trPr>
          <w:trHeight w:val="6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ПРЗ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C7ED9" w:rsidRPr="001E50E6" w:rsidTr="00AF7AA6">
        <w:trPr>
          <w:trHeight w:val="6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«Село Даппы»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8 289,77</w:t>
            </w:r>
          </w:p>
        </w:tc>
      </w:tr>
      <w:tr w:rsidR="001C7ED9" w:rsidRPr="001E50E6" w:rsidTr="00AF7AA6">
        <w:trPr>
          <w:trHeight w:val="57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4315,70</w:t>
            </w:r>
          </w:p>
        </w:tc>
      </w:tr>
      <w:tr w:rsidR="001C7ED9" w:rsidRPr="001E50E6" w:rsidTr="00AF7AA6">
        <w:trPr>
          <w:trHeight w:val="139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AF7AA6">
        <w:trPr>
          <w:trHeight w:val="11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высшего должностного лица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AF7AA6">
        <w:trPr>
          <w:trHeight w:val="80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Высшее должностное лицо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AF7AA6">
        <w:trPr>
          <w:trHeight w:val="111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AF7AA6">
        <w:trPr>
          <w:trHeight w:val="24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AF7AA6">
        <w:trPr>
          <w:trHeight w:val="9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AF7AA6">
        <w:trPr>
          <w:trHeight w:val="9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Функционирование законода-тельных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74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Обеспечение функционирования  Совета депутатов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74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Совет депутатов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92 2</w:t>
            </w:r>
            <w:r w:rsidRPr="00D94A9B">
              <w:rPr>
                <w:rFonts w:ascii="Times New Roman" w:hAnsi="Times New Roman"/>
                <w:sz w:val="24"/>
                <w:szCs w:val="28"/>
              </w:rPr>
              <w:t xml:space="preserve">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74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A9B">
              <w:rPr>
                <w:rFonts w:ascii="Times New Roman" w:eastAsia="Arial Unicode MS" w:hAnsi="Times New Roman"/>
                <w:sz w:val="24"/>
                <w:szCs w:val="28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74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74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21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3155,27</w:t>
            </w:r>
          </w:p>
        </w:tc>
      </w:tr>
      <w:tr w:rsidR="001C7ED9" w:rsidRPr="001E50E6" w:rsidTr="00AF7AA6">
        <w:trPr>
          <w:trHeight w:val="200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службы в администрации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3155,27</w:t>
            </w:r>
          </w:p>
        </w:tc>
      </w:tr>
      <w:tr w:rsidR="001C7ED9" w:rsidRPr="001E50E6" w:rsidTr="00AF7AA6">
        <w:trPr>
          <w:trHeight w:val="34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3155,27</w:t>
            </w:r>
          </w:p>
        </w:tc>
      </w:tr>
      <w:tr w:rsidR="001C7ED9" w:rsidRPr="001E50E6" w:rsidTr="00AF7AA6">
        <w:trPr>
          <w:trHeight w:val="369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 - администрирование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168,02</w:t>
            </w:r>
          </w:p>
        </w:tc>
      </w:tr>
      <w:tr w:rsidR="001C7ED9" w:rsidRPr="001E50E6" w:rsidTr="00AF7AA6">
        <w:trPr>
          <w:trHeight w:val="25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152,75</w:t>
            </w:r>
          </w:p>
        </w:tc>
      </w:tr>
      <w:tr w:rsidR="001C7ED9" w:rsidRPr="001E50E6" w:rsidTr="00AF7AA6">
        <w:trPr>
          <w:trHeight w:val="9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152,75</w:t>
            </w:r>
          </w:p>
        </w:tc>
      </w:tr>
      <w:tr w:rsidR="001C7ED9" w:rsidRPr="001E50E6" w:rsidTr="00AF7AA6">
        <w:trPr>
          <w:trHeight w:val="12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15,27</w:t>
            </w:r>
          </w:p>
        </w:tc>
      </w:tr>
      <w:tr w:rsidR="001C7ED9" w:rsidRPr="001E50E6" w:rsidTr="00AF7AA6">
        <w:trPr>
          <w:trHeight w:val="12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15,27</w:t>
            </w:r>
          </w:p>
        </w:tc>
      </w:tr>
      <w:tr w:rsidR="001C7ED9" w:rsidRPr="001E50E6" w:rsidTr="00AF7AA6">
        <w:trPr>
          <w:trHeight w:val="33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Комсомольского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AF7AA6">
        <w:trPr>
          <w:trHeight w:val="26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лнения функций государственными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AF7AA6">
        <w:trPr>
          <w:trHeight w:val="9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AF7AA6">
        <w:trPr>
          <w:trHeight w:val="12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911,44</w:t>
            </w:r>
          </w:p>
        </w:tc>
      </w:tr>
      <w:tr w:rsidR="001C7ED9" w:rsidRPr="001E50E6" w:rsidTr="00AF7AA6">
        <w:trPr>
          <w:trHeight w:val="15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871,44</w:t>
            </w:r>
          </w:p>
        </w:tc>
      </w:tr>
      <w:tr w:rsidR="001C7ED9" w:rsidRPr="001E50E6" w:rsidTr="00AF7AA6">
        <w:trPr>
          <w:trHeight w:val="14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871,44</w:t>
            </w:r>
          </w:p>
        </w:tc>
      </w:tr>
      <w:tr w:rsidR="001C7ED9" w:rsidRPr="001E50E6" w:rsidTr="00AF7AA6">
        <w:trPr>
          <w:trHeight w:val="75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1C7ED9" w:rsidRPr="001E50E6" w:rsidTr="00AF7AA6">
        <w:trPr>
          <w:trHeight w:val="75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ED9" w:rsidRPr="001E50E6" w:rsidTr="00AF7AA6">
        <w:trPr>
          <w:trHeight w:val="27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AF7AA6">
        <w:trPr>
          <w:trHeight w:val="4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AF7AA6">
        <w:trPr>
          <w:trHeight w:val="72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AF7AA6">
        <w:trPr>
          <w:trHeight w:val="28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AF7AA6">
        <w:trPr>
          <w:trHeight w:val="43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AF7AA6">
        <w:trPr>
          <w:trHeight w:val="75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AF7AA6">
        <w:trPr>
          <w:trHeight w:val="269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организации строительства, создания условий для жилищного строительства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AF7AA6">
        <w:trPr>
          <w:trHeight w:val="53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AF7AA6">
        <w:trPr>
          <w:trHeight w:val="75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AF7AA6">
        <w:trPr>
          <w:trHeight w:val="150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AF7AA6">
        <w:trPr>
          <w:trHeight w:val="21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AF7AA6">
        <w:trPr>
          <w:trHeight w:val="168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AF7AA6">
        <w:trPr>
          <w:trHeight w:val="44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2C5594" w:rsidRDefault="001C7ED9" w:rsidP="00E6749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5594">
              <w:rPr>
                <w:rFonts w:ascii="Times New Roman" w:hAnsi="Times New Roman"/>
                <w:sz w:val="24"/>
                <w:szCs w:val="28"/>
              </w:rPr>
              <w:t>Осуществление переданных полномочий контрольно-счетного органа поселения по осуществлению внешнего муниципального финансового контроля в рамках муниципальной программы «Развитие муниципальной службы в администрации  сельского поселения "Село Даппы" Комсомольского муниципального района Хабаровского края на 2016-2018годы»</w:t>
            </w:r>
          </w:p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AF7AA6">
        <w:trPr>
          <w:trHeight w:val="4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AF7AA6">
        <w:trPr>
          <w:trHeight w:val="75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AF7AA6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Резервные фонды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AF7AA6">
        <w:trPr>
          <w:trHeight w:val="12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AF7AA6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AF7AA6">
        <w:trPr>
          <w:trHeight w:val="173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AF7AA6">
        <w:trPr>
          <w:trHeight w:val="12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AF7AA6">
        <w:trPr>
          <w:trHeight w:val="127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AF7AA6">
        <w:trPr>
          <w:trHeight w:val="7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вопросы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AF7AA6">
        <w:trPr>
          <w:trHeight w:val="18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службы в администрации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AF7AA6">
        <w:trPr>
          <w:trHeight w:val="17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AF7AA6">
        <w:trPr>
          <w:trHeight w:val="283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447E46" w:rsidRDefault="001C7ED9" w:rsidP="00E67496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47E46">
              <w:rPr>
                <w:rFonts w:ascii="Times New Roman" w:hAnsi="Times New Roman"/>
                <w:color w:val="000000"/>
                <w:szCs w:val="28"/>
              </w:rPr>
              <w:t>Осуществление передаваемых полномочий по муниципальному финансовому контролю в рамках муниципальной программы «Развитие муниципальной службы в администрации  сельского поселения "Село Даппы" Комсомольского муниципального района Хабаровского края на 2016-2018годы»</w:t>
            </w:r>
          </w:p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AF7AA6">
        <w:trPr>
          <w:trHeight w:val="3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AF7AA6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AF7AA6">
        <w:trPr>
          <w:trHeight w:val="4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ОБОРОНА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AF7AA6">
        <w:trPr>
          <w:trHeight w:val="9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AF7AA6">
        <w:trPr>
          <w:trHeight w:val="128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AF7AA6">
        <w:trPr>
          <w:trHeight w:val="183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AF7AA6">
        <w:trPr>
          <w:trHeight w:val="226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AF7AA6">
        <w:trPr>
          <w:trHeight w:val="283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AF7AA6">
        <w:trPr>
          <w:trHeight w:val="113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AF7AA6">
        <w:trPr>
          <w:trHeight w:val="12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103,00</w:t>
            </w:r>
          </w:p>
        </w:tc>
      </w:tr>
      <w:tr w:rsidR="001C7ED9" w:rsidRPr="001E50E6" w:rsidTr="00AF7AA6">
        <w:trPr>
          <w:trHeight w:val="141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AF7AA6">
        <w:trPr>
          <w:trHeight w:val="11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AF7AA6">
        <w:trPr>
          <w:trHeight w:val="183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AF7AA6">
        <w:trPr>
          <w:trHeight w:val="25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AF7AA6">
        <w:trPr>
          <w:trHeight w:val="12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AF7AA6">
        <w:trPr>
          <w:trHeight w:val="14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AF7AA6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пожарной безопасности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AF7AA6">
        <w:trPr>
          <w:trHeight w:val="113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ED9" w:rsidRPr="001E50E6" w:rsidTr="00AF7AA6">
        <w:trPr>
          <w:trHeight w:val="170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AF7AA6">
        <w:trPr>
          <w:trHeight w:val="15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противопожарной безопасности в рамках непрограммных расходов органов местного самоуправления сельского поселения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AF7AA6">
        <w:trPr>
          <w:trHeight w:val="11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AF7AA6">
        <w:trPr>
          <w:trHeight w:val="10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AF7AA6">
        <w:trPr>
          <w:trHeight w:val="10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774642" w:rsidRDefault="001C7ED9" w:rsidP="00E67496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774642">
              <w:rPr>
                <w:rFonts w:ascii="Times New Roman" w:hAnsi="Times New Roman"/>
                <w:sz w:val="24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E67496"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2308F">
              <w:rPr>
                <w:rFonts w:ascii="Times New Roman" w:hAnsi="Times New Roman"/>
                <w:sz w:val="24"/>
                <w:szCs w:val="28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AF7AA6">
        <w:trPr>
          <w:trHeight w:val="12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E67496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B2308F">
              <w:rPr>
                <w:rFonts w:ascii="Times New Roman" w:hAnsi="Times New Roman"/>
                <w:sz w:val="24"/>
                <w:szCs w:val="28"/>
              </w:rPr>
              <w:t>Непрограммые расходы органом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E67496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AF7AA6">
        <w:trPr>
          <w:trHeight w:val="193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C95A70" w:rsidRDefault="001C7ED9" w:rsidP="00E67496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C95A70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AF7AA6">
        <w:trPr>
          <w:trHeight w:val="250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6C7EC5" w:rsidRDefault="001C7ED9" w:rsidP="00E67496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C7EC5">
              <w:rPr>
                <w:rFonts w:ascii="Times New Roman" w:hAnsi="Times New Roman"/>
                <w:color w:val="000000"/>
                <w:sz w:val="24"/>
                <w:szCs w:val="28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AF7AA6">
        <w:trPr>
          <w:trHeight w:val="138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6C7EC5" w:rsidRDefault="001C7ED9" w:rsidP="00E67496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C7EC5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AF7AA6">
        <w:trPr>
          <w:trHeight w:val="12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AF7AA6">
        <w:trPr>
          <w:trHeight w:val="70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ЭКОНОМИКА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207,50</w:t>
            </w:r>
          </w:p>
        </w:tc>
      </w:tr>
      <w:tr w:rsidR="001C7ED9" w:rsidRPr="001E50E6" w:rsidTr="00AF7AA6">
        <w:trPr>
          <w:trHeight w:val="70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70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AB2EB1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3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3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мероприятий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сельскому хозяйству и рыболовству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непрограммных расходов органов местного самоуправления сельского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3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3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56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Дорожное хозяйство (дорожные фонды)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205,50</w:t>
            </w:r>
          </w:p>
        </w:tc>
      </w:tr>
      <w:tr w:rsidR="001C7ED9" w:rsidRPr="001E50E6" w:rsidTr="00AF7AA6">
        <w:trPr>
          <w:trHeight w:val="126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205,50</w:t>
            </w:r>
          </w:p>
        </w:tc>
      </w:tr>
      <w:tr w:rsidR="001C7ED9" w:rsidRPr="001E50E6" w:rsidTr="00AF7AA6">
        <w:trPr>
          <w:trHeight w:val="169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05 0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205,50</w:t>
            </w:r>
          </w:p>
        </w:tc>
      </w:tr>
      <w:tr w:rsidR="001C7ED9" w:rsidRPr="001E50E6" w:rsidTr="00AF7AA6">
        <w:trPr>
          <w:trHeight w:val="23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мероприятий по содержанию, ремонту, капитальному ремонту объектов дорожного хозяйства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05 0 01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205,50</w:t>
            </w:r>
          </w:p>
        </w:tc>
      </w:tr>
      <w:tr w:rsidR="001C7ED9" w:rsidRPr="001E50E6" w:rsidTr="00AF7AA6">
        <w:trPr>
          <w:trHeight w:val="12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05 0 01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205,50</w:t>
            </w:r>
          </w:p>
        </w:tc>
      </w:tr>
      <w:tr w:rsidR="001C7ED9" w:rsidRPr="001E50E6" w:rsidTr="00AF7AA6">
        <w:trPr>
          <w:trHeight w:val="127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05 0 01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205,50</w:t>
            </w:r>
          </w:p>
        </w:tc>
      </w:tr>
      <w:tr w:rsidR="001C7ED9" w:rsidRPr="001E50E6" w:rsidTr="00AF7AA6">
        <w:trPr>
          <w:trHeight w:val="8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831C9" w:rsidRDefault="001C7ED9" w:rsidP="00E67496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B831C9">
              <w:rPr>
                <w:rFonts w:ascii="Times New Roman" w:hAnsi="Times New Roman"/>
                <w:sz w:val="24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8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831C9" w:rsidRDefault="001C7ED9" w:rsidP="00E67496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Муниципальная программа «Развитие и поддержка субъектов малого и среднего предпринимательства в сельском поселении «Село Даппы» на 2014-2018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53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E67496">
            <w:pPr>
              <w:rPr>
                <w:rFonts w:ascii="Times New Roman" w:hAnsi="Times New Roman"/>
                <w:sz w:val="24"/>
                <w:szCs w:val="26"/>
              </w:rPr>
            </w:pPr>
            <w:r w:rsidRPr="00D746E4">
              <w:rPr>
                <w:rFonts w:ascii="Times New Roman" w:hAnsi="Times New Roman"/>
                <w:sz w:val="24"/>
                <w:szCs w:val="26"/>
              </w:rPr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2014-2018годы»</w:t>
            </w:r>
          </w:p>
          <w:p w:rsidR="001C7ED9" w:rsidRPr="00D746E4" w:rsidRDefault="001C7ED9" w:rsidP="00E67496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AF7AA6">
        <w:trPr>
          <w:trHeight w:val="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E67496">
            <w:pPr>
              <w:rPr>
                <w:rFonts w:ascii="Times New Roman" w:hAnsi="Times New Roman"/>
                <w:sz w:val="24"/>
                <w:szCs w:val="26"/>
              </w:rPr>
            </w:pPr>
            <w:r w:rsidRPr="00D746E4">
              <w:rPr>
                <w:rFonts w:ascii="Times New Roman" w:hAnsi="Times New Roman"/>
                <w:sz w:val="24"/>
                <w:szCs w:val="28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нимательства в </w:t>
            </w:r>
            <w:r w:rsidRPr="00D746E4">
              <w:rPr>
                <w:rFonts w:ascii="Times New Roman" w:hAnsi="Times New Roman"/>
                <w:sz w:val="24"/>
                <w:szCs w:val="28"/>
              </w:rPr>
              <w:t>сельском поселении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«Село Даппы» </w:t>
            </w:r>
            <w:r w:rsidRPr="00D746E4">
              <w:rPr>
                <w:rFonts w:ascii="Times New Roman" w:hAnsi="Times New Roman"/>
                <w:sz w:val="24"/>
                <w:szCs w:val="28"/>
              </w:rPr>
              <w:t xml:space="preserve"> на 2013-2015 годы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02 0 01 71240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AF7AA6">
        <w:trPr>
          <w:trHeight w:val="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E67496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D746E4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02 0 01 71240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AF7AA6">
        <w:trPr>
          <w:trHeight w:val="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02 0 01 71240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9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665920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920">
              <w:rPr>
                <w:rFonts w:ascii="Times New Roman" w:hAnsi="Times New Roman"/>
                <w:sz w:val="24"/>
                <w:szCs w:val="24"/>
                <w:lang w:eastAsia="ru-RU"/>
              </w:rPr>
              <w:t>1139,06</w:t>
            </w:r>
          </w:p>
        </w:tc>
      </w:tr>
      <w:tr w:rsidR="001C7ED9" w:rsidRPr="001E50E6" w:rsidTr="00AF7AA6">
        <w:trPr>
          <w:trHeight w:val="5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Жилищное хозяйство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AF7AA6">
        <w:trPr>
          <w:trHeight w:val="9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AF7AA6">
        <w:trPr>
          <w:trHeight w:val="17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AF7AA6">
        <w:trPr>
          <w:trHeight w:val="129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7F662B" w:rsidRDefault="001C7ED9" w:rsidP="00E6749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F662B">
              <w:rPr>
                <w:rFonts w:ascii="Times New Roman" w:hAnsi="Times New Roman"/>
                <w:color w:val="000000"/>
                <w:sz w:val="24"/>
                <w:szCs w:val="28"/>
              </w:rPr>
              <w:t>Мероприятия в области жилищного хозяйства в рамках непрограммных расходов органов местного самоуправления сельского поселения</w:t>
            </w:r>
          </w:p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AF7AA6">
        <w:trPr>
          <w:trHeight w:val="12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AF7AA6">
        <w:trPr>
          <w:trHeight w:val="11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AF7AA6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Коммунальное хозяйство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AF7AA6">
        <w:trPr>
          <w:trHeight w:val="122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AF7AA6">
        <w:trPr>
          <w:trHeight w:val="16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AF7AA6">
        <w:trPr>
          <w:trHeight w:val="312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части передаваемых полномочий  муниципального района по организации в границах поселения децентрализованного газоснабжения, водоснабжения населения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AF7AA6">
        <w:trPr>
          <w:trHeight w:val="4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AF7AA6">
        <w:trPr>
          <w:trHeight w:val="198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AF7AA6">
        <w:trPr>
          <w:trHeight w:val="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510,06</w:t>
            </w:r>
          </w:p>
        </w:tc>
      </w:tr>
      <w:tr w:rsidR="001C7ED9" w:rsidRPr="001E50E6" w:rsidTr="00AF7AA6">
        <w:trPr>
          <w:trHeight w:val="9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«Благ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оустройство территории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 2015-2018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510,06</w:t>
            </w:r>
          </w:p>
        </w:tc>
      </w:tr>
      <w:tr w:rsidR="001C7ED9" w:rsidRPr="001E50E6" w:rsidTr="00AF7AA6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компл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ексного благоустройства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 создание комфортных условий проживания и отдыха населения в рамках муниципальной программы  «Благ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оустройство территории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 2015-2018 годы»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510,06</w:t>
            </w:r>
          </w:p>
        </w:tc>
      </w:tr>
      <w:tr w:rsidR="001C7ED9" w:rsidRPr="001E50E6" w:rsidTr="00AF7AA6">
        <w:trPr>
          <w:trHeight w:val="197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3E6D7B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D7B">
              <w:rPr>
                <w:rFonts w:ascii="Times New Roman" w:hAnsi="Times New Roman"/>
                <w:sz w:val="24"/>
                <w:szCs w:val="28"/>
              </w:rPr>
              <w:t>Мероприятия по уличному освещению в рамках муниципальной программы «Благоустройство территории  сельского поселения «Село Даппы»  на 2014-2018 годы»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3E6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03 0 01 7113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134,10</w:t>
            </w:r>
          </w:p>
        </w:tc>
      </w:tr>
      <w:tr w:rsidR="001C7ED9" w:rsidRPr="001E50E6" w:rsidTr="00AF7AA6">
        <w:trPr>
          <w:trHeight w:val="11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03 0 01 7113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134,10</w:t>
            </w:r>
          </w:p>
        </w:tc>
      </w:tr>
      <w:tr w:rsidR="001C7ED9" w:rsidRPr="001E50E6" w:rsidTr="00AF7AA6">
        <w:trPr>
          <w:trHeight w:val="14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03 0 01 7113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134,10</w:t>
            </w:r>
          </w:p>
        </w:tc>
      </w:tr>
      <w:tr w:rsidR="001C7ED9" w:rsidRPr="001E50E6" w:rsidTr="00AF7AA6">
        <w:trPr>
          <w:trHeight w:val="137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AC7A9B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захоронений в рамках прогрммых муниципальной программы «Благоустройство территории сельского поселения «Село Даппы» на 2016-2018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03 0 03 71150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AF7AA6">
        <w:trPr>
          <w:trHeight w:val="10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03 0 03 71150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AF7AA6">
        <w:trPr>
          <w:trHeight w:val="101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03 0 03 71150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AF7AA6">
        <w:trPr>
          <w:trHeight w:val="211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9A1FA2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1FA2">
              <w:rPr>
                <w:rFonts w:ascii="Times New Roman" w:hAnsi="Times New Roman"/>
                <w:sz w:val="24"/>
                <w:szCs w:val="28"/>
              </w:rPr>
              <w:t>Мероприятия по организации работ по благоустройству  территории поселения в рамках муниципальной программы «Бла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гоустройство территории </w:t>
            </w:r>
            <w:r w:rsidRPr="009A1FA2">
              <w:rPr>
                <w:rFonts w:ascii="Times New Roman" w:hAnsi="Times New Roman"/>
                <w:sz w:val="24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«Село Даппы»</w:t>
            </w:r>
            <w:r w:rsidRPr="009A1FA2">
              <w:rPr>
                <w:rFonts w:ascii="Times New Roman" w:hAnsi="Times New Roman"/>
                <w:sz w:val="24"/>
                <w:szCs w:val="28"/>
              </w:rPr>
              <w:t xml:space="preserve">  на 2014-2018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03 0 04 7116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365,96</w:t>
            </w:r>
          </w:p>
        </w:tc>
      </w:tr>
      <w:tr w:rsidR="001C7ED9" w:rsidRPr="001E50E6" w:rsidTr="00AF7AA6">
        <w:trPr>
          <w:trHeight w:val="73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03 0 04 7116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365,96</w:t>
            </w:r>
          </w:p>
        </w:tc>
      </w:tr>
      <w:tr w:rsidR="001C7ED9" w:rsidRPr="001E50E6" w:rsidTr="00AF7AA6">
        <w:trPr>
          <w:trHeight w:val="127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03 0 04 7116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365,96</w:t>
            </w:r>
          </w:p>
        </w:tc>
      </w:tr>
      <w:tr w:rsidR="001C7ED9" w:rsidRPr="001E50E6" w:rsidTr="00AF7AA6">
        <w:trPr>
          <w:trHeight w:val="5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5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5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706">
              <w:rPr>
                <w:rFonts w:ascii="Times New Roman" w:hAnsi="Times New Roman"/>
                <w:sz w:val="24"/>
                <w:szCs w:val="28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5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0B2706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5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Осуществление мероприятий в области физической культуры в рамках непрограммных расходов органов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5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5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AF7AA6">
        <w:trPr>
          <w:trHeight w:val="6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КУЛЬТУРА, КИНЕМАТОГРАФИЯ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2424,48</w:t>
            </w:r>
          </w:p>
        </w:tc>
      </w:tr>
      <w:tr w:rsidR="001C7ED9" w:rsidRPr="001E50E6" w:rsidTr="00AF7AA6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2424,48</w:t>
            </w:r>
          </w:p>
        </w:tc>
      </w:tr>
      <w:tr w:rsidR="001C7ED9" w:rsidRPr="001E50E6" w:rsidTr="00AF7AA6">
        <w:trPr>
          <w:trHeight w:val="18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культурно-досуговой деятельности  в рамках муниципальной программы "Разв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итие отрасли «Культуры»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2424,48</w:t>
            </w:r>
          </w:p>
        </w:tc>
      </w:tr>
      <w:tr w:rsidR="001C7ED9" w:rsidRPr="001E50E6" w:rsidTr="00AF7AA6">
        <w:trPr>
          <w:trHeight w:val="22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муниципальному бюджетному учреждению культуры Дом культуры сельского поселения в рамках муниципальной программы "Разви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тие отрасли «Культуры»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2424,48</w:t>
            </w:r>
          </w:p>
        </w:tc>
      </w:tr>
      <w:tr w:rsidR="001C7ED9" w:rsidRPr="001E50E6" w:rsidTr="00AF7AA6">
        <w:trPr>
          <w:trHeight w:val="140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2424,48</w:t>
            </w:r>
          </w:p>
        </w:tc>
      </w:tr>
      <w:tr w:rsidR="001C7ED9" w:rsidRPr="001E50E6" w:rsidTr="00AF7AA6">
        <w:trPr>
          <w:trHeight w:val="7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2424,48</w:t>
            </w:r>
          </w:p>
        </w:tc>
      </w:tr>
      <w:tr w:rsidR="001C7ED9" w:rsidRPr="001E50E6" w:rsidTr="00AF7AA6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ПОЛИТИКА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AF7AA6">
        <w:trPr>
          <w:trHeight w:val="4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Пенсионное обеспечение          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AF7AA6">
        <w:trPr>
          <w:trHeight w:val="19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муниципальной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службы в администрации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AF7AA6">
        <w:trPr>
          <w:trHeight w:val="324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Пенсионное обеспечение муниципальных служащих (доплата к пенсии) в рамках 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"Развитие муниципальной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службы в администрации 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2Село Даппы»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AF7AA6">
        <w:trPr>
          <w:trHeight w:val="354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04 0 02 7006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AF7AA6">
        <w:trPr>
          <w:trHeight w:val="69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04 0 02 7006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AF7AA6">
        <w:trPr>
          <w:trHeight w:val="139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04 0 02 7006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AF7AA6">
        <w:trPr>
          <w:trHeight w:val="70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И СПОРТ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AF7AA6">
        <w:trPr>
          <w:trHeight w:val="4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AF7AA6">
        <w:trPr>
          <w:trHeight w:val="105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0B2706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706">
              <w:rPr>
                <w:rFonts w:ascii="Times New Roman" w:hAnsi="Times New Roman"/>
                <w:sz w:val="24"/>
                <w:szCs w:val="28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AF7AA6">
        <w:trPr>
          <w:trHeight w:val="21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AF7AA6">
        <w:trPr>
          <w:trHeight w:val="16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Осуществление мероприятий в области физической культуры в рамках непрограммных расходов органов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AF7AA6">
        <w:trPr>
          <w:trHeight w:val="9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AF7AA6">
        <w:trPr>
          <w:trHeight w:val="12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AF7AA6">
        <w:trPr>
          <w:trHeight w:val="39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E674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8289,77</w:t>
            </w:r>
          </w:p>
        </w:tc>
      </w:tr>
    </w:tbl>
    <w:p w:rsidR="001C7ED9" w:rsidRPr="00DE35BA" w:rsidRDefault="001C7ED9" w:rsidP="00AF7AA6">
      <w:pPr>
        <w:rPr>
          <w:sz w:val="28"/>
          <w:szCs w:val="28"/>
        </w:rPr>
      </w:pPr>
    </w:p>
    <w:tbl>
      <w:tblPr>
        <w:tblW w:w="9550" w:type="dxa"/>
        <w:tblInd w:w="93" w:type="dxa"/>
        <w:tblLook w:val="00A0"/>
      </w:tblPr>
      <w:tblGrid>
        <w:gridCol w:w="3255"/>
        <w:gridCol w:w="801"/>
        <w:gridCol w:w="540"/>
        <w:gridCol w:w="644"/>
        <w:gridCol w:w="1660"/>
        <w:gridCol w:w="620"/>
        <w:gridCol w:w="1486"/>
        <w:gridCol w:w="544"/>
      </w:tblGrid>
      <w:tr w:rsidR="001C7ED9" w:rsidRPr="001E50E6" w:rsidTr="00EB7944">
        <w:trPr>
          <w:trHeight w:val="31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7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ED9" w:rsidRPr="001E50E6" w:rsidTr="00EB7944">
        <w:trPr>
          <w:trHeight w:val="31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1C7ED9" w:rsidRPr="001E50E6" w:rsidTr="00EB7944">
        <w:trPr>
          <w:trHeight w:val="31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депутатов сельского</w:t>
            </w:r>
          </w:p>
        </w:tc>
      </w:tr>
      <w:tr w:rsidR="001C7ED9" w:rsidRPr="001E50E6" w:rsidTr="00EB7944">
        <w:trPr>
          <w:trHeight w:val="31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</w:p>
        </w:tc>
      </w:tr>
      <w:tr w:rsidR="001C7ED9" w:rsidRPr="001E50E6" w:rsidTr="00EB7944">
        <w:trPr>
          <w:trHeight w:val="31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 №_____</w:t>
            </w:r>
          </w:p>
        </w:tc>
      </w:tr>
      <w:tr w:rsidR="001C7ED9" w:rsidRPr="001E50E6" w:rsidTr="00EB7944">
        <w:trPr>
          <w:trHeight w:val="315"/>
        </w:trPr>
        <w:tc>
          <w:tcPr>
            <w:tcW w:w="9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A37A75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C7ED9" w:rsidRPr="00A37A75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C7ED9" w:rsidRPr="00A37A75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C7ED9" w:rsidRPr="00A37A75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A37A75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A37A75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Default="001C7ED9" w:rsidP="00557F6B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37A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Ведомственная структура расходов бюджета сельского поселения на 2018 год по главным распорядителям бюджетных средств, разделам, подразделам и целевым статьям  (муниципальным программам и непрограммным направлениям деятельности), группам (группам и подгрупппам) видов расходов классификации расходов</w:t>
            </w:r>
          </w:p>
          <w:p w:rsidR="001C7ED9" w:rsidRPr="003D025D" w:rsidRDefault="001C7ED9" w:rsidP="00557F6B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1C7ED9" w:rsidRPr="00A37A75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A37A75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7ED9" w:rsidRPr="001E50E6" w:rsidTr="00EB7944">
        <w:trPr>
          <w:trHeight w:val="6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ПРЗ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C7ED9" w:rsidRPr="001E50E6" w:rsidTr="00EB7944">
        <w:trPr>
          <w:trHeight w:val="82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10199" w:rsidRDefault="001C7ED9" w:rsidP="00557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«Село Даппы»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8386,53</w:t>
            </w:r>
          </w:p>
        </w:tc>
      </w:tr>
      <w:tr w:rsidR="001C7ED9" w:rsidRPr="001E50E6" w:rsidTr="00EB7944">
        <w:trPr>
          <w:trHeight w:val="82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Default="001C7ED9" w:rsidP="00557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EB7944">
        <w:trPr>
          <w:trHeight w:val="57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4360,48</w:t>
            </w:r>
          </w:p>
        </w:tc>
      </w:tr>
      <w:tr w:rsidR="001C7ED9" w:rsidRPr="001E50E6" w:rsidTr="00EB7944">
        <w:trPr>
          <w:trHeight w:val="139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EB7944">
        <w:trPr>
          <w:trHeight w:val="11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высшего должностного лица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EB7944">
        <w:trPr>
          <w:trHeight w:val="80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Высшее должностное лицо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EB7944">
        <w:trPr>
          <w:trHeight w:val="111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EB7944">
        <w:trPr>
          <w:trHeight w:val="24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EB7944">
        <w:trPr>
          <w:trHeight w:val="9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EB7944">
        <w:trPr>
          <w:trHeight w:val="9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Функционирование законода-тельных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74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Обеспечение функционирования  Совета депутатов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74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Совет депутатов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92 2</w:t>
            </w:r>
            <w:r w:rsidRPr="00D94A9B">
              <w:rPr>
                <w:rFonts w:ascii="Times New Roman" w:hAnsi="Times New Roman"/>
                <w:sz w:val="24"/>
                <w:szCs w:val="28"/>
              </w:rPr>
              <w:t xml:space="preserve">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74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A9B">
              <w:rPr>
                <w:rFonts w:ascii="Times New Roman" w:eastAsia="Arial Unicode MS" w:hAnsi="Times New Roman"/>
                <w:sz w:val="24"/>
                <w:szCs w:val="28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74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74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21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3197,95</w:t>
            </w:r>
          </w:p>
        </w:tc>
      </w:tr>
      <w:tr w:rsidR="001C7ED9" w:rsidRPr="001E50E6" w:rsidTr="00EB7944">
        <w:trPr>
          <w:trHeight w:val="200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службы в администрации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3129,65</w:t>
            </w:r>
          </w:p>
        </w:tc>
      </w:tr>
      <w:tr w:rsidR="001C7ED9" w:rsidRPr="001E50E6" w:rsidTr="00EB7944">
        <w:trPr>
          <w:trHeight w:val="34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3129,65</w:t>
            </w:r>
          </w:p>
        </w:tc>
      </w:tr>
      <w:tr w:rsidR="001C7ED9" w:rsidRPr="001E50E6" w:rsidTr="00EB7944">
        <w:trPr>
          <w:trHeight w:val="369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 - администрирование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04 0 01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168,02</w:t>
            </w:r>
          </w:p>
        </w:tc>
      </w:tr>
      <w:tr w:rsidR="001C7ED9" w:rsidRPr="001E50E6" w:rsidTr="00EB7944">
        <w:trPr>
          <w:trHeight w:val="25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04 0 01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152,75</w:t>
            </w:r>
          </w:p>
        </w:tc>
      </w:tr>
      <w:tr w:rsidR="001C7ED9" w:rsidRPr="001E50E6" w:rsidTr="00EB7944">
        <w:trPr>
          <w:trHeight w:val="9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04 0 01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152,75</w:t>
            </w:r>
          </w:p>
        </w:tc>
      </w:tr>
      <w:tr w:rsidR="001C7ED9" w:rsidRPr="001E50E6" w:rsidTr="00EB7944">
        <w:trPr>
          <w:trHeight w:val="12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04 0 01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15,27</w:t>
            </w:r>
          </w:p>
        </w:tc>
      </w:tr>
      <w:tr w:rsidR="001C7ED9" w:rsidRPr="001E50E6" w:rsidTr="00EB7944">
        <w:trPr>
          <w:trHeight w:val="12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04 0 01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15,27</w:t>
            </w:r>
          </w:p>
        </w:tc>
      </w:tr>
      <w:tr w:rsidR="001C7ED9" w:rsidRPr="001E50E6" w:rsidTr="00EB7944">
        <w:trPr>
          <w:trHeight w:val="33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Комсомольского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EB7944">
        <w:trPr>
          <w:trHeight w:val="26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лнения функций государственными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EB7944">
        <w:trPr>
          <w:trHeight w:val="9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EB7944">
        <w:trPr>
          <w:trHeight w:val="12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954,12</w:t>
            </w:r>
          </w:p>
        </w:tc>
      </w:tr>
      <w:tr w:rsidR="001C7ED9" w:rsidRPr="001E50E6" w:rsidTr="00EB7944">
        <w:trPr>
          <w:trHeight w:val="15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914,12</w:t>
            </w:r>
          </w:p>
        </w:tc>
      </w:tr>
      <w:tr w:rsidR="001C7ED9" w:rsidRPr="001E50E6" w:rsidTr="00EB7944">
        <w:trPr>
          <w:trHeight w:val="14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914,12</w:t>
            </w:r>
          </w:p>
        </w:tc>
      </w:tr>
      <w:tr w:rsidR="001C7ED9" w:rsidRPr="001E50E6" w:rsidTr="00EB7944">
        <w:trPr>
          <w:trHeight w:val="75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1C7ED9" w:rsidRPr="001E50E6" w:rsidTr="00EB7944">
        <w:trPr>
          <w:trHeight w:val="75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ED9" w:rsidRPr="001E50E6" w:rsidTr="00EB7944">
        <w:trPr>
          <w:trHeight w:val="27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EB7944">
        <w:trPr>
          <w:trHeight w:val="4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EB7944">
        <w:trPr>
          <w:trHeight w:val="72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EB7944">
        <w:trPr>
          <w:trHeight w:val="28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EB7944">
        <w:trPr>
          <w:trHeight w:val="43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EB7944">
        <w:trPr>
          <w:trHeight w:val="75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EB7944">
        <w:trPr>
          <w:trHeight w:val="269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организации строительства, создания условий для жилищного строительства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EB7944">
        <w:trPr>
          <w:trHeight w:val="53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EB7944">
        <w:trPr>
          <w:trHeight w:val="75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EB7944">
        <w:trPr>
          <w:trHeight w:val="150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66,14</w:t>
            </w:r>
          </w:p>
        </w:tc>
      </w:tr>
      <w:tr w:rsidR="001C7ED9" w:rsidRPr="001E50E6" w:rsidTr="00EB7944">
        <w:trPr>
          <w:trHeight w:val="21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66,14</w:t>
            </w:r>
          </w:p>
        </w:tc>
      </w:tr>
      <w:tr w:rsidR="001C7ED9" w:rsidRPr="001E50E6" w:rsidTr="00EB7944">
        <w:trPr>
          <w:trHeight w:val="168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93 0 00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66,14</w:t>
            </w:r>
          </w:p>
        </w:tc>
      </w:tr>
      <w:tr w:rsidR="001C7ED9" w:rsidRPr="001E50E6" w:rsidTr="00EB7944">
        <w:trPr>
          <w:trHeight w:val="240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3469E0" w:rsidRDefault="001C7ED9" w:rsidP="00557F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69E0">
              <w:rPr>
                <w:rFonts w:ascii="Times New Roman" w:hAnsi="Times New Roman"/>
                <w:sz w:val="24"/>
                <w:szCs w:val="28"/>
              </w:rPr>
              <w:t>Осуществление переданных полномочий контрольно-счетного органа поселения по осуществлению внешнего муниципального финансового контроля в рамках муниципальной программы «Развитие муниципальной службы в администрации  сельского поселения "Село Даппы" Комсомольского муниципального района Хабаровского края на 2016-2018годы»</w:t>
            </w:r>
          </w:p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66,14</w:t>
            </w:r>
          </w:p>
        </w:tc>
      </w:tr>
      <w:tr w:rsidR="001C7ED9" w:rsidRPr="001E50E6" w:rsidTr="00EB7944">
        <w:trPr>
          <w:trHeight w:val="4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66,14</w:t>
            </w:r>
          </w:p>
        </w:tc>
      </w:tr>
      <w:tr w:rsidR="001C7ED9" w:rsidRPr="001E50E6" w:rsidTr="00EB7944">
        <w:trPr>
          <w:trHeight w:val="75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66,14</w:t>
            </w:r>
          </w:p>
        </w:tc>
      </w:tr>
      <w:tr w:rsidR="001C7ED9" w:rsidRPr="001E50E6" w:rsidTr="00EB7944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Резервные фонды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2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73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2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27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7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вопросы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50,08</w:t>
            </w:r>
          </w:p>
        </w:tc>
      </w:tr>
      <w:tr w:rsidR="001C7ED9" w:rsidRPr="001E50E6" w:rsidTr="00EB7944">
        <w:trPr>
          <w:trHeight w:val="18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службы в администрации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50,08</w:t>
            </w:r>
          </w:p>
        </w:tc>
      </w:tr>
      <w:tr w:rsidR="001C7ED9" w:rsidRPr="001E50E6" w:rsidTr="00EB7944">
        <w:trPr>
          <w:trHeight w:val="17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50,08</w:t>
            </w:r>
          </w:p>
        </w:tc>
      </w:tr>
      <w:tr w:rsidR="001C7ED9" w:rsidRPr="001E50E6" w:rsidTr="00EB7944">
        <w:trPr>
          <w:trHeight w:val="283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50,08</w:t>
            </w:r>
          </w:p>
        </w:tc>
      </w:tr>
      <w:tr w:rsidR="001C7ED9" w:rsidRPr="001E50E6" w:rsidTr="00EB7944">
        <w:trPr>
          <w:trHeight w:val="3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50,08</w:t>
            </w:r>
          </w:p>
        </w:tc>
      </w:tr>
      <w:tr w:rsidR="001C7ED9" w:rsidRPr="001E50E6" w:rsidTr="00EB7944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50,08</w:t>
            </w:r>
          </w:p>
        </w:tc>
      </w:tr>
      <w:tr w:rsidR="001C7ED9" w:rsidRPr="001E50E6" w:rsidTr="00EB7944">
        <w:trPr>
          <w:trHeight w:val="4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ОБОРОНА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EB7944">
        <w:trPr>
          <w:trHeight w:val="9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EB7944">
        <w:trPr>
          <w:trHeight w:val="128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EB7944">
        <w:trPr>
          <w:trHeight w:val="183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EB7944">
        <w:trPr>
          <w:trHeight w:val="226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EB7944">
        <w:trPr>
          <w:trHeight w:val="283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EB7944">
        <w:trPr>
          <w:trHeight w:val="113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EB7944">
        <w:trPr>
          <w:trHeight w:val="12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103,00</w:t>
            </w:r>
          </w:p>
        </w:tc>
      </w:tr>
      <w:tr w:rsidR="001C7ED9" w:rsidRPr="001E50E6" w:rsidTr="00EB7944">
        <w:trPr>
          <w:trHeight w:val="141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1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EB7944">
        <w:trPr>
          <w:trHeight w:val="183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25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EB7944">
        <w:trPr>
          <w:trHeight w:val="12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EB7944">
        <w:trPr>
          <w:trHeight w:val="14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EB7944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пожарной безопасности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13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ED9" w:rsidRPr="001E50E6" w:rsidTr="00EB7944">
        <w:trPr>
          <w:trHeight w:val="170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EB7944">
        <w:trPr>
          <w:trHeight w:val="15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противопожарной безопасности в рамках непрограммных расходов органов местного самоуправления сельского поселения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EB7944">
        <w:trPr>
          <w:trHeight w:val="11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EB7944">
        <w:trPr>
          <w:trHeight w:val="10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EB7944">
        <w:trPr>
          <w:trHeight w:val="10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774642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774642">
              <w:rPr>
                <w:rFonts w:ascii="Times New Roman" w:hAnsi="Times New Roman"/>
                <w:sz w:val="24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557F6B"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2308F">
              <w:rPr>
                <w:rFonts w:ascii="Times New Roman" w:hAnsi="Times New Roman"/>
                <w:sz w:val="24"/>
                <w:szCs w:val="28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EB7944">
        <w:trPr>
          <w:trHeight w:val="12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B2308F">
              <w:rPr>
                <w:rFonts w:ascii="Times New Roman" w:hAnsi="Times New Roman"/>
                <w:sz w:val="24"/>
                <w:szCs w:val="28"/>
              </w:rPr>
              <w:t>Непрограммые расходы органом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EB7944">
        <w:trPr>
          <w:trHeight w:val="193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C95A70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C95A70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EB7944">
        <w:trPr>
          <w:trHeight w:val="250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6C7EC5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C7EC5">
              <w:rPr>
                <w:rFonts w:ascii="Times New Roman" w:hAnsi="Times New Roman"/>
                <w:color w:val="000000"/>
                <w:sz w:val="24"/>
                <w:szCs w:val="28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EB7944">
        <w:trPr>
          <w:trHeight w:val="138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6C7EC5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C7EC5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EB7944">
        <w:trPr>
          <w:trHeight w:val="12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EB7944">
        <w:trPr>
          <w:trHeight w:val="70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ЭКОНОМИКА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208,20</w:t>
            </w:r>
          </w:p>
        </w:tc>
      </w:tr>
      <w:tr w:rsidR="001C7ED9" w:rsidRPr="001E50E6" w:rsidTr="00EB7944">
        <w:trPr>
          <w:trHeight w:val="70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70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AB2EB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3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3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мероприятий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сельскому хозяйству и рыболовству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непрограммных расходов органов местного самоуправления сельского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3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3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56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Дорожное хозяйство (дорожные фонды)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206,20</w:t>
            </w:r>
          </w:p>
        </w:tc>
      </w:tr>
      <w:tr w:rsidR="001C7ED9" w:rsidRPr="001E50E6" w:rsidTr="00EB7944">
        <w:trPr>
          <w:trHeight w:val="126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206,20</w:t>
            </w:r>
          </w:p>
        </w:tc>
      </w:tr>
      <w:tr w:rsidR="001C7ED9" w:rsidRPr="001E50E6" w:rsidTr="00EB7944">
        <w:trPr>
          <w:trHeight w:val="169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206,20</w:t>
            </w:r>
          </w:p>
        </w:tc>
      </w:tr>
      <w:tr w:rsidR="001C7ED9" w:rsidRPr="001E50E6" w:rsidTr="00EB7944">
        <w:trPr>
          <w:trHeight w:val="23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мероприятий по содержанию, ремонту, капитальному ремонту объектов дорожного хозяйства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206,20</w:t>
            </w:r>
          </w:p>
        </w:tc>
      </w:tr>
      <w:tr w:rsidR="001C7ED9" w:rsidRPr="001E50E6" w:rsidTr="00EB7944">
        <w:trPr>
          <w:trHeight w:val="12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206,20</w:t>
            </w:r>
          </w:p>
        </w:tc>
      </w:tr>
      <w:tr w:rsidR="001C7ED9" w:rsidRPr="001E50E6" w:rsidTr="00EB7944">
        <w:trPr>
          <w:trHeight w:val="127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206,20</w:t>
            </w:r>
          </w:p>
        </w:tc>
      </w:tr>
      <w:tr w:rsidR="001C7ED9" w:rsidRPr="001E50E6" w:rsidTr="00EB7944">
        <w:trPr>
          <w:trHeight w:val="8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831C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B831C9">
              <w:rPr>
                <w:rFonts w:ascii="Times New Roman" w:hAnsi="Times New Roman"/>
                <w:sz w:val="24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8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831C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Муниципальная программа «Развитие и поддержка субъектов малошо и среднего предпринимательства в сельском поселении «Село Даппы» на 2014-2018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53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rPr>
                <w:rFonts w:ascii="Times New Roman" w:hAnsi="Times New Roman"/>
                <w:sz w:val="24"/>
                <w:szCs w:val="26"/>
              </w:rPr>
            </w:pPr>
            <w:r w:rsidRPr="00D746E4">
              <w:rPr>
                <w:rFonts w:ascii="Times New Roman" w:hAnsi="Times New Roman"/>
                <w:sz w:val="24"/>
                <w:szCs w:val="26"/>
              </w:rPr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2014-2018годы»</w:t>
            </w:r>
          </w:p>
          <w:p w:rsidR="001C7ED9" w:rsidRPr="00D746E4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EB7944">
        <w:trPr>
          <w:trHeight w:val="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rPr>
                <w:rFonts w:ascii="Times New Roman" w:hAnsi="Times New Roman"/>
                <w:sz w:val="24"/>
                <w:szCs w:val="26"/>
              </w:rPr>
            </w:pPr>
            <w:r w:rsidRPr="00D746E4">
              <w:rPr>
                <w:rFonts w:ascii="Times New Roman" w:hAnsi="Times New Roman"/>
                <w:sz w:val="24"/>
                <w:szCs w:val="28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нимательства в </w:t>
            </w:r>
            <w:r w:rsidRPr="00D746E4">
              <w:rPr>
                <w:rFonts w:ascii="Times New Roman" w:hAnsi="Times New Roman"/>
                <w:sz w:val="24"/>
                <w:szCs w:val="28"/>
              </w:rPr>
              <w:t>сельском поселении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«Село Даппы» </w:t>
            </w:r>
            <w:r w:rsidRPr="00D746E4">
              <w:rPr>
                <w:rFonts w:ascii="Times New Roman" w:hAnsi="Times New Roman"/>
                <w:sz w:val="24"/>
                <w:szCs w:val="28"/>
              </w:rPr>
              <w:t xml:space="preserve"> на 2013-2015 годы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02 0 01 71240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EB7944">
        <w:trPr>
          <w:trHeight w:val="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D746E4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02 0 01 71240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EB7944">
        <w:trPr>
          <w:trHeight w:val="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02 0 01 71240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9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18BE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8BE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0,81</w:t>
            </w:r>
          </w:p>
        </w:tc>
      </w:tr>
      <w:tr w:rsidR="001C7ED9" w:rsidRPr="001E50E6" w:rsidTr="00EB7944">
        <w:trPr>
          <w:trHeight w:val="5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Жилищное хозяйство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EB7944">
        <w:trPr>
          <w:trHeight w:val="9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EB7944">
        <w:trPr>
          <w:trHeight w:val="17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EB7944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ремонту  муниципального жилого фонда в рамках муници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пальной  программы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EB7944">
        <w:trPr>
          <w:trHeight w:val="12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EB7944">
        <w:trPr>
          <w:trHeight w:val="11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EB7944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Коммунальное хозяйство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EB7944">
        <w:trPr>
          <w:trHeight w:val="122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EB7944">
        <w:trPr>
          <w:trHeight w:val="16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EB7944">
        <w:trPr>
          <w:trHeight w:val="312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части передаваемых полномочий  муниципального района по организации в границах поселения децентрализованного газоснабжения, водоснабжения населения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EB7944">
        <w:trPr>
          <w:trHeight w:val="4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EB7944">
        <w:trPr>
          <w:trHeight w:val="198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EB7944">
        <w:trPr>
          <w:trHeight w:val="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18BE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8BE">
              <w:rPr>
                <w:rFonts w:ascii="Times New Roman" w:hAnsi="Times New Roman"/>
                <w:sz w:val="24"/>
                <w:szCs w:val="24"/>
                <w:lang w:eastAsia="ru-RU"/>
              </w:rPr>
              <w:t>525,44</w:t>
            </w:r>
          </w:p>
        </w:tc>
      </w:tr>
      <w:tr w:rsidR="001C7ED9" w:rsidRPr="001E50E6" w:rsidTr="00EB7944">
        <w:trPr>
          <w:trHeight w:val="9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«Благ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оустройство территории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 2015-2018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525,44</w:t>
            </w:r>
          </w:p>
        </w:tc>
      </w:tr>
      <w:tr w:rsidR="001C7ED9" w:rsidRPr="001E50E6" w:rsidTr="00EB7944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компл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ексного благоустройства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 создание комфортных условий проживания и отдыха населения в рамках муниципальной программы  «Благ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оустройство территории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 2015-2018 годы»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525,44</w:t>
            </w:r>
          </w:p>
        </w:tc>
      </w:tr>
      <w:tr w:rsidR="001C7ED9" w:rsidRPr="001E50E6" w:rsidTr="00EB7944">
        <w:trPr>
          <w:trHeight w:val="197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3E6D7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D7B">
              <w:rPr>
                <w:rFonts w:ascii="Times New Roman" w:hAnsi="Times New Roman"/>
                <w:sz w:val="24"/>
                <w:szCs w:val="28"/>
              </w:rPr>
              <w:t>Мероприятия по уличному освещению в рамках муниципальной программы «Благоустройство территории  сельского поселения «Село Даппы»  на 2014-2018 годы»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3E6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03 0 01 7113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141,94</w:t>
            </w:r>
          </w:p>
        </w:tc>
      </w:tr>
      <w:tr w:rsidR="001C7ED9" w:rsidRPr="001E50E6" w:rsidTr="00EB7944">
        <w:trPr>
          <w:trHeight w:val="11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03 0 01 7113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141,94</w:t>
            </w:r>
          </w:p>
        </w:tc>
      </w:tr>
      <w:tr w:rsidR="001C7ED9" w:rsidRPr="001E50E6" w:rsidTr="00EB7944">
        <w:trPr>
          <w:trHeight w:val="14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03 0 01 7113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141,94</w:t>
            </w:r>
          </w:p>
        </w:tc>
      </w:tr>
      <w:tr w:rsidR="001C7ED9" w:rsidRPr="001E50E6" w:rsidTr="00EB7944">
        <w:trPr>
          <w:trHeight w:val="137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AC7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захоронений в рамках прогрммых муниципальной программы «Благоустройство территории сельского поселения «Село Даппы» на 2016-2018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03 0 03 71150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EB7944">
        <w:trPr>
          <w:trHeight w:val="10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03 0 03 71150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EB7944">
        <w:trPr>
          <w:trHeight w:val="101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03 0 03 71150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EB7944">
        <w:trPr>
          <w:trHeight w:val="211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9A1FA2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1FA2">
              <w:rPr>
                <w:rFonts w:ascii="Times New Roman" w:hAnsi="Times New Roman"/>
                <w:sz w:val="24"/>
                <w:szCs w:val="28"/>
              </w:rPr>
              <w:t>Мероприятия по организации работ по благоустройству  территории поселения в рамках муниципальной программы «Бла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гоустройство территории </w:t>
            </w:r>
            <w:r w:rsidRPr="009A1FA2">
              <w:rPr>
                <w:rFonts w:ascii="Times New Roman" w:hAnsi="Times New Roman"/>
                <w:sz w:val="24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«Село Даппы»</w:t>
            </w:r>
            <w:r w:rsidRPr="009A1FA2">
              <w:rPr>
                <w:rFonts w:ascii="Times New Roman" w:hAnsi="Times New Roman"/>
                <w:sz w:val="24"/>
                <w:szCs w:val="28"/>
              </w:rPr>
              <w:t xml:space="preserve">  на 2014-2018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03 0 04 7116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373,50</w:t>
            </w:r>
          </w:p>
        </w:tc>
      </w:tr>
      <w:tr w:rsidR="001C7ED9" w:rsidRPr="001E50E6" w:rsidTr="00EB7944">
        <w:trPr>
          <w:trHeight w:val="73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03 0 04 7116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373,50</w:t>
            </w:r>
          </w:p>
        </w:tc>
      </w:tr>
      <w:tr w:rsidR="001C7ED9" w:rsidRPr="001E50E6" w:rsidTr="00EB7944">
        <w:trPr>
          <w:trHeight w:val="127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03 0 04 7116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373,50</w:t>
            </w:r>
          </w:p>
        </w:tc>
      </w:tr>
      <w:tr w:rsidR="001C7ED9" w:rsidRPr="001E50E6" w:rsidTr="00EB7944">
        <w:trPr>
          <w:trHeight w:val="5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5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5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706">
              <w:rPr>
                <w:rFonts w:ascii="Times New Roman" w:hAnsi="Times New Roman"/>
                <w:sz w:val="24"/>
                <w:szCs w:val="28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5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0B2706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5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Осуществление мероприятий в области физической культуры в рамках непрограммных расходов органов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5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5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6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КУЛЬТУРА, КИНЕМАТОГРАФИЯ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2460,38</w:t>
            </w:r>
          </w:p>
        </w:tc>
      </w:tr>
      <w:tr w:rsidR="001C7ED9" w:rsidRPr="001E50E6" w:rsidTr="00EB7944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2460,38</w:t>
            </w:r>
          </w:p>
        </w:tc>
      </w:tr>
      <w:tr w:rsidR="001C7ED9" w:rsidRPr="001E50E6" w:rsidTr="00EB7944">
        <w:trPr>
          <w:trHeight w:val="18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культурно-досуговой деятельности  в рамках муниципальной программы "Разв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итие отрасли «Культуры»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2460,38</w:t>
            </w:r>
          </w:p>
        </w:tc>
      </w:tr>
      <w:tr w:rsidR="001C7ED9" w:rsidRPr="001E50E6" w:rsidTr="00EB7944">
        <w:trPr>
          <w:trHeight w:val="22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муниципальному бюджетному учреждению культуры Дом культуры сельского поселения в рамках муниципальной программы "Разви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тие отрасли «Культуры»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2460,38</w:t>
            </w:r>
          </w:p>
        </w:tc>
      </w:tr>
      <w:tr w:rsidR="001C7ED9" w:rsidRPr="001E50E6" w:rsidTr="00EB7944">
        <w:trPr>
          <w:trHeight w:val="140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2460,38</w:t>
            </w:r>
          </w:p>
        </w:tc>
      </w:tr>
      <w:tr w:rsidR="001C7ED9" w:rsidRPr="001E50E6" w:rsidTr="00EB7944">
        <w:trPr>
          <w:trHeight w:val="7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2460,38</w:t>
            </w:r>
          </w:p>
        </w:tc>
      </w:tr>
      <w:tr w:rsidR="001C7ED9" w:rsidRPr="001E50E6" w:rsidTr="00EB7944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ПОЛИТИКА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EB7944">
        <w:trPr>
          <w:trHeight w:val="4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Пенсионное обеспечение          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EB7944">
        <w:trPr>
          <w:trHeight w:val="19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муниципальной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службы в администрации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EB7944">
        <w:trPr>
          <w:trHeight w:val="324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Пенсионное обеспечение муниципальных служащих (доплата к пенсии) в рамках 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"Развитие муниципальной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службы в администрации 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2Село Даппы»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EB7944">
        <w:trPr>
          <w:trHeight w:val="354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04 0 02 7006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EB7944">
        <w:trPr>
          <w:trHeight w:val="69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04 0 02 7006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EB7944">
        <w:trPr>
          <w:trHeight w:val="139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04 0 02 7006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EB7944">
        <w:trPr>
          <w:trHeight w:val="70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И СПОРТ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4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05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0B2706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706">
              <w:rPr>
                <w:rFonts w:ascii="Times New Roman" w:hAnsi="Times New Roman"/>
                <w:sz w:val="24"/>
                <w:szCs w:val="28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21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6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Осуществление мероприятий в области физической культуры в рамках непрограммных расходов органов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9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2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39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8386,53</w:t>
            </w:r>
          </w:p>
        </w:tc>
      </w:tr>
    </w:tbl>
    <w:p w:rsidR="001C7ED9" w:rsidRPr="00DE35BA" w:rsidRDefault="001C7ED9" w:rsidP="00EB7944">
      <w:pPr>
        <w:rPr>
          <w:sz w:val="28"/>
          <w:szCs w:val="28"/>
        </w:rPr>
      </w:pPr>
    </w:p>
    <w:tbl>
      <w:tblPr>
        <w:tblW w:w="9426" w:type="dxa"/>
        <w:tblInd w:w="93" w:type="dxa"/>
        <w:tblLook w:val="00A0"/>
      </w:tblPr>
      <w:tblGrid>
        <w:gridCol w:w="3131"/>
        <w:gridCol w:w="801"/>
        <w:gridCol w:w="540"/>
        <w:gridCol w:w="644"/>
        <w:gridCol w:w="1660"/>
        <w:gridCol w:w="620"/>
        <w:gridCol w:w="1486"/>
        <w:gridCol w:w="544"/>
      </w:tblGrid>
      <w:tr w:rsidR="001C7ED9" w:rsidRPr="001E50E6" w:rsidTr="00EB7944">
        <w:trPr>
          <w:trHeight w:val="719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8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ED9" w:rsidRPr="001E50E6" w:rsidTr="00EB7944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1C7ED9" w:rsidRPr="001E50E6" w:rsidTr="00EB7944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депутатов сельского</w:t>
            </w:r>
          </w:p>
        </w:tc>
      </w:tr>
      <w:tr w:rsidR="001C7ED9" w:rsidRPr="001E50E6" w:rsidTr="00EB7944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</w:p>
        </w:tc>
      </w:tr>
      <w:tr w:rsidR="001C7ED9" w:rsidRPr="001E50E6" w:rsidTr="00EB7944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 №_____</w:t>
            </w:r>
          </w:p>
        </w:tc>
      </w:tr>
      <w:tr w:rsidR="001C7ED9" w:rsidRPr="001E50E6" w:rsidTr="00EB7944">
        <w:trPr>
          <w:trHeight w:val="315"/>
        </w:trPr>
        <w:tc>
          <w:tcPr>
            <w:tcW w:w="8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A37A75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C7ED9" w:rsidRPr="00A37A75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C7ED9" w:rsidRPr="00A37A75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C7ED9" w:rsidRPr="00A37A75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A37A75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A37A75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Default="001C7ED9" w:rsidP="00557F6B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37A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Ведомственная структура расходов бюджета сельского поселения на 2019 год по главным распорядителям бюджетных средств, разделам, подразделам и целевым статьям  (муниципальным программам и непрограммным направлениям деятельности), группам (группам и подгрупппам) видов расходов классификации расходов</w:t>
            </w:r>
          </w:p>
          <w:p w:rsidR="001C7ED9" w:rsidRPr="003D025D" w:rsidRDefault="001C7ED9" w:rsidP="00557F6B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1C7ED9" w:rsidRPr="00A37A75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7ED9" w:rsidRPr="00A37A75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7ED9" w:rsidRPr="001E50E6" w:rsidTr="00EB7944">
        <w:trPr>
          <w:trHeight w:val="64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ПРЗ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C7ED9" w:rsidRPr="001E50E6" w:rsidTr="00EB7944">
        <w:trPr>
          <w:trHeight w:val="82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3D6308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308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Даппы»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8417,40</w:t>
            </w:r>
          </w:p>
        </w:tc>
      </w:tr>
      <w:tr w:rsidR="001C7ED9" w:rsidRPr="001E50E6" w:rsidTr="00EB7944">
        <w:trPr>
          <w:trHeight w:val="82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3D6308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308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EB7944">
        <w:trPr>
          <w:trHeight w:val="57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4358,38</w:t>
            </w:r>
          </w:p>
        </w:tc>
      </w:tr>
      <w:tr w:rsidR="001C7ED9" w:rsidRPr="001E50E6" w:rsidTr="00EB7944">
        <w:trPr>
          <w:trHeight w:val="139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EB7944">
        <w:trPr>
          <w:trHeight w:val="117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высшего должностного лица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EB7944">
        <w:trPr>
          <w:trHeight w:val="80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Высшее должностное лицо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EB7944">
        <w:trPr>
          <w:trHeight w:val="111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EB7944">
        <w:trPr>
          <w:trHeight w:val="70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EB7944">
        <w:trPr>
          <w:trHeight w:val="99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EB7944">
        <w:trPr>
          <w:trHeight w:val="99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Функционирование законода-тельных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74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Обеспечение функционирования  Совета депутатов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74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Совет депутатов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92 2</w:t>
            </w:r>
            <w:r w:rsidRPr="00D94A9B">
              <w:rPr>
                <w:rFonts w:ascii="Times New Roman" w:hAnsi="Times New Roman"/>
                <w:sz w:val="24"/>
                <w:szCs w:val="28"/>
              </w:rPr>
              <w:t xml:space="preserve">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74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A9B">
              <w:rPr>
                <w:rFonts w:ascii="Times New Roman" w:eastAsia="Arial Unicode MS" w:hAnsi="Times New Roman"/>
                <w:sz w:val="24"/>
                <w:szCs w:val="28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74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74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21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3166,46</w:t>
            </w:r>
          </w:p>
        </w:tc>
      </w:tr>
      <w:tr w:rsidR="001C7ED9" w:rsidRPr="001E50E6" w:rsidTr="00EB7944">
        <w:trPr>
          <w:trHeight w:val="200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3166,46</w:t>
            </w:r>
          </w:p>
        </w:tc>
      </w:tr>
      <w:tr w:rsidR="001C7ED9" w:rsidRPr="001E50E6" w:rsidTr="00EB7944">
        <w:trPr>
          <w:trHeight w:val="18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непрограммных расходах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93 0 00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3166,46</w:t>
            </w:r>
          </w:p>
        </w:tc>
      </w:tr>
      <w:tr w:rsidR="001C7ED9" w:rsidRPr="001E50E6" w:rsidTr="00EB7944">
        <w:trPr>
          <w:trHeight w:val="142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EB7944">
        <w:trPr>
          <w:trHeight w:val="142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93 2 00 70220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EB7944">
        <w:trPr>
          <w:trHeight w:val="101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93 2 00 70220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EB7944">
        <w:trPr>
          <w:trHeight w:val="123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952ED5" w:rsidRDefault="001C7ED9" w:rsidP="00557F6B">
            <w:pPr>
              <w:spacing w:after="0" w:line="240" w:lineRule="auto"/>
              <w:rPr>
                <w:sz w:val="24"/>
                <w:szCs w:val="24"/>
              </w:rPr>
            </w:pPr>
            <w:r w:rsidRPr="00952ED5">
              <w:rPr>
                <w:sz w:val="24"/>
                <w:szCs w:val="24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93 2 00 70230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954,12</w:t>
            </w:r>
          </w:p>
        </w:tc>
      </w:tr>
      <w:tr w:rsidR="001C7ED9" w:rsidRPr="001E50E6" w:rsidTr="00EB7944">
        <w:trPr>
          <w:trHeight w:val="125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  <w:p w:rsidR="001C7ED9" w:rsidRPr="00952ED5" w:rsidRDefault="001C7ED9" w:rsidP="00557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93 2 00 70230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914,12</w:t>
            </w:r>
          </w:p>
        </w:tc>
      </w:tr>
      <w:tr w:rsidR="001C7ED9" w:rsidRPr="001E50E6" w:rsidTr="00EB7944">
        <w:trPr>
          <w:trHeight w:val="174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1C7ED9" w:rsidRDefault="001C7ED9" w:rsidP="00557F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93 2 00 70230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914,12</w:t>
            </w:r>
          </w:p>
        </w:tc>
      </w:tr>
      <w:tr w:rsidR="001C7ED9" w:rsidRPr="001E50E6" w:rsidTr="00EB7944">
        <w:trPr>
          <w:trHeight w:val="57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93 2 00 70230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1C7ED9" w:rsidRPr="001E50E6" w:rsidTr="00EB7944">
        <w:trPr>
          <w:trHeight w:val="77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  <w:p w:rsidR="001C7ED9" w:rsidRDefault="001C7ED9" w:rsidP="00557F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93 2 00 70230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1C7ED9" w:rsidRPr="001E50E6" w:rsidTr="00EB7944">
        <w:trPr>
          <w:trHeight w:val="226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части переданных полномочий муниципально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 района в рамках непрограммных расходов органов местного самоуправления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администрирование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168,02</w:t>
            </w:r>
          </w:p>
        </w:tc>
      </w:tr>
      <w:tr w:rsidR="001C7ED9" w:rsidRPr="001E50E6" w:rsidTr="00EB7944">
        <w:trPr>
          <w:trHeight w:val="252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152,75</w:t>
            </w:r>
          </w:p>
        </w:tc>
      </w:tr>
      <w:tr w:rsidR="001C7ED9" w:rsidRPr="001E50E6" w:rsidTr="00EB7944">
        <w:trPr>
          <w:trHeight w:val="94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152,75</w:t>
            </w:r>
          </w:p>
        </w:tc>
      </w:tr>
      <w:tr w:rsidR="001C7ED9" w:rsidRPr="001E50E6" w:rsidTr="00EB7944">
        <w:trPr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15,27</w:t>
            </w:r>
          </w:p>
        </w:tc>
      </w:tr>
      <w:tr w:rsidR="001C7ED9" w:rsidRPr="001E50E6" w:rsidTr="00EB7944">
        <w:trPr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15,27</w:t>
            </w:r>
          </w:p>
        </w:tc>
      </w:tr>
      <w:tr w:rsidR="001C7ED9" w:rsidRPr="001E50E6" w:rsidTr="00EB7944">
        <w:trPr>
          <w:trHeight w:val="272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EB7944">
        <w:trPr>
          <w:trHeight w:val="40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EB7944">
        <w:trPr>
          <w:trHeight w:val="72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EB7944">
        <w:trPr>
          <w:trHeight w:val="285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EB7944">
        <w:trPr>
          <w:trHeight w:val="43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EB7944">
        <w:trPr>
          <w:trHeight w:val="75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EB7944">
        <w:trPr>
          <w:trHeight w:val="269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организации строительства, создания условий для жилищного строительства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EB7944">
        <w:trPr>
          <w:trHeight w:val="53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EB7944">
        <w:trPr>
          <w:trHeight w:val="75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EB7944">
        <w:trPr>
          <w:trHeight w:val="150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EB7944">
        <w:trPr>
          <w:trHeight w:val="183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в непрограммных расходах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EB7944">
        <w:trPr>
          <w:trHeight w:val="168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EB7944">
        <w:trPr>
          <w:trHeight w:val="240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внешнего муниципального финансового контроля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EB7944">
        <w:trPr>
          <w:trHeight w:val="46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EB7944">
        <w:trPr>
          <w:trHeight w:val="75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EB7944">
        <w:trPr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Резервные фонды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57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73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27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79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вопросы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EB7944">
        <w:trPr>
          <w:trHeight w:val="187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службы в администрации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EB7944">
        <w:trPr>
          <w:trHeight w:val="177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93 0 00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EB7944">
        <w:trPr>
          <w:trHeight w:val="283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EB7944">
        <w:trPr>
          <w:trHeight w:val="39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EB7944">
        <w:trPr>
          <w:trHeight w:val="55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EB7944">
        <w:trPr>
          <w:trHeight w:val="44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ОБОРОНА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EB7944">
        <w:trPr>
          <w:trHeight w:val="6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EB7944">
        <w:trPr>
          <w:trHeight w:val="128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EB7944">
        <w:trPr>
          <w:trHeight w:val="183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EB7944">
        <w:trPr>
          <w:trHeight w:val="226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EB7944">
        <w:trPr>
          <w:trHeight w:val="283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EB7944">
        <w:trPr>
          <w:trHeight w:val="113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EB7944">
        <w:trPr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103,00</w:t>
            </w:r>
          </w:p>
        </w:tc>
      </w:tr>
      <w:tr w:rsidR="001C7ED9" w:rsidRPr="001E50E6" w:rsidTr="00EB7944">
        <w:trPr>
          <w:trHeight w:val="141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12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EB7944">
        <w:trPr>
          <w:trHeight w:val="183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253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EB7944">
        <w:trPr>
          <w:trHeight w:val="127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EB7944">
        <w:trPr>
          <w:trHeight w:val="140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EB7944">
        <w:trPr>
          <w:trHeight w:val="55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пожарной безопасности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13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ED9" w:rsidRPr="001E50E6" w:rsidTr="00EB7944">
        <w:trPr>
          <w:trHeight w:val="170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EB7944">
        <w:trPr>
          <w:trHeight w:val="15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противопожарной безопасности в рамках непрограммных расходов органов местного самоуправления сельского поселения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EB7944">
        <w:trPr>
          <w:trHeight w:val="115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EB7944">
        <w:trPr>
          <w:trHeight w:val="103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EB7944">
        <w:trPr>
          <w:trHeight w:val="103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774642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774642">
              <w:rPr>
                <w:rFonts w:ascii="Times New Roman" w:hAnsi="Times New Roman"/>
                <w:sz w:val="24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557F6B"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2308F">
              <w:rPr>
                <w:rFonts w:ascii="Times New Roman" w:hAnsi="Times New Roman"/>
                <w:sz w:val="24"/>
                <w:szCs w:val="28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EB7944">
        <w:trPr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B2308F">
              <w:rPr>
                <w:rFonts w:ascii="Times New Roman" w:hAnsi="Times New Roman"/>
                <w:sz w:val="24"/>
                <w:szCs w:val="28"/>
              </w:rPr>
              <w:t>Непрограммые расходы органом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EB7944">
        <w:trPr>
          <w:trHeight w:val="193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C95A70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C95A70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EB7944">
        <w:trPr>
          <w:trHeight w:val="250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6C7EC5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C7EC5">
              <w:rPr>
                <w:rFonts w:ascii="Times New Roman" w:hAnsi="Times New Roman"/>
                <w:color w:val="000000"/>
                <w:sz w:val="24"/>
                <w:szCs w:val="28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EB7944">
        <w:trPr>
          <w:trHeight w:val="138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6C7EC5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C7EC5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EB7944">
        <w:trPr>
          <w:trHeight w:val="124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EB7944">
        <w:trPr>
          <w:trHeight w:val="70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ЭКОНОМИКА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208,94</w:t>
            </w:r>
          </w:p>
        </w:tc>
      </w:tr>
      <w:tr w:rsidR="001C7ED9" w:rsidRPr="001E50E6" w:rsidTr="00EB7944">
        <w:trPr>
          <w:trHeight w:val="70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70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AB2EB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36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36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мероприятий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сельскому хозяйству и рыболовству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непрограммных расходов органов местного самоуправления сельского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36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36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56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Дорожное хозяйство (дорожные фонды)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206,94</w:t>
            </w:r>
          </w:p>
        </w:tc>
      </w:tr>
      <w:tr w:rsidR="001C7ED9" w:rsidRPr="001E50E6" w:rsidTr="00EB7944">
        <w:trPr>
          <w:trHeight w:val="1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206,94</w:t>
            </w:r>
          </w:p>
        </w:tc>
      </w:tr>
      <w:tr w:rsidR="001C7ED9" w:rsidRPr="001E50E6" w:rsidTr="00EB7944">
        <w:trPr>
          <w:trHeight w:val="169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206,94</w:t>
            </w:r>
          </w:p>
        </w:tc>
      </w:tr>
      <w:tr w:rsidR="001C7ED9" w:rsidRPr="001E50E6" w:rsidTr="00EB7944">
        <w:trPr>
          <w:trHeight w:val="239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мероприятий по содержанию, ремонту, капитальному ремонту объектов дорожного хозяйства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206,94</w:t>
            </w:r>
          </w:p>
        </w:tc>
      </w:tr>
      <w:tr w:rsidR="001C7ED9" w:rsidRPr="001E50E6" w:rsidTr="00EB7944">
        <w:trPr>
          <w:trHeight w:val="126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206,94</w:t>
            </w:r>
          </w:p>
        </w:tc>
      </w:tr>
      <w:tr w:rsidR="001C7ED9" w:rsidRPr="001E50E6" w:rsidTr="00EB7944">
        <w:trPr>
          <w:trHeight w:val="127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206,94</w:t>
            </w:r>
          </w:p>
        </w:tc>
      </w:tr>
      <w:tr w:rsidR="001C7ED9" w:rsidRPr="001E50E6" w:rsidTr="00EB7944">
        <w:trPr>
          <w:trHeight w:val="8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831C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B831C9">
              <w:rPr>
                <w:rFonts w:ascii="Times New Roman" w:hAnsi="Times New Roman"/>
                <w:sz w:val="24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8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831C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Развитие и поддержка субъектов малого и среднего предпринимательства в сельском поселении «Село Даппы» на 2014-2018 годы» в рамках непрограммных расходов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445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rPr>
                <w:rFonts w:ascii="Times New Roman" w:hAnsi="Times New Roman"/>
                <w:sz w:val="24"/>
                <w:szCs w:val="26"/>
              </w:rPr>
            </w:pPr>
            <w:r w:rsidRPr="00D746E4">
              <w:rPr>
                <w:rFonts w:ascii="Times New Roman" w:hAnsi="Times New Roman"/>
                <w:sz w:val="24"/>
                <w:szCs w:val="26"/>
              </w:rPr>
              <w:t xml:space="preserve"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</w:t>
            </w:r>
            <w:r>
              <w:rPr>
                <w:rFonts w:ascii="Times New Roman" w:hAnsi="Times New Roman"/>
                <w:sz w:val="24"/>
                <w:szCs w:val="26"/>
              </w:rPr>
              <w:t>Даппы" в рамках непрограммных расходов местного самоуправления</w:t>
            </w:r>
          </w:p>
          <w:p w:rsidR="001C7ED9" w:rsidRPr="00D746E4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EB7944">
        <w:trPr>
          <w:trHeight w:val="160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rPr>
                <w:rFonts w:ascii="Times New Roman" w:hAnsi="Times New Roman"/>
                <w:sz w:val="24"/>
                <w:szCs w:val="26"/>
              </w:rPr>
            </w:pPr>
            <w:r w:rsidRPr="00D746E4">
              <w:rPr>
                <w:rFonts w:ascii="Times New Roman" w:hAnsi="Times New Roman"/>
                <w:sz w:val="24"/>
                <w:szCs w:val="28"/>
              </w:rPr>
              <w:t xml:space="preserve">Информационное обеспечение субъектов малого и среднего предпринимательства в рамках </w:t>
            </w:r>
            <w:r>
              <w:rPr>
                <w:rFonts w:ascii="Times New Roman" w:hAnsi="Times New Roman"/>
                <w:sz w:val="24"/>
                <w:szCs w:val="28"/>
              </w:rPr>
              <w:t>непрограммных расходов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99 9 00 71240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EB7944">
        <w:trPr>
          <w:trHeight w:val="54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D746E4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99 9 00 71240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EB7944">
        <w:trPr>
          <w:trHeight w:val="54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99 9 00 71240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94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560A80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1128,06</w:t>
            </w:r>
          </w:p>
        </w:tc>
      </w:tr>
      <w:tr w:rsidR="001C7ED9" w:rsidRPr="001E50E6" w:rsidTr="00EB7944">
        <w:trPr>
          <w:trHeight w:val="57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Жилищное хозяйство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EB7944">
        <w:trPr>
          <w:trHeight w:val="9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EB7944">
        <w:trPr>
          <w:trHeight w:val="174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EB7944">
        <w:trPr>
          <w:trHeight w:val="180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ремонту  муниципального жилого фонда в рамках муници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пальной  программы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EB7944">
        <w:trPr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EB7944">
        <w:trPr>
          <w:trHeight w:val="112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EB7944">
        <w:trPr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Коммунальное хозяйство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EB7944">
        <w:trPr>
          <w:trHeight w:val="122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EB7944">
        <w:trPr>
          <w:trHeight w:val="169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EB7944">
        <w:trPr>
          <w:trHeight w:val="312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части передаваемых полномочий  муниципального района по организации в границах поселения децентрализованного газоснабжения, водоснабжения населения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EB7944">
        <w:trPr>
          <w:trHeight w:val="40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EB7944">
        <w:trPr>
          <w:trHeight w:val="19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EB7944">
        <w:trPr>
          <w:trHeight w:val="54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499,06</w:t>
            </w:r>
          </w:p>
        </w:tc>
      </w:tr>
      <w:tr w:rsidR="001C7ED9" w:rsidRPr="001E50E6" w:rsidTr="00EB7944">
        <w:trPr>
          <w:trHeight w:val="98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«Благ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оустройство территории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 в рамках непрограммных расходов в органах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499,06</w:t>
            </w:r>
          </w:p>
        </w:tc>
      </w:tr>
      <w:tr w:rsidR="001C7ED9" w:rsidRPr="001E50E6" w:rsidTr="00EB7944">
        <w:trPr>
          <w:trHeight w:val="282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компл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ексного благоустройства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создание комфортных условий проживания и отдыха населения в рамках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непрограммных расходов в органах местного самоуправления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499,06</w:t>
            </w:r>
          </w:p>
        </w:tc>
      </w:tr>
      <w:tr w:rsidR="001C7ED9" w:rsidRPr="001E50E6" w:rsidTr="00EB7944">
        <w:trPr>
          <w:trHeight w:val="79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3E6D7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D7B">
              <w:rPr>
                <w:rFonts w:ascii="Times New Roman" w:hAnsi="Times New Roman"/>
                <w:sz w:val="24"/>
                <w:szCs w:val="28"/>
              </w:rPr>
              <w:t>Мероприятия по уличн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ому освещению в рамках </w:t>
            </w:r>
            <w:r w:rsidRPr="003E6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непрограммных расходов в органах местного самоуправления</w:t>
            </w:r>
            <w:r w:rsidRPr="003E6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148,65</w:t>
            </w:r>
          </w:p>
        </w:tc>
      </w:tr>
      <w:tr w:rsidR="001C7ED9" w:rsidRPr="001E50E6" w:rsidTr="00EB7944">
        <w:trPr>
          <w:trHeight w:val="112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148,65</w:t>
            </w:r>
          </w:p>
        </w:tc>
      </w:tr>
      <w:tr w:rsidR="001C7ED9" w:rsidRPr="001E50E6" w:rsidTr="00EB7944">
        <w:trPr>
          <w:trHeight w:val="142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148,65</w:t>
            </w:r>
          </w:p>
        </w:tc>
      </w:tr>
      <w:tr w:rsidR="001C7ED9" w:rsidRPr="001E50E6" w:rsidTr="00EB7944">
        <w:trPr>
          <w:trHeight w:val="137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AC7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захоронений в рамках непрограммных расходов в органах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EB7944">
        <w:trPr>
          <w:trHeight w:val="105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EB7944">
        <w:trPr>
          <w:trHeight w:val="101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EB7944">
        <w:trPr>
          <w:trHeight w:val="211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9A1FA2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1FA2">
              <w:rPr>
                <w:rFonts w:ascii="Times New Roman" w:hAnsi="Times New Roman"/>
                <w:sz w:val="24"/>
                <w:szCs w:val="28"/>
              </w:rPr>
              <w:t xml:space="preserve">Мероприятия по организации работ по благоустройству  территории поселения в рамках </w:t>
            </w:r>
            <w:r>
              <w:rPr>
                <w:rFonts w:ascii="Times New Roman" w:hAnsi="Times New Roman"/>
                <w:sz w:val="24"/>
                <w:szCs w:val="28"/>
              </w:rPr>
              <w:t>непрограммных расходов в органах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363,52</w:t>
            </w:r>
          </w:p>
        </w:tc>
      </w:tr>
      <w:tr w:rsidR="001C7ED9" w:rsidRPr="001E50E6" w:rsidTr="00EB7944">
        <w:trPr>
          <w:trHeight w:val="73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363,52</w:t>
            </w:r>
          </w:p>
        </w:tc>
      </w:tr>
      <w:tr w:rsidR="001C7ED9" w:rsidRPr="001E50E6" w:rsidTr="00EB7944">
        <w:trPr>
          <w:trHeight w:val="127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363,52</w:t>
            </w:r>
          </w:p>
        </w:tc>
      </w:tr>
      <w:tr w:rsidR="001C7ED9" w:rsidRPr="001E50E6" w:rsidTr="00EB7944">
        <w:trPr>
          <w:trHeight w:val="59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59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59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706">
              <w:rPr>
                <w:rFonts w:ascii="Times New Roman" w:hAnsi="Times New Roman"/>
                <w:sz w:val="24"/>
                <w:szCs w:val="28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59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0B2706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59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Осуществление мероприятий в области физической культуры в рамках непрограммных расходов органов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59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59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EB7944">
        <w:trPr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КУЛЬТУРА, КИНЕМАТОГРАФИЯ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2495,88</w:t>
            </w:r>
          </w:p>
        </w:tc>
      </w:tr>
      <w:tr w:rsidR="001C7ED9" w:rsidRPr="001E50E6" w:rsidTr="00EB7944">
        <w:trPr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2495,88</w:t>
            </w:r>
          </w:p>
        </w:tc>
      </w:tr>
      <w:tr w:rsidR="001C7ED9" w:rsidRPr="001E50E6" w:rsidTr="00EB7944">
        <w:trPr>
          <w:trHeight w:val="184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культурно-досуговой деятельности  в рамках муниципальной программы "Разв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итие отрасли «Культуры»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2495,88</w:t>
            </w:r>
          </w:p>
        </w:tc>
      </w:tr>
      <w:tr w:rsidR="001C7ED9" w:rsidRPr="001E50E6" w:rsidTr="00EB7944">
        <w:trPr>
          <w:trHeight w:val="224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муниципальному бюджетному учреждению культуры Дом культуры сельского поселения в рамках муниципальной программы "Разви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тие отрасли «Культуры»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2495,88</w:t>
            </w:r>
          </w:p>
        </w:tc>
      </w:tr>
      <w:tr w:rsidR="001C7ED9" w:rsidRPr="001E50E6" w:rsidTr="00EB7944">
        <w:trPr>
          <w:trHeight w:val="140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2495,88</w:t>
            </w:r>
          </w:p>
        </w:tc>
      </w:tr>
      <w:tr w:rsidR="001C7ED9" w:rsidRPr="001E50E6" w:rsidTr="00EB7944">
        <w:trPr>
          <w:trHeight w:val="70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2495,88</w:t>
            </w:r>
          </w:p>
        </w:tc>
      </w:tr>
      <w:tr w:rsidR="001C7ED9" w:rsidRPr="001E50E6" w:rsidTr="00EB7944">
        <w:trPr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ПОЛИТИКА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EB7944">
        <w:trPr>
          <w:trHeight w:val="40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Пенсионное обеспечение          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EB7944">
        <w:trPr>
          <w:trHeight w:val="194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муниципальной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службы в администрации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EB7944">
        <w:trPr>
          <w:trHeight w:val="324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Пенсионное обеспечение муниципальных служащих (доплата к пенсии) в рамках 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"Развитие муниципальной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службы в администрации 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2Село Даппы»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EB7944">
        <w:trPr>
          <w:trHeight w:val="354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EB7944">
        <w:trPr>
          <w:trHeight w:val="69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EB7944">
        <w:trPr>
          <w:trHeight w:val="139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EB7944">
        <w:trPr>
          <w:trHeight w:val="70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И СПОРТ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42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05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0B2706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706">
              <w:rPr>
                <w:rFonts w:ascii="Times New Roman" w:hAnsi="Times New Roman"/>
                <w:sz w:val="24"/>
                <w:szCs w:val="28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21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62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Осуществление мероприятий в области физической культуры в рамках непрограммных расходов органов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99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129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EB7944">
        <w:trPr>
          <w:trHeight w:val="39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8417,40</w:t>
            </w:r>
          </w:p>
        </w:tc>
      </w:tr>
    </w:tbl>
    <w:p w:rsidR="001C7ED9" w:rsidRPr="00DE35BA" w:rsidRDefault="001C7ED9" w:rsidP="00EB7944">
      <w:pPr>
        <w:rPr>
          <w:sz w:val="28"/>
          <w:szCs w:val="28"/>
        </w:rPr>
      </w:pPr>
    </w:p>
    <w:tbl>
      <w:tblPr>
        <w:tblW w:w="9074" w:type="dxa"/>
        <w:tblInd w:w="93" w:type="dxa"/>
        <w:tblLook w:val="00A0"/>
      </w:tblPr>
      <w:tblGrid>
        <w:gridCol w:w="3580"/>
        <w:gridCol w:w="540"/>
        <w:gridCol w:w="644"/>
        <w:gridCol w:w="1660"/>
        <w:gridCol w:w="620"/>
        <w:gridCol w:w="2030"/>
      </w:tblGrid>
      <w:tr w:rsidR="001C7ED9" w:rsidRPr="001E50E6" w:rsidTr="00557F6B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депутатов сельского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 №_____</w:t>
            </w:r>
          </w:p>
        </w:tc>
      </w:tr>
      <w:tr w:rsidR="001C7ED9" w:rsidRPr="001E50E6" w:rsidTr="00557F6B">
        <w:trPr>
          <w:trHeight w:val="315"/>
        </w:trPr>
        <w:tc>
          <w:tcPr>
            <w:tcW w:w="9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бюджета сельского поселения на 2017 год</w:t>
            </w:r>
          </w:p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7ED9" w:rsidRPr="001E50E6" w:rsidTr="00557F6B">
        <w:trPr>
          <w:trHeight w:val="6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ПРЗ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C7ED9" w:rsidRPr="001E50E6" w:rsidTr="00557F6B">
        <w:trPr>
          <w:trHeight w:val="6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«Село Даппы»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8 289,77</w:t>
            </w:r>
          </w:p>
        </w:tc>
      </w:tr>
      <w:tr w:rsidR="001C7ED9" w:rsidRPr="001E50E6" w:rsidTr="00557F6B">
        <w:trPr>
          <w:trHeight w:val="57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4315,70</w:t>
            </w:r>
          </w:p>
        </w:tc>
      </w:tr>
      <w:tr w:rsidR="001C7ED9" w:rsidRPr="001E50E6" w:rsidTr="00557F6B">
        <w:trPr>
          <w:trHeight w:val="139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11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высшего должностного лица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80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Высшее должностное лицо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111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24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9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9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Функционирование законода-тельных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Обеспечение функционирования  Совета депутатов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Совет депутатов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92 2</w:t>
            </w:r>
            <w:r w:rsidRPr="00D94A9B">
              <w:rPr>
                <w:rFonts w:ascii="Times New Roman" w:hAnsi="Times New Roman"/>
                <w:sz w:val="24"/>
                <w:szCs w:val="28"/>
              </w:rPr>
              <w:t xml:space="preserve">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A9B">
              <w:rPr>
                <w:rFonts w:ascii="Times New Roman" w:eastAsia="Arial Unicode MS" w:hAnsi="Times New Roman"/>
                <w:sz w:val="24"/>
                <w:szCs w:val="28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21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3155,27</w:t>
            </w:r>
          </w:p>
        </w:tc>
      </w:tr>
      <w:tr w:rsidR="001C7ED9" w:rsidRPr="001E50E6" w:rsidTr="00557F6B">
        <w:trPr>
          <w:trHeight w:val="200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службы в администрации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3155,27</w:t>
            </w:r>
          </w:p>
        </w:tc>
      </w:tr>
      <w:tr w:rsidR="001C7ED9" w:rsidRPr="001E50E6" w:rsidTr="00557F6B">
        <w:trPr>
          <w:trHeight w:val="343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3155,27</w:t>
            </w:r>
          </w:p>
        </w:tc>
      </w:tr>
      <w:tr w:rsidR="001C7ED9" w:rsidRPr="001E50E6" w:rsidTr="00557F6B">
        <w:trPr>
          <w:trHeight w:val="36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 - администрирование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168,02</w:t>
            </w:r>
          </w:p>
        </w:tc>
      </w:tr>
      <w:tr w:rsidR="001C7ED9" w:rsidRPr="001E50E6" w:rsidTr="00557F6B">
        <w:trPr>
          <w:trHeight w:val="25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152,75</w:t>
            </w:r>
          </w:p>
        </w:tc>
      </w:tr>
      <w:tr w:rsidR="001C7ED9" w:rsidRPr="001E50E6" w:rsidTr="00557F6B">
        <w:trPr>
          <w:trHeight w:val="9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152,75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15,27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15,27</w:t>
            </w:r>
          </w:p>
        </w:tc>
      </w:tr>
      <w:tr w:rsidR="001C7ED9" w:rsidRPr="001E50E6" w:rsidTr="00557F6B">
        <w:trPr>
          <w:trHeight w:val="339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Комсомольского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557F6B">
        <w:trPr>
          <w:trHeight w:val="269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лнения функций государственными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557F6B">
        <w:trPr>
          <w:trHeight w:val="9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911,44</w:t>
            </w:r>
          </w:p>
        </w:tc>
      </w:tr>
      <w:tr w:rsidR="001C7ED9" w:rsidRPr="001E50E6" w:rsidTr="00557F6B">
        <w:trPr>
          <w:trHeight w:val="15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871,44</w:t>
            </w:r>
          </w:p>
        </w:tc>
      </w:tr>
      <w:tr w:rsidR="001C7ED9" w:rsidRPr="001E50E6" w:rsidTr="00557F6B">
        <w:trPr>
          <w:trHeight w:val="1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871,44</w:t>
            </w:r>
          </w:p>
        </w:tc>
      </w:tr>
      <w:tr w:rsidR="001C7ED9" w:rsidRPr="001E50E6" w:rsidTr="00557F6B">
        <w:trPr>
          <w:trHeight w:val="7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1C7ED9" w:rsidRPr="001E50E6" w:rsidTr="00557F6B">
        <w:trPr>
          <w:trHeight w:val="7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ED9" w:rsidRPr="001E50E6" w:rsidTr="00557F6B">
        <w:trPr>
          <w:trHeight w:val="272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557F6B">
        <w:trPr>
          <w:trHeight w:val="4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557F6B">
        <w:trPr>
          <w:trHeight w:val="72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557F6B">
        <w:trPr>
          <w:trHeight w:val="28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557F6B">
        <w:trPr>
          <w:trHeight w:val="43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557F6B">
        <w:trPr>
          <w:trHeight w:val="7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557F6B">
        <w:trPr>
          <w:trHeight w:val="269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организации строительства, создания условий для жилищного строительства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557F6B">
        <w:trPr>
          <w:trHeight w:val="53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557F6B">
        <w:trPr>
          <w:trHeight w:val="7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557F6B">
        <w:trPr>
          <w:trHeight w:val="15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557F6B">
        <w:trPr>
          <w:trHeight w:val="212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557F6B">
        <w:trPr>
          <w:trHeight w:val="168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557F6B">
        <w:trPr>
          <w:trHeight w:val="443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2C5594" w:rsidRDefault="001C7ED9" w:rsidP="00557F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5594">
              <w:rPr>
                <w:rFonts w:ascii="Times New Roman" w:hAnsi="Times New Roman"/>
                <w:sz w:val="24"/>
                <w:szCs w:val="28"/>
              </w:rPr>
              <w:t>Осуществление переданных полномочий контрольно-счетного органа поселения по осуществлению внешнего муниципального финансового контроля в рамках муниципальной программы «Развитие муниципальной службы в администрации  сельского поселения "Село Даппы" Комсомольского муниципального района Хабаровского края на 2016-2018годы»</w:t>
            </w:r>
          </w:p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557F6B">
        <w:trPr>
          <w:trHeight w:val="46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557F6B">
        <w:trPr>
          <w:trHeight w:val="7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Резервные фонды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57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73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27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7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вопросы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557F6B">
        <w:trPr>
          <w:trHeight w:val="187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службы в администрации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557F6B">
        <w:trPr>
          <w:trHeight w:val="177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557F6B">
        <w:trPr>
          <w:trHeight w:val="283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447E46" w:rsidRDefault="001C7ED9" w:rsidP="00557F6B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47E46">
              <w:rPr>
                <w:rFonts w:ascii="Times New Roman" w:hAnsi="Times New Roman"/>
                <w:color w:val="000000"/>
                <w:szCs w:val="28"/>
              </w:rPr>
              <w:t>Осуществление передаваемых полномочий по муниципальному финансовому контролю в рамках муниципальной программы «Развитие муниципальной службы в администрации  сельского поселения "Село Даппы" Комсомольского муниципального района Хабаровского края на 2016-2018годы»</w:t>
            </w:r>
          </w:p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557F6B">
        <w:trPr>
          <w:trHeight w:val="39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557F6B">
        <w:trPr>
          <w:trHeight w:val="5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557F6B">
        <w:trPr>
          <w:trHeight w:val="4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ОБОРОНА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9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128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183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226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283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113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103,00</w:t>
            </w:r>
          </w:p>
        </w:tc>
      </w:tr>
      <w:tr w:rsidR="001C7ED9" w:rsidRPr="001E50E6" w:rsidTr="00557F6B">
        <w:trPr>
          <w:trHeight w:val="141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1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557F6B">
        <w:trPr>
          <w:trHeight w:val="183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253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557F6B">
        <w:trPr>
          <w:trHeight w:val="12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557F6B">
        <w:trPr>
          <w:trHeight w:val="140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557F6B">
        <w:trPr>
          <w:trHeight w:val="55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пожарной безопасности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13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ED9" w:rsidRPr="001E50E6" w:rsidTr="00557F6B">
        <w:trPr>
          <w:trHeight w:val="170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557F6B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противопожарной безопасности в рамках непрограммных расходов органов местного самоуправления сельского поселения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557F6B">
        <w:trPr>
          <w:trHeight w:val="11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557F6B">
        <w:trPr>
          <w:trHeight w:val="10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557F6B">
        <w:trPr>
          <w:trHeight w:val="10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774642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774642">
              <w:rPr>
                <w:rFonts w:ascii="Times New Roman" w:hAnsi="Times New Roman"/>
                <w:sz w:val="24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557F6B"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2308F">
              <w:rPr>
                <w:rFonts w:ascii="Times New Roman" w:hAnsi="Times New Roman"/>
                <w:sz w:val="24"/>
                <w:szCs w:val="28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B2308F">
              <w:rPr>
                <w:rFonts w:ascii="Times New Roman" w:hAnsi="Times New Roman"/>
                <w:sz w:val="24"/>
                <w:szCs w:val="28"/>
              </w:rPr>
              <w:t>Непрограммые расходы органом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193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C95A70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C95A70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25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6C7EC5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C7EC5">
              <w:rPr>
                <w:rFonts w:ascii="Times New Roman" w:hAnsi="Times New Roman"/>
                <w:color w:val="000000"/>
                <w:sz w:val="24"/>
                <w:szCs w:val="28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138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6C7EC5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C7EC5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124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7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ЭКОНОМИКА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207,50</w:t>
            </w:r>
          </w:p>
        </w:tc>
      </w:tr>
      <w:tr w:rsidR="001C7ED9" w:rsidRPr="001E50E6" w:rsidTr="00557F6B">
        <w:trPr>
          <w:trHeight w:val="7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AB2EB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3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3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мероприятий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сельскому хозяйству и рыболовству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непрограммных расходов органов местного самоуправления сельского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3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3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6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Дорожное хозяйство (дорожные фонды)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205,50</w:t>
            </w:r>
          </w:p>
        </w:tc>
      </w:tr>
      <w:tr w:rsidR="001C7ED9" w:rsidRPr="001E50E6" w:rsidTr="00557F6B">
        <w:trPr>
          <w:trHeight w:val="126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205,50</w:t>
            </w:r>
          </w:p>
        </w:tc>
      </w:tr>
      <w:tr w:rsidR="001C7ED9" w:rsidRPr="001E50E6" w:rsidTr="00557F6B">
        <w:trPr>
          <w:trHeight w:val="169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05 0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205,50</w:t>
            </w:r>
          </w:p>
        </w:tc>
      </w:tr>
      <w:tr w:rsidR="001C7ED9" w:rsidRPr="001E50E6" w:rsidTr="00557F6B">
        <w:trPr>
          <w:trHeight w:val="239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мероприятий по содержанию, ремонту, капитальному ремонту объектов дорожного хозяйства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05 0 01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205,50</w:t>
            </w:r>
          </w:p>
        </w:tc>
      </w:tr>
      <w:tr w:rsidR="001C7ED9" w:rsidRPr="001E50E6" w:rsidTr="00557F6B">
        <w:trPr>
          <w:trHeight w:val="126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05 0 01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205,50</w:t>
            </w:r>
          </w:p>
        </w:tc>
      </w:tr>
      <w:tr w:rsidR="001C7ED9" w:rsidRPr="001E50E6" w:rsidTr="00557F6B">
        <w:trPr>
          <w:trHeight w:val="127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05 0 01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205,50</w:t>
            </w:r>
          </w:p>
        </w:tc>
      </w:tr>
      <w:tr w:rsidR="001C7ED9" w:rsidRPr="001E50E6" w:rsidTr="00557F6B">
        <w:trPr>
          <w:trHeight w:val="8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831C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B831C9">
              <w:rPr>
                <w:rFonts w:ascii="Times New Roman" w:hAnsi="Times New Roman"/>
                <w:sz w:val="24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8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831C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Муниципальная программа «Развитие и поддержка субъектов малошо и среднего предпринимательства в сельском поселении «Село Даппы» на 2014-2018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34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rPr>
                <w:rFonts w:ascii="Times New Roman" w:hAnsi="Times New Roman"/>
                <w:sz w:val="24"/>
                <w:szCs w:val="26"/>
              </w:rPr>
            </w:pPr>
            <w:r w:rsidRPr="00D746E4">
              <w:rPr>
                <w:rFonts w:ascii="Times New Roman" w:hAnsi="Times New Roman"/>
                <w:sz w:val="24"/>
                <w:szCs w:val="26"/>
              </w:rPr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2014-2018годы»</w:t>
            </w:r>
          </w:p>
          <w:p w:rsidR="001C7ED9" w:rsidRPr="00D746E4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557F6B">
        <w:trPr>
          <w:trHeight w:val="54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rPr>
                <w:rFonts w:ascii="Times New Roman" w:hAnsi="Times New Roman"/>
                <w:sz w:val="24"/>
                <w:szCs w:val="26"/>
              </w:rPr>
            </w:pPr>
            <w:r w:rsidRPr="00D746E4">
              <w:rPr>
                <w:rFonts w:ascii="Times New Roman" w:hAnsi="Times New Roman"/>
                <w:sz w:val="24"/>
                <w:szCs w:val="28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нимательства в </w:t>
            </w:r>
            <w:r w:rsidRPr="00D746E4">
              <w:rPr>
                <w:rFonts w:ascii="Times New Roman" w:hAnsi="Times New Roman"/>
                <w:sz w:val="24"/>
                <w:szCs w:val="28"/>
              </w:rPr>
              <w:t>сельском поселении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«Село Даппы» </w:t>
            </w:r>
            <w:r w:rsidRPr="00D746E4">
              <w:rPr>
                <w:rFonts w:ascii="Times New Roman" w:hAnsi="Times New Roman"/>
                <w:sz w:val="24"/>
                <w:szCs w:val="28"/>
              </w:rPr>
              <w:t xml:space="preserve"> на 2013-2015 годы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02 0 01 71240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557F6B">
        <w:trPr>
          <w:trHeight w:val="54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D746E4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02 0 01 71240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557F6B">
        <w:trPr>
          <w:trHeight w:val="54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02 0 01 71240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9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665920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920">
              <w:rPr>
                <w:rFonts w:ascii="Times New Roman" w:hAnsi="Times New Roman"/>
                <w:sz w:val="24"/>
                <w:szCs w:val="24"/>
                <w:lang w:eastAsia="ru-RU"/>
              </w:rPr>
              <w:t>1139,06</w:t>
            </w:r>
          </w:p>
        </w:tc>
      </w:tr>
      <w:tr w:rsidR="001C7ED9" w:rsidRPr="001E50E6" w:rsidTr="00557F6B">
        <w:trPr>
          <w:trHeight w:val="57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Жилищное хозяйство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9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17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129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7F662B" w:rsidRDefault="001C7ED9" w:rsidP="00557F6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F662B">
              <w:rPr>
                <w:rFonts w:ascii="Times New Roman" w:hAnsi="Times New Roman"/>
                <w:color w:val="000000"/>
                <w:sz w:val="24"/>
                <w:szCs w:val="28"/>
              </w:rPr>
              <w:t>Мероприятия в области жилищного хозяйства в рамках непрограммных расходов органов местного самоуправления сельского поселения</w:t>
            </w:r>
          </w:p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112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Коммунальное хозяйство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122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169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312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части передаваемых полномочий  муниципального района по организации в границах поселения децентрализованного газоснабжения, водоснабжения населения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40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198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54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510,06</w:t>
            </w:r>
          </w:p>
        </w:tc>
      </w:tr>
      <w:tr w:rsidR="001C7ED9" w:rsidRPr="001E50E6" w:rsidTr="00557F6B">
        <w:trPr>
          <w:trHeight w:val="98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«Благ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оустройство территории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 2015-2018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510,06</w:t>
            </w:r>
          </w:p>
        </w:tc>
      </w:tr>
      <w:tr w:rsidR="001C7ED9" w:rsidRPr="001E50E6" w:rsidTr="00557F6B">
        <w:trPr>
          <w:trHeight w:val="282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компл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ексного благоустройства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 создание комфортных условий проживания и отдыха населения в рамках муниципальной программы  «Благ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оустройство территории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 2015-2018 годы»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510,06</w:t>
            </w:r>
          </w:p>
        </w:tc>
      </w:tr>
      <w:tr w:rsidR="001C7ED9" w:rsidRPr="001E50E6" w:rsidTr="00557F6B">
        <w:trPr>
          <w:trHeight w:val="197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3E6D7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D7B">
              <w:rPr>
                <w:rFonts w:ascii="Times New Roman" w:hAnsi="Times New Roman"/>
                <w:sz w:val="24"/>
                <w:szCs w:val="28"/>
              </w:rPr>
              <w:t>Мероприятия по уличному освещению в рамках муниципальной программы «Благоустройство территории  сельского поселения «Село Даппы»  на 2014-2018 годы»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3E6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03 0 01 7113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134,10</w:t>
            </w:r>
          </w:p>
        </w:tc>
      </w:tr>
      <w:tr w:rsidR="001C7ED9" w:rsidRPr="001E50E6" w:rsidTr="00557F6B">
        <w:trPr>
          <w:trHeight w:val="112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03 0 01 7113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134,10</w:t>
            </w:r>
          </w:p>
        </w:tc>
      </w:tr>
      <w:tr w:rsidR="001C7ED9" w:rsidRPr="001E50E6" w:rsidTr="00557F6B">
        <w:trPr>
          <w:trHeight w:val="1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03 0 01 7113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134,10</w:t>
            </w:r>
          </w:p>
        </w:tc>
      </w:tr>
      <w:tr w:rsidR="001C7ED9" w:rsidRPr="001E50E6" w:rsidTr="00557F6B">
        <w:trPr>
          <w:trHeight w:val="137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AC7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захоронений в рамках прогрммых муниципальной программы «Благоустройство территории сельского поселения «Село Даппы» на 2016-2018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03 0 03 71150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557F6B">
        <w:trPr>
          <w:trHeight w:val="105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03 0 03 71150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557F6B">
        <w:trPr>
          <w:trHeight w:val="101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03 0 03 71150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557F6B">
        <w:trPr>
          <w:trHeight w:val="211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9A1FA2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1FA2">
              <w:rPr>
                <w:rFonts w:ascii="Times New Roman" w:hAnsi="Times New Roman"/>
                <w:sz w:val="24"/>
                <w:szCs w:val="28"/>
              </w:rPr>
              <w:t>Мероприятия по организации работ по благоустройству  территории поселения в рамках муниципальной программы «Бла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гоустройство территории </w:t>
            </w:r>
            <w:r w:rsidRPr="009A1FA2">
              <w:rPr>
                <w:rFonts w:ascii="Times New Roman" w:hAnsi="Times New Roman"/>
                <w:sz w:val="24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«Село Даппы»</w:t>
            </w:r>
            <w:r w:rsidRPr="009A1FA2">
              <w:rPr>
                <w:rFonts w:ascii="Times New Roman" w:hAnsi="Times New Roman"/>
                <w:sz w:val="24"/>
                <w:szCs w:val="28"/>
              </w:rPr>
              <w:t xml:space="preserve">  на 2014-2018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03 0 04 7116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365,96</w:t>
            </w:r>
          </w:p>
        </w:tc>
      </w:tr>
      <w:tr w:rsidR="001C7ED9" w:rsidRPr="001E50E6" w:rsidTr="00557F6B">
        <w:trPr>
          <w:trHeight w:val="73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03 0 04 7116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365,96</w:t>
            </w:r>
          </w:p>
        </w:tc>
      </w:tr>
      <w:tr w:rsidR="001C7ED9" w:rsidRPr="001E50E6" w:rsidTr="00557F6B">
        <w:trPr>
          <w:trHeight w:val="127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03 0 04 7116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365,96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706">
              <w:rPr>
                <w:rFonts w:ascii="Times New Roman" w:hAnsi="Times New Roman"/>
                <w:sz w:val="24"/>
                <w:szCs w:val="28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0B2706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Осуществление мероприятий в области физической культуры в рамках непрограммных расходов органов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6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КУЛЬТУРА, КИНЕМАТОГРАФИЯ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2424,48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2424,48</w:t>
            </w:r>
          </w:p>
        </w:tc>
      </w:tr>
      <w:tr w:rsidR="001C7ED9" w:rsidRPr="001E50E6" w:rsidTr="00557F6B">
        <w:trPr>
          <w:trHeight w:val="18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культурно-досуговой деятельности  в рамках муниципальной программы "Разв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итие отрасли «Культуры»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2424,48</w:t>
            </w:r>
          </w:p>
        </w:tc>
      </w:tr>
      <w:tr w:rsidR="001C7ED9" w:rsidRPr="001E50E6" w:rsidTr="00557F6B">
        <w:trPr>
          <w:trHeight w:val="22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муниципальному бюджетному учреждению культуры Дом культуры сельского поселения в рамках муниципальной программы "Разви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тие отрасли «Культуры»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2424,48</w:t>
            </w:r>
          </w:p>
        </w:tc>
      </w:tr>
      <w:tr w:rsidR="001C7ED9" w:rsidRPr="001E50E6" w:rsidTr="00557F6B">
        <w:trPr>
          <w:trHeight w:val="140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2424,48</w:t>
            </w:r>
          </w:p>
        </w:tc>
      </w:tr>
      <w:tr w:rsidR="001C7ED9" w:rsidRPr="001E50E6" w:rsidTr="00557F6B">
        <w:trPr>
          <w:trHeight w:val="7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2424,48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ПОЛИТИКА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4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Пенсионное обеспечение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19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муниципальной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службы в администрации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324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Пенсионное обеспечение муниципальных служащих (доплата к пенсии) в рамках 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"Развитие муниципальной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службы в администрации 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2Село Даппы»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354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04 0 02 7006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69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04 0 02 7006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139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04 0 02 7006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7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И СПОРТ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05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0B2706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706">
              <w:rPr>
                <w:rFonts w:ascii="Times New Roman" w:hAnsi="Times New Roman"/>
                <w:sz w:val="24"/>
                <w:szCs w:val="28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21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6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Осуществление мероприятий в области физической культуры в рамках непрограммных расходов органов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9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29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3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8289,77</w:t>
            </w:r>
          </w:p>
        </w:tc>
      </w:tr>
    </w:tbl>
    <w:p w:rsidR="001C7ED9" w:rsidRPr="00DE35BA" w:rsidRDefault="001C7ED9" w:rsidP="00EB7944">
      <w:pPr>
        <w:rPr>
          <w:sz w:val="28"/>
          <w:szCs w:val="28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074" w:type="dxa"/>
        <w:tblInd w:w="93" w:type="dxa"/>
        <w:tblLook w:val="00A0"/>
      </w:tblPr>
      <w:tblGrid>
        <w:gridCol w:w="3580"/>
        <w:gridCol w:w="540"/>
        <w:gridCol w:w="644"/>
        <w:gridCol w:w="1660"/>
        <w:gridCol w:w="620"/>
        <w:gridCol w:w="2030"/>
      </w:tblGrid>
      <w:tr w:rsidR="001C7ED9" w:rsidRPr="001E50E6" w:rsidTr="00557F6B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депутатов сельского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 №_____</w:t>
            </w:r>
          </w:p>
        </w:tc>
      </w:tr>
      <w:tr w:rsidR="001C7ED9" w:rsidRPr="001E50E6" w:rsidTr="00557F6B">
        <w:trPr>
          <w:trHeight w:val="315"/>
        </w:trPr>
        <w:tc>
          <w:tcPr>
            <w:tcW w:w="9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бюджета сельского поселения на 2018 год</w:t>
            </w:r>
          </w:p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7ED9" w:rsidRPr="001E50E6" w:rsidTr="00557F6B">
        <w:trPr>
          <w:trHeight w:val="6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ПРЗ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C7ED9" w:rsidRPr="001E50E6" w:rsidTr="00557F6B">
        <w:trPr>
          <w:trHeight w:val="82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10199" w:rsidRDefault="001C7ED9" w:rsidP="00557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«Село Даппы»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8386,53</w:t>
            </w:r>
          </w:p>
        </w:tc>
      </w:tr>
      <w:tr w:rsidR="001C7ED9" w:rsidRPr="001E50E6" w:rsidTr="00557F6B">
        <w:trPr>
          <w:trHeight w:val="82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Default="001C7ED9" w:rsidP="00557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557F6B">
        <w:trPr>
          <w:trHeight w:val="57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4360,48</w:t>
            </w:r>
          </w:p>
        </w:tc>
      </w:tr>
      <w:tr w:rsidR="001C7ED9" w:rsidRPr="001E50E6" w:rsidTr="00557F6B">
        <w:trPr>
          <w:trHeight w:val="139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11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высшего должностного лица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80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Высшее должностное лицо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111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24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9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9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Функционирование законода-тельных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Обеспечение функционирования  Совета депутатов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Совет депутатов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92 2</w:t>
            </w:r>
            <w:r w:rsidRPr="00D94A9B">
              <w:rPr>
                <w:rFonts w:ascii="Times New Roman" w:hAnsi="Times New Roman"/>
                <w:sz w:val="24"/>
                <w:szCs w:val="28"/>
              </w:rPr>
              <w:t xml:space="preserve">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A9B">
              <w:rPr>
                <w:rFonts w:ascii="Times New Roman" w:eastAsia="Arial Unicode MS" w:hAnsi="Times New Roman"/>
                <w:sz w:val="24"/>
                <w:szCs w:val="28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21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3197,95</w:t>
            </w:r>
          </w:p>
        </w:tc>
      </w:tr>
      <w:tr w:rsidR="001C7ED9" w:rsidRPr="001E50E6" w:rsidTr="00557F6B">
        <w:trPr>
          <w:trHeight w:val="200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службы в администрации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3197,95</w:t>
            </w:r>
          </w:p>
        </w:tc>
      </w:tr>
      <w:tr w:rsidR="001C7ED9" w:rsidRPr="001E50E6" w:rsidTr="00557F6B">
        <w:trPr>
          <w:trHeight w:val="343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3197,95</w:t>
            </w:r>
          </w:p>
        </w:tc>
      </w:tr>
      <w:tr w:rsidR="001C7ED9" w:rsidRPr="001E50E6" w:rsidTr="00557F6B">
        <w:trPr>
          <w:trHeight w:val="36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 - администрирование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04 0 01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168,02</w:t>
            </w:r>
          </w:p>
        </w:tc>
      </w:tr>
      <w:tr w:rsidR="001C7ED9" w:rsidRPr="001E50E6" w:rsidTr="00557F6B">
        <w:trPr>
          <w:trHeight w:val="25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04 0 01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152,75</w:t>
            </w:r>
          </w:p>
        </w:tc>
      </w:tr>
      <w:tr w:rsidR="001C7ED9" w:rsidRPr="001E50E6" w:rsidTr="00557F6B">
        <w:trPr>
          <w:trHeight w:val="9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04 0 01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152,75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04 0 01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15,27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04 0 01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15,27</w:t>
            </w:r>
          </w:p>
        </w:tc>
      </w:tr>
      <w:tr w:rsidR="001C7ED9" w:rsidRPr="001E50E6" w:rsidTr="00557F6B">
        <w:trPr>
          <w:trHeight w:val="339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Комсомольского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557F6B">
        <w:trPr>
          <w:trHeight w:val="269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лнения функций государственными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557F6B">
        <w:trPr>
          <w:trHeight w:val="9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954,12</w:t>
            </w:r>
          </w:p>
        </w:tc>
      </w:tr>
      <w:tr w:rsidR="001C7ED9" w:rsidRPr="001E50E6" w:rsidTr="00557F6B">
        <w:trPr>
          <w:trHeight w:val="15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914,12</w:t>
            </w:r>
          </w:p>
        </w:tc>
      </w:tr>
      <w:tr w:rsidR="001C7ED9" w:rsidRPr="001E50E6" w:rsidTr="00557F6B">
        <w:trPr>
          <w:trHeight w:val="1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914,12</w:t>
            </w:r>
          </w:p>
        </w:tc>
      </w:tr>
      <w:tr w:rsidR="001C7ED9" w:rsidRPr="001E50E6" w:rsidTr="00557F6B">
        <w:trPr>
          <w:trHeight w:val="7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1C7ED9" w:rsidRPr="001E50E6" w:rsidTr="00557F6B">
        <w:trPr>
          <w:trHeight w:val="7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04 0 01 7023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ED9" w:rsidRPr="001E50E6" w:rsidTr="00557F6B">
        <w:trPr>
          <w:trHeight w:val="272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557F6B">
        <w:trPr>
          <w:trHeight w:val="4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557F6B">
        <w:trPr>
          <w:trHeight w:val="72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557F6B">
        <w:trPr>
          <w:trHeight w:val="28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557F6B">
        <w:trPr>
          <w:trHeight w:val="43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557F6B">
        <w:trPr>
          <w:trHeight w:val="7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557F6B">
        <w:trPr>
          <w:trHeight w:val="269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организации строительства, создания условий для жилищного строительства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557F6B">
        <w:trPr>
          <w:trHeight w:val="53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557F6B">
        <w:trPr>
          <w:trHeight w:val="7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557F6B">
        <w:trPr>
          <w:trHeight w:val="15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66,14</w:t>
            </w:r>
          </w:p>
        </w:tc>
      </w:tr>
      <w:tr w:rsidR="001C7ED9" w:rsidRPr="001E50E6" w:rsidTr="00557F6B">
        <w:trPr>
          <w:trHeight w:val="212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66,14</w:t>
            </w:r>
          </w:p>
        </w:tc>
      </w:tr>
      <w:tr w:rsidR="001C7ED9" w:rsidRPr="001E50E6" w:rsidTr="00557F6B">
        <w:trPr>
          <w:trHeight w:val="168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93 0 00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66,14</w:t>
            </w:r>
          </w:p>
        </w:tc>
      </w:tr>
      <w:tr w:rsidR="001C7ED9" w:rsidRPr="001E50E6" w:rsidTr="00557F6B">
        <w:trPr>
          <w:trHeight w:val="240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3469E0" w:rsidRDefault="001C7ED9" w:rsidP="00557F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69E0">
              <w:rPr>
                <w:rFonts w:ascii="Times New Roman" w:hAnsi="Times New Roman"/>
                <w:sz w:val="24"/>
                <w:szCs w:val="28"/>
              </w:rPr>
              <w:t>Осуществление переданных полномочий контрольно-счетного органа поселения по осуществлению внешнего муниципального финансового контроля в рамках муниципальной программы «Развитие муниципальной службы в администрации  сельского поселения "Село Даппы" Комсомольского муниципального района Хабаровского края на 2016-2018годы»</w:t>
            </w:r>
          </w:p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66,14</w:t>
            </w:r>
          </w:p>
        </w:tc>
      </w:tr>
      <w:tr w:rsidR="001C7ED9" w:rsidRPr="001E50E6" w:rsidTr="00557F6B">
        <w:trPr>
          <w:trHeight w:val="46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66,14</w:t>
            </w:r>
          </w:p>
        </w:tc>
      </w:tr>
      <w:tr w:rsidR="001C7ED9" w:rsidRPr="001E50E6" w:rsidTr="00557F6B">
        <w:trPr>
          <w:trHeight w:val="7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66,14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Резервные фонды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57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73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27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7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вопросы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50,08</w:t>
            </w:r>
          </w:p>
        </w:tc>
      </w:tr>
      <w:tr w:rsidR="001C7ED9" w:rsidRPr="001E50E6" w:rsidTr="00557F6B">
        <w:trPr>
          <w:trHeight w:val="187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службы в администрации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50,08</w:t>
            </w:r>
          </w:p>
        </w:tc>
      </w:tr>
      <w:tr w:rsidR="001C7ED9" w:rsidRPr="001E50E6" w:rsidTr="00557F6B">
        <w:trPr>
          <w:trHeight w:val="177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50,08</w:t>
            </w:r>
          </w:p>
        </w:tc>
      </w:tr>
      <w:tr w:rsidR="001C7ED9" w:rsidRPr="001E50E6" w:rsidTr="00557F6B">
        <w:trPr>
          <w:trHeight w:val="283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50,08</w:t>
            </w:r>
          </w:p>
        </w:tc>
      </w:tr>
      <w:tr w:rsidR="001C7ED9" w:rsidRPr="001E50E6" w:rsidTr="00557F6B">
        <w:trPr>
          <w:trHeight w:val="39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50,08</w:t>
            </w:r>
          </w:p>
        </w:tc>
      </w:tr>
      <w:tr w:rsidR="001C7ED9" w:rsidRPr="001E50E6" w:rsidTr="00557F6B">
        <w:trPr>
          <w:trHeight w:val="5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50,08</w:t>
            </w:r>
          </w:p>
        </w:tc>
      </w:tr>
      <w:tr w:rsidR="001C7ED9" w:rsidRPr="001E50E6" w:rsidTr="00557F6B">
        <w:trPr>
          <w:trHeight w:val="4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ОБОРОНА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9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128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183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226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283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113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103,00</w:t>
            </w:r>
          </w:p>
        </w:tc>
      </w:tr>
      <w:tr w:rsidR="001C7ED9" w:rsidRPr="001E50E6" w:rsidTr="00557F6B">
        <w:trPr>
          <w:trHeight w:val="141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1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557F6B">
        <w:trPr>
          <w:trHeight w:val="183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253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557F6B">
        <w:trPr>
          <w:trHeight w:val="12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557F6B">
        <w:trPr>
          <w:trHeight w:val="140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557F6B">
        <w:trPr>
          <w:trHeight w:val="55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пожарной безопасности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13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ED9" w:rsidRPr="001E50E6" w:rsidTr="00557F6B">
        <w:trPr>
          <w:trHeight w:val="170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557F6B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противопожарной безопасности в рамках непрограммных расходов органов местного самоуправления сельского поселения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557F6B">
        <w:trPr>
          <w:trHeight w:val="11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557F6B">
        <w:trPr>
          <w:trHeight w:val="10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557F6B">
        <w:trPr>
          <w:trHeight w:val="10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774642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774642">
              <w:rPr>
                <w:rFonts w:ascii="Times New Roman" w:hAnsi="Times New Roman"/>
                <w:sz w:val="24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557F6B"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2308F">
              <w:rPr>
                <w:rFonts w:ascii="Times New Roman" w:hAnsi="Times New Roman"/>
                <w:sz w:val="24"/>
                <w:szCs w:val="28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B2308F">
              <w:rPr>
                <w:rFonts w:ascii="Times New Roman" w:hAnsi="Times New Roman"/>
                <w:sz w:val="24"/>
                <w:szCs w:val="28"/>
              </w:rPr>
              <w:t>Непрограммые расходы органом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193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C95A70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C95A70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25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6C7EC5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C7EC5">
              <w:rPr>
                <w:rFonts w:ascii="Times New Roman" w:hAnsi="Times New Roman"/>
                <w:color w:val="000000"/>
                <w:sz w:val="24"/>
                <w:szCs w:val="28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138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6C7EC5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C7EC5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124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7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ЭКОНОМИКА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208,20</w:t>
            </w:r>
          </w:p>
        </w:tc>
      </w:tr>
      <w:tr w:rsidR="001C7ED9" w:rsidRPr="001E50E6" w:rsidTr="00557F6B">
        <w:trPr>
          <w:trHeight w:val="7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AB2EB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3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3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мероприятий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сельскому хозяйству и рыболовству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непрограммных расходов органов местного самоуправления сельского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3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3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6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Дорожное хозяйство (дорожные фонды)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206,20</w:t>
            </w:r>
          </w:p>
        </w:tc>
      </w:tr>
      <w:tr w:rsidR="001C7ED9" w:rsidRPr="001E50E6" w:rsidTr="00557F6B">
        <w:trPr>
          <w:trHeight w:val="126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206,20</w:t>
            </w:r>
          </w:p>
        </w:tc>
      </w:tr>
      <w:tr w:rsidR="001C7ED9" w:rsidRPr="001E50E6" w:rsidTr="00557F6B">
        <w:trPr>
          <w:trHeight w:val="169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206,20</w:t>
            </w:r>
          </w:p>
        </w:tc>
      </w:tr>
      <w:tr w:rsidR="001C7ED9" w:rsidRPr="001E50E6" w:rsidTr="00557F6B">
        <w:trPr>
          <w:trHeight w:val="239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мероприятий по содержанию, ремонту, капитальному ремонту объектов дорожного хозяйства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206,20</w:t>
            </w:r>
          </w:p>
        </w:tc>
      </w:tr>
      <w:tr w:rsidR="001C7ED9" w:rsidRPr="001E50E6" w:rsidTr="00557F6B">
        <w:trPr>
          <w:trHeight w:val="126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206,20</w:t>
            </w:r>
          </w:p>
        </w:tc>
      </w:tr>
      <w:tr w:rsidR="001C7ED9" w:rsidRPr="001E50E6" w:rsidTr="00557F6B">
        <w:trPr>
          <w:trHeight w:val="127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206,20</w:t>
            </w:r>
          </w:p>
        </w:tc>
      </w:tr>
      <w:tr w:rsidR="001C7ED9" w:rsidRPr="001E50E6" w:rsidTr="00557F6B">
        <w:trPr>
          <w:trHeight w:val="8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831C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B831C9">
              <w:rPr>
                <w:rFonts w:ascii="Times New Roman" w:hAnsi="Times New Roman"/>
                <w:sz w:val="24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8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831C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Муниципальная программа «Развитие и поддержка субъектов малошо и среднего предпринимательства в сельском поселении «Село Даппы» на 2014-2018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34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rPr>
                <w:rFonts w:ascii="Times New Roman" w:hAnsi="Times New Roman"/>
                <w:sz w:val="24"/>
                <w:szCs w:val="26"/>
              </w:rPr>
            </w:pPr>
            <w:r w:rsidRPr="00D746E4">
              <w:rPr>
                <w:rFonts w:ascii="Times New Roman" w:hAnsi="Times New Roman"/>
                <w:sz w:val="24"/>
                <w:szCs w:val="26"/>
              </w:rPr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2014-2018годы»</w:t>
            </w:r>
          </w:p>
          <w:p w:rsidR="001C7ED9" w:rsidRPr="00D746E4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557F6B">
        <w:trPr>
          <w:trHeight w:val="54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rPr>
                <w:rFonts w:ascii="Times New Roman" w:hAnsi="Times New Roman"/>
                <w:sz w:val="24"/>
                <w:szCs w:val="26"/>
              </w:rPr>
            </w:pPr>
            <w:r w:rsidRPr="00D746E4">
              <w:rPr>
                <w:rFonts w:ascii="Times New Roman" w:hAnsi="Times New Roman"/>
                <w:sz w:val="24"/>
                <w:szCs w:val="28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нимательства в </w:t>
            </w:r>
            <w:r w:rsidRPr="00D746E4">
              <w:rPr>
                <w:rFonts w:ascii="Times New Roman" w:hAnsi="Times New Roman"/>
                <w:sz w:val="24"/>
                <w:szCs w:val="28"/>
              </w:rPr>
              <w:t>сельском поселении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«Село Даппы» </w:t>
            </w:r>
            <w:r w:rsidRPr="00D746E4">
              <w:rPr>
                <w:rFonts w:ascii="Times New Roman" w:hAnsi="Times New Roman"/>
                <w:sz w:val="24"/>
                <w:szCs w:val="28"/>
              </w:rPr>
              <w:t xml:space="preserve"> на 2013-2015 годы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02 0 01 71240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557F6B">
        <w:trPr>
          <w:trHeight w:val="54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D746E4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02 0 01 71240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557F6B">
        <w:trPr>
          <w:trHeight w:val="54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02 0 01 71240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9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18BE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1150,81</w:t>
            </w:r>
          </w:p>
        </w:tc>
      </w:tr>
      <w:tr w:rsidR="001C7ED9" w:rsidRPr="001E50E6" w:rsidTr="00557F6B">
        <w:trPr>
          <w:trHeight w:val="57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Жилищное хозяйство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9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17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180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ремонту  муниципального жилого фонда в рамках муници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пальной  программы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112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Коммунальное хозяйство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122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169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312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части передаваемых полномочий  муниципального района по организации в границах поселения децентрализованного газоснабжения, водоснабжения населения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40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198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54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18BE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8BE">
              <w:rPr>
                <w:rFonts w:ascii="Times New Roman" w:hAnsi="Times New Roman"/>
                <w:sz w:val="24"/>
                <w:szCs w:val="24"/>
                <w:lang w:eastAsia="ru-RU"/>
              </w:rPr>
              <w:t>525,44</w:t>
            </w:r>
          </w:p>
        </w:tc>
      </w:tr>
      <w:tr w:rsidR="001C7ED9" w:rsidRPr="001E50E6" w:rsidTr="00557F6B">
        <w:trPr>
          <w:trHeight w:val="98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«Благ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оустройство территории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 2015-2018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525,44</w:t>
            </w:r>
          </w:p>
        </w:tc>
      </w:tr>
      <w:tr w:rsidR="001C7ED9" w:rsidRPr="001E50E6" w:rsidTr="00557F6B">
        <w:trPr>
          <w:trHeight w:val="282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компл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ексного благоустройства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 создание комфортных условий проживания и отдыха населения в рамках муниципальной программы  «Благ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оустройство территории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 2015-2018 годы»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525,44</w:t>
            </w:r>
          </w:p>
        </w:tc>
      </w:tr>
      <w:tr w:rsidR="001C7ED9" w:rsidRPr="001E50E6" w:rsidTr="00557F6B">
        <w:trPr>
          <w:trHeight w:val="197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3E6D7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D7B">
              <w:rPr>
                <w:rFonts w:ascii="Times New Roman" w:hAnsi="Times New Roman"/>
                <w:sz w:val="24"/>
                <w:szCs w:val="28"/>
              </w:rPr>
              <w:t>Мероприятия по уличному освещению в рамках муниципальной программы «Благоустройство территории  сельского поселения «Село Даппы»  на 2014-2018 годы»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3E6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03 0 01 7113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141,94</w:t>
            </w:r>
          </w:p>
        </w:tc>
      </w:tr>
      <w:tr w:rsidR="001C7ED9" w:rsidRPr="001E50E6" w:rsidTr="00557F6B">
        <w:trPr>
          <w:trHeight w:val="112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03 0 01 7113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141,94</w:t>
            </w:r>
          </w:p>
        </w:tc>
      </w:tr>
      <w:tr w:rsidR="001C7ED9" w:rsidRPr="001E50E6" w:rsidTr="00557F6B">
        <w:trPr>
          <w:trHeight w:val="1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03 0 01 7113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141,94</w:t>
            </w:r>
          </w:p>
        </w:tc>
      </w:tr>
      <w:tr w:rsidR="001C7ED9" w:rsidRPr="001E50E6" w:rsidTr="00557F6B">
        <w:trPr>
          <w:trHeight w:val="137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AC7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захоронений в рамках прогрммых муниципальной программы «Благоустройство территории сельского поселения «Село Даппы» на 2016-2018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03 0 03 71150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557F6B">
        <w:trPr>
          <w:trHeight w:val="105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03 0 03 71150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557F6B">
        <w:trPr>
          <w:trHeight w:val="101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03 0 03 71150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557F6B">
        <w:trPr>
          <w:trHeight w:val="211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9A1FA2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1FA2">
              <w:rPr>
                <w:rFonts w:ascii="Times New Roman" w:hAnsi="Times New Roman"/>
                <w:sz w:val="24"/>
                <w:szCs w:val="28"/>
              </w:rPr>
              <w:t>Мероприятия по организации работ по благоустройству  территории поселения в рамках муниципальной программы «Бла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гоустройство территории </w:t>
            </w:r>
            <w:r w:rsidRPr="009A1FA2">
              <w:rPr>
                <w:rFonts w:ascii="Times New Roman" w:hAnsi="Times New Roman"/>
                <w:sz w:val="24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«Село Даппы»</w:t>
            </w:r>
            <w:r w:rsidRPr="009A1FA2">
              <w:rPr>
                <w:rFonts w:ascii="Times New Roman" w:hAnsi="Times New Roman"/>
                <w:sz w:val="24"/>
                <w:szCs w:val="28"/>
              </w:rPr>
              <w:t xml:space="preserve">  на 2014-2018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03 0 04 7116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373,50</w:t>
            </w:r>
          </w:p>
        </w:tc>
      </w:tr>
      <w:tr w:rsidR="001C7ED9" w:rsidRPr="001E50E6" w:rsidTr="00557F6B">
        <w:trPr>
          <w:trHeight w:val="73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03 0 04 7116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373,50</w:t>
            </w:r>
          </w:p>
        </w:tc>
      </w:tr>
      <w:tr w:rsidR="001C7ED9" w:rsidRPr="001E50E6" w:rsidTr="00557F6B">
        <w:trPr>
          <w:trHeight w:val="127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03 0 04 7116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373,50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706">
              <w:rPr>
                <w:rFonts w:ascii="Times New Roman" w:hAnsi="Times New Roman"/>
                <w:sz w:val="24"/>
                <w:szCs w:val="28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0B2706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Осуществление мероприятий в области физической культуры в рамках непрограммных расходов органов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6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КУЛЬТУРА, КИНЕМАТОГРАФИЯ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2460,38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2460,38</w:t>
            </w:r>
          </w:p>
        </w:tc>
      </w:tr>
      <w:tr w:rsidR="001C7ED9" w:rsidRPr="001E50E6" w:rsidTr="00557F6B">
        <w:trPr>
          <w:trHeight w:val="18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культурно-досуговой деятельности  в рамках муниципальной программы "Разв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итие отрасли «Культуры»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2460,38</w:t>
            </w:r>
          </w:p>
        </w:tc>
      </w:tr>
      <w:tr w:rsidR="001C7ED9" w:rsidRPr="001E50E6" w:rsidTr="00557F6B">
        <w:trPr>
          <w:trHeight w:val="22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муниципальному бюджетному учреждению культуры Дом культуры сельского поселения в рамках муниципальной программы "Разви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тие отрасли «Культуры»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2460,38</w:t>
            </w:r>
          </w:p>
        </w:tc>
      </w:tr>
      <w:tr w:rsidR="001C7ED9" w:rsidRPr="001E50E6" w:rsidTr="00557F6B">
        <w:trPr>
          <w:trHeight w:val="140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2460,38</w:t>
            </w:r>
          </w:p>
        </w:tc>
      </w:tr>
      <w:tr w:rsidR="001C7ED9" w:rsidRPr="001E50E6" w:rsidTr="00557F6B">
        <w:trPr>
          <w:trHeight w:val="7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0 01 70210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2460,38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ПОЛИТИКА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4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Пенсионное обеспечение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19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муниципальной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службы в администрации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324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Пенсионное обеспечение муниципальных служащих (доплата к пенсии) в рамках 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"Развитие муниципальной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службы в администрации 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2Село Даппы»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354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04 0 02 7006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69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04 0 02 7006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139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04 0 02 7006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7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И СПОРТ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05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0B2706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706">
              <w:rPr>
                <w:rFonts w:ascii="Times New Roman" w:hAnsi="Times New Roman"/>
                <w:sz w:val="24"/>
                <w:szCs w:val="28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21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6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Осуществление мероприятий в области физической культуры в рамках непрограммных расходов органов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9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29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3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8386,53</w:t>
            </w:r>
          </w:p>
        </w:tc>
      </w:tr>
    </w:tbl>
    <w:p w:rsidR="001C7ED9" w:rsidRPr="00DE35BA" w:rsidRDefault="001C7ED9" w:rsidP="00EB7944">
      <w:pPr>
        <w:rPr>
          <w:sz w:val="28"/>
          <w:szCs w:val="28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074" w:type="dxa"/>
        <w:tblInd w:w="93" w:type="dxa"/>
        <w:tblLook w:val="00A0"/>
      </w:tblPr>
      <w:tblGrid>
        <w:gridCol w:w="3580"/>
        <w:gridCol w:w="540"/>
        <w:gridCol w:w="644"/>
        <w:gridCol w:w="1660"/>
        <w:gridCol w:w="620"/>
        <w:gridCol w:w="2030"/>
      </w:tblGrid>
      <w:tr w:rsidR="001C7ED9" w:rsidRPr="001E50E6" w:rsidTr="00557F6B">
        <w:trPr>
          <w:trHeight w:val="719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депутатов сельского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 №_____</w:t>
            </w:r>
          </w:p>
        </w:tc>
      </w:tr>
      <w:tr w:rsidR="001C7ED9" w:rsidRPr="001E50E6" w:rsidTr="00557F6B">
        <w:trPr>
          <w:trHeight w:val="315"/>
        </w:trPr>
        <w:tc>
          <w:tcPr>
            <w:tcW w:w="9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бюджета сельского поселения на 2019 год</w:t>
            </w:r>
          </w:p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7ED9" w:rsidRPr="001E50E6" w:rsidTr="00557F6B">
        <w:trPr>
          <w:trHeight w:val="6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ПРЗ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C7ED9" w:rsidRPr="001E50E6" w:rsidTr="00557F6B">
        <w:trPr>
          <w:trHeight w:val="82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3D6308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308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Даппы»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8417,40</w:t>
            </w:r>
          </w:p>
        </w:tc>
      </w:tr>
      <w:tr w:rsidR="001C7ED9" w:rsidRPr="001E50E6" w:rsidTr="00557F6B">
        <w:trPr>
          <w:trHeight w:val="82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3D6308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308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557F6B">
        <w:trPr>
          <w:trHeight w:val="57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4358,38</w:t>
            </w:r>
          </w:p>
        </w:tc>
      </w:tr>
      <w:tr w:rsidR="001C7ED9" w:rsidRPr="001E50E6" w:rsidTr="00557F6B">
        <w:trPr>
          <w:trHeight w:val="139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11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высшего должностного лица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80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Высшее должностное лицо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111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70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9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1066,80</w:t>
            </w:r>
          </w:p>
        </w:tc>
      </w:tr>
      <w:tr w:rsidR="001C7ED9" w:rsidRPr="001E50E6" w:rsidTr="00557F6B">
        <w:trPr>
          <w:trHeight w:val="9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Функционирование законода-тельных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Обеспечение функционирования  Совета депутатов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Совет депутатов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92 2</w:t>
            </w:r>
            <w:r w:rsidRPr="00D94A9B">
              <w:rPr>
                <w:rFonts w:ascii="Times New Roman" w:hAnsi="Times New Roman"/>
                <w:sz w:val="24"/>
                <w:szCs w:val="28"/>
              </w:rPr>
              <w:t xml:space="preserve">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A9B">
              <w:rPr>
                <w:rFonts w:ascii="Times New Roman" w:eastAsia="Arial Unicode MS" w:hAnsi="Times New Roman"/>
                <w:sz w:val="24"/>
                <w:szCs w:val="28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94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4A9B">
              <w:rPr>
                <w:rFonts w:ascii="Times New Roman" w:hAnsi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21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3166,46</w:t>
            </w:r>
          </w:p>
        </w:tc>
      </w:tr>
      <w:tr w:rsidR="001C7ED9" w:rsidRPr="001E50E6" w:rsidTr="00557F6B">
        <w:trPr>
          <w:trHeight w:val="200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3166,46</w:t>
            </w:r>
          </w:p>
        </w:tc>
      </w:tr>
      <w:tr w:rsidR="001C7ED9" w:rsidRPr="001E50E6" w:rsidTr="00557F6B">
        <w:trPr>
          <w:trHeight w:val="188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непрограммных расходах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93 0 00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3166,46</w:t>
            </w:r>
          </w:p>
        </w:tc>
      </w:tr>
      <w:tr w:rsidR="001C7ED9" w:rsidRPr="001E50E6" w:rsidTr="00557F6B">
        <w:trPr>
          <w:trHeight w:val="142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557F6B">
        <w:trPr>
          <w:trHeight w:val="142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93 2 00 70220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557F6B">
        <w:trPr>
          <w:trHeight w:val="101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93 2 00 70220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2007,51</w:t>
            </w:r>
          </w:p>
        </w:tc>
      </w:tr>
      <w:tr w:rsidR="001C7ED9" w:rsidRPr="001E50E6" w:rsidTr="00557F6B">
        <w:trPr>
          <w:trHeight w:val="123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952ED5" w:rsidRDefault="001C7ED9" w:rsidP="00557F6B">
            <w:pPr>
              <w:spacing w:after="0" w:line="240" w:lineRule="auto"/>
              <w:rPr>
                <w:sz w:val="24"/>
                <w:szCs w:val="24"/>
              </w:rPr>
            </w:pPr>
            <w:r w:rsidRPr="00952ED5">
              <w:rPr>
                <w:sz w:val="24"/>
                <w:szCs w:val="24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93 2 00 70230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954,12</w:t>
            </w:r>
          </w:p>
        </w:tc>
      </w:tr>
      <w:tr w:rsidR="001C7ED9" w:rsidRPr="001E50E6" w:rsidTr="00557F6B">
        <w:trPr>
          <w:trHeight w:val="125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  <w:p w:rsidR="001C7ED9" w:rsidRPr="00952ED5" w:rsidRDefault="001C7ED9" w:rsidP="00557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93 2 00 70230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914,12</w:t>
            </w:r>
          </w:p>
        </w:tc>
      </w:tr>
      <w:tr w:rsidR="001C7ED9" w:rsidRPr="001E50E6" w:rsidTr="00557F6B">
        <w:trPr>
          <w:trHeight w:val="17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1C7ED9" w:rsidRDefault="001C7ED9" w:rsidP="00557F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93 2 00 70230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914,12</w:t>
            </w:r>
          </w:p>
        </w:tc>
      </w:tr>
      <w:tr w:rsidR="001C7ED9" w:rsidRPr="001E50E6" w:rsidTr="00557F6B">
        <w:trPr>
          <w:trHeight w:val="57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93 2 00 70230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1C7ED9" w:rsidRPr="001E50E6" w:rsidTr="00557F6B">
        <w:trPr>
          <w:trHeight w:val="77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  <w:p w:rsidR="001C7ED9" w:rsidRDefault="001C7ED9" w:rsidP="00557F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93 2 00 70230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1C7ED9" w:rsidRPr="001E50E6" w:rsidTr="00557F6B">
        <w:trPr>
          <w:trHeight w:val="226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части переданных полномочий муниципально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 района в рамках непрограммных расходов органов местного самоуправления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администрирование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168,02</w:t>
            </w:r>
          </w:p>
        </w:tc>
      </w:tr>
      <w:tr w:rsidR="001C7ED9" w:rsidRPr="001E50E6" w:rsidTr="00557F6B">
        <w:trPr>
          <w:trHeight w:val="25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152,75</w:t>
            </w:r>
          </w:p>
        </w:tc>
      </w:tr>
      <w:tr w:rsidR="001C7ED9" w:rsidRPr="001E50E6" w:rsidTr="00557F6B">
        <w:trPr>
          <w:trHeight w:val="9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152,75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15,27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15,27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93 2 00 7023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954,12</w:t>
            </w:r>
          </w:p>
        </w:tc>
      </w:tr>
      <w:tr w:rsidR="001C7ED9" w:rsidRPr="001E50E6" w:rsidTr="00557F6B">
        <w:trPr>
          <w:trHeight w:val="272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557F6B">
        <w:trPr>
          <w:trHeight w:val="4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557F6B">
        <w:trPr>
          <w:trHeight w:val="72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1C7ED9" w:rsidRPr="001E50E6" w:rsidTr="00557F6B">
        <w:trPr>
          <w:trHeight w:val="28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557F6B">
        <w:trPr>
          <w:trHeight w:val="43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557F6B">
        <w:trPr>
          <w:trHeight w:val="7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1C7ED9" w:rsidRPr="001E50E6" w:rsidTr="00557F6B">
        <w:trPr>
          <w:trHeight w:val="269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организации строительства, создания условий для жилищного строительства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557F6B">
        <w:trPr>
          <w:trHeight w:val="53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557F6B">
        <w:trPr>
          <w:trHeight w:val="7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1C7ED9" w:rsidRPr="001E50E6" w:rsidTr="00557F6B">
        <w:trPr>
          <w:trHeight w:val="15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557F6B">
        <w:trPr>
          <w:trHeight w:val="183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 службы в администрации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в непрограммных расходах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557F6B">
        <w:trPr>
          <w:trHeight w:val="168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557F6B">
        <w:trPr>
          <w:trHeight w:val="240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557F6B">
        <w:trPr>
          <w:trHeight w:val="46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557F6B">
        <w:trPr>
          <w:trHeight w:val="7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Резервные фонды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57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73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27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7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вопросы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557F6B">
        <w:trPr>
          <w:trHeight w:val="187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службы в администрации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557F6B">
        <w:trPr>
          <w:trHeight w:val="177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93 0 00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557F6B">
        <w:trPr>
          <w:trHeight w:val="283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557F6B">
        <w:trPr>
          <w:trHeight w:val="39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557F6B">
        <w:trPr>
          <w:trHeight w:val="5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93 2 00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46,08</w:t>
            </w:r>
          </w:p>
        </w:tc>
      </w:tr>
      <w:tr w:rsidR="001C7ED9" w:rsidRPr="001E50E6" w:rsidTr="00557F6B">
        <w:trPr>
          <w:trHeight w:val="4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ОБОРОНА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66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128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183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226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283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113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103,00</w:t>
            </w:r>
          </w:p>
        </w:tc>
      </w:tr>
      <w:tr w:rsidR="001C7ED9" w:rsidRPr="001E50E6" w:rsidTr="00557F6B">
        <w:trPr>
          <w:trHeight w:val="141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1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557F6B">
        <w:trPr>
          <w:trHeight w:val="183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253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557F6B">
        <w:trPr>
          <w:trHeight w:val="12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557F6B">
        <w:trPr>
          <w:trHeight w:val="140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7ED9" w:rsidRPr="001E50E6" w:rsidTr="00557F6B">
        <w:trPr>
          <w:trHeight w:val="55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пожарной безопасности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13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ED9" w:rsidRPr="001E50E6" w:rsidTr="00557F6B">
        <w:trPr>
          <w:trHeight w:val="170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557F6B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противопожарной безопасности в рамках непрограммных расходов органов местного самоуправления сельского поселения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557F6B">
        <w:trPr>
          <w:trHeight w:val="11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557F6B">
        <w:trPr>
          <w:trHeight w:val="10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99 9 00 7103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7ED9" w:rsidRPr="001E50E6" w:rsidTr="00557F6B">
        <w:trPr>
          <w:trHeight w:val="10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774642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774642">
              <w:rPr>
                <w:rFonts w:ascii="Times New Roman" w:hAnsi="Times New Roman"/>
                <w:sz w:val="24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557F6B"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2308F">
              <w:rPr>
                <w:rFonts w:ascii="Times New Roman" w:hAnsi="Times New Roman"/>
                <w:sz w:val="24"/>
                <w:szCs w:val="28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B2308F">
              <w:rPr>
                <w:rFonts w:ascii="Times New Roman" w:hAnsi="Times New Roman"/>
                <w:sz w:val="24"/>
                <w:szCs w:val="28"/>
              </w:rPr>
              <w:t>Непрограммые расходы органом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2308F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193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C95A70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C95A70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25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6C7EC5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C7EC5">
              <w:rPr>
                <w:rFonts w:ascii="Times New Roman" w:hAnsi="Times New Roman"/>
                <w:color w:val="000000"/>
                <w:sz w:val="24"/>
                <w:szCs w:val="28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138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6C7EC5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6C7EC5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124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99 9 00 71050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C7ED9" w:rsidRPr="001E50E6" w:rsidTr="00557F6B">
        <w:trPr>
          <w:trHeight w:val="7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ЭКОНОМИКА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208,94</w:t>
            </w:r>
          </w:p>
        </w:tc>
      </w:tr>
      <w:tr w:rsidR="001C7ED9" w:rsidRPr="001E50E6" w:rsidTr="00557F6B">
        <w:trPr>
          <w:trHeight w:val="7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7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AB2EB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3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3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мероприятий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сельскому хозяйству и рыболовству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непрограммных расходов органов местного самоуправления сельского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3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3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6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Дорожное хозяйство (дорожные фонды)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206,94</w:t>
            </w:r>
          </w:p>
        </w:tc>
      </w:tr>
      <w:tr w:rsidR="001C7ED9" w:rsidRPr="001E50E6" w:rsidTr="00557F6B">
        <w:trPr>
          <w:trHeight w:val="126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206,94</w:t>
            </w:r>
          </w:p>
        </w:tc>
      </w:tr>
      <w:tr w:rsidR="001C7ED9" w:rsidRPr="001E50E6" w:rsidTr="00557F6B">
        <w:trPr>
          <w:trHeight w:val="169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206,94</w:t>
            </w:r>
          </w:p>
        </w:tc>
      </w:tr>
      <w:tr w:rsidR="001C7ED9" w:rsidRPr="001E50E6" w:rsidTr="00557F6B">
        <w:trPr>
          <w:trHeight w:val="239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мероприятий по содержанию, ремонту, капитальному ремонту объектов дорожного хозяйства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206,94</w:t>
            </w:r>
          </w:p>
        </w:tc>
      </w:tr>
      <w:tr w:rsidR="001C7ED9" w:rsidRPr="001E50E6" w:rsidTr="00557F6B">
        <w:trPr>
          <w:trHeight w:val="126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206,94</w:t>
            </w:r>
          </w:p>
        </w:tc>
      </w:tr>
      <w:tr w:rsidR="001C7ED9" w:rsidRPr="001E50E6" w:rsidTr="00557F6B">
        <w:trPr>
          <w:trHeight w:val="127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99 9 00 71070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206,94</w:t>
            </w:r>
          </w:p>
        </w:tc>
      </w:tr>
      <w:tr w:rsidR="001C7ED9" w:rsidRPr="001E50E6" w:rsidTr="00557F6B">
        <w:trPr>
          <w:trHeight w:val="8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831C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B831C9">
              <w:rPr>
                <w:rFonts w:ascii="Times New Roman" w:hAnsi="Times New Roman"/>
                <w:sz w:val="24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8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B831C9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Развитие и поддержка субъектов малого и среднего предпринимательства в сельском поселении «Село Даппы» на 2014-2018 годы» в рамках непрограммных расходов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445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rPr>
                <w:rFonts w:ascii="Times New Roman" w:hAnsi="Times New Roman"/>
                <w:sz w:val="24"/>
                <w:szCs w:val="26"/>
              </w:rPr>
            </w:pPr>
            <w:r w:rsidRPr="00D746E4">
              <w:rPr>
                <w:rFonts w:ascii="Times New Roman" w:hAnsi="Times New Roman"/>
                <w:sz w:val="24"/>
                <w:szCs w:val="26"/>
              </w:rPr>
              <w:t xml:space="preserve"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</w:t>
            </w:r>
            <w:r>
              <w:rPr>
                <w:rFonts w:ascii="Times New Roman" w:hAnsi="Times New Roman"/>
                <w:sz w:val="24"/>
                <w:szCs w:val="26"/>
              </w:rPr>
              <w:t>Даппы" в рамках непрограммных расходов местного самоуправления</w:t>
            </w:r>
          </w:p>
          <w:p w:rsidR="001C7ED9" w:rsidRPr="00D746E4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557F6B">
        <w:trPr>
          <w:trHeight w:val="160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rPr>
                <w:rFonts w:ascii="Times New Roman" w:hAnsi="Times New Roman"/>
                <w:sz w:val="24"/>
                <w:szCs w:val="26"/>
              </w:rPr>
            </w:pPr>
            <w:r w:rsidRPr="00D746E4">
              <w:rPr>
                <w:rFonts w:ascii="Times New Roman" w:hAnsi="Times New Roman"/>
                <w:sz w:val="24"/>
                <w:szCs w:val="28"/>
              </w:rPr>
              <w:t xml:space="preserve">Информационное обеспечение субъектов малого и среднего предпринимательства в рамках </w:t>
            </w:r>
            <w:r>
              <w:rPr>
                <w:rFonts w:ascii="Times New Roman" w:hAnsi="Times New Roman"/>
                <w:sz w:val="24"/>
                <w:szCs w:val="28"/>
              </w:rPr>
              <w:t>непрограммных расходов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99 9 00 71240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557F6B">
        <w:trPr>
          <w:trHeight w:val="54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D746E4">
              <w:rPr>
                <w:rFonts w:ascii="Times New Roman" w:hAnsi="Times New Roman"/>
                <w:sz w:val="24"/>
                <w:szCs w:val="2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99 9 00 71240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D746E4" w:rsidTr="00557F6B">
        <w:trPr>
          <w:trHeight w:val="54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746E4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99 9 00 71240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9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560A80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1128,06</w:t>
            </w:r>
          </w:p>
        </w:tc>
      </w:tr>
      <w:tr w:rsidR="001C7ED9" w:rsidRPr="001E50E6" w:rsidTr="00557F6B">
        <w:trPr>
          <w:trHeight w:val="57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Жилищное хозяйство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9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17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180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ремонту  муниципального жилого фонда в рамках муници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пальной  программы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112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99 9 00 7111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Коммунальное хозяйство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122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169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312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части передаваемых полномочий  муниципального района по организации в границах поселения децентрализованного газоснабжения, водоснабжения населения в рамках непрограммных расходов органов местного самоуправления сельского поселения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40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198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624,00</w:t>
            </w:r>
          </w:p>
        </w:tc>
      </w:tr>
      <w:tr w:rsidR="001C7ED9" w:rsidRPr="001E50E6" w:rsidTr="00557F6B">
        <w:trPr>
          <w:trHeight w:val="54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499,06</w:t>
            </w:r>
          </w:p>
        </w:tc>
      </w:tr>
      <w:tr w:rsidR="001C7ED9" w:rsidRPr="001E50E6" w:rsidTr="00557F6B">
        <w:trPr>
          <w:trHeight w:val="98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«Благ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оустройство территории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 в рамках непрограммных расходов в органах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499,06</w:t>
            </w:r>
          </w:p>
        </w:tc>
      </w:tr>
      <w:tr w:rsidR="001C7ED9" w:rsidRPr="001E50E6" w:rsidTr="00557F6B">
        <w:trPr>
          <w:trHeight w:val="282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компл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ексного благоустройства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создание комфортных условий проживания и отдыха населения в рамках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непрограммных расходов в органах местного самоуправления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499,06</w:t>
            </w:r>
          </w:p>
        </w:tc>
      </w:tr>
      <w:tr w:rsidR="001C7ED9" w:rsidRPr="001E50E6" w:rsidTr="00557F6B">
        <w:trPr>
          <w:trHeight w:val="79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3E6D7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D7B">
              <w:rPr>
                <w:rFonts w:ascii="Times New Roman" w:hAnsi="Times New Roman"/>
                <w:sz w:val="24"/>
                <w:szCs w:val="28"/>
              </w:rPr>
              <w:t>Мероприятия по уличн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ому освещению в рамках </w:t>
            </w:r>
            <w:r w:rsidRPr="003E6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непрограммных расходов в органах местного самоуправления</w:t>
            </w:r>
            <w:r w:rsidRPr="003E6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148,65</w:t>
            </w:r>
          </w:p>
        </w:tc>
      </w:tr>
      <w:tr w:rsidR="001C7ED9" w:rsidRPr="001E50E6" w:rsidTr="00557F6B">
        <w:trPr>
          <w:trHeight w:val="112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148,65</w:t>
            </w:r>
          </w:p>
        </w:tc>
      </w:tr>
      <w:tr w:rsidR="001C7ED9" w:rsidRPr="001E50E6" w:rsidTr="00557F6B">
        <w:trPr>
          <w:trHeight w:val="1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99 9 00 7113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148,65</w:t>
            </w:r>
          </w:p>
        </w:tc>
      </w:tr>
      <w:tr w:rsidR="001C7ED9" w:rsidRPr="001E50E6" w:rsidTr="00557F6B">
        <w:trPr>
          <w:trHeight w:val="137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AC7A9B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захоронений в рамках непрограммных расходов в органах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557F6B">
        <w:trPr>
          <w:trHeight w:val="105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557F6B">
        <w:trPr>
          <w:trHeight w:val="101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C7ED9" w:rsidRPr="001E50E6" w:rsidTr="00557F6B">
        <w:trPr>
          <w:trHeight w:val="211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9A1FA2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1FA2">
              <w:rPr>
                <w:rFonts w:ascii="Times New Roman" w:hAnsi="Times New Roman"/>
                <w:sz w:val="24"/>
                <w:szCs w:val="28"/>
              </w:rPr>
              <w:t xml:space="preserve">Мероприятия по организации работ по благоустройству  территории поселения в рамках </w:t>
            </w:r>
            <w:r>
              <w:rPr>
                <w:rFonts w:ascii="Times New Roman" w:hAnsi="Times New Roman"/>
                <w:sz w:val="24"/>
                <w:szCs w:val="28"/>
              </w:rPr>
              <w:t>непрограммных расходов в органах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363,52</w:t>
            </w:r>
          </w:p>
        </w:tc>
      </w:tr>
      <w:tr w:rsidR="001C7ED9" w:rsidRPr="001E50E6" w:rsidTr="00557F6B">
        <w:trPr>
          <w:trHeight w:val="73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363,52</w:t>
            </w:r>
          </w:p>
        </w:tc>
      </w:tr>
      <w:tr w:rsidR="001C7ED9" w:rsidRPr="001E50E6" w:rsidTr="00557F6B">
        <w:trPr>
          <w:trHeight w:val="127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99 9 00 7116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363,52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706">
              <w:rPr>
                <w:rFonts w:ascii="Times New Roman" w:hAnsi="Times New Roman"/>
                <w:sz w:val="24"/>
                <w:szCs w:val="28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0B2706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Осуществление мероприятий в области физической культуры в рамках непрограммных расходов органов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59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C7ED9" w:rsidRPr="001E50E6" w:rsidTr="00557F6B">
        <w:trPr>
          <w:trHeight w:val="6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КУЛЬТУРА, КИНЕМАТОГРАФИЯ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2495,88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2495,88</w:t>
            </w:r>
          </w:p>
        </w:tc>
      </w:tr>
      <w:tr w:rsidR="001C7ED9" w:rsidRPr="001E50E6" w:rsidTr="00557F6B">
        <w:trPr>
          <w:trHeight w:val="18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культурно-досуговой деятельности  в рамках муниципальной программы "Разв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итие отрасли «Культуры»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2495,88</w:t>
            </w:r>
          </w:p>
        </w:tc>
      </w:tr>
      <w:tr w:rsidR="001C7ED9" w:rsidRPr="001E50E6" w:rsidTr="00557F6B">
        <w:trPr>
          <w:trHeight w:val="22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муниципальному бюджетному учреждению культуры Дом культуры сельского поселения в рамках муниципальной программы "Разви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тие отрасли «Культуры»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2495,88</w:t>
            </w:r>
          </w:p>
        </w:tc>
      </w:tr>
      <w:tr w:rsidR="001C7ED9" w:rsidRPr="001E50E6" w:rsidTr="00557F6B">
        <w:trPr>
          <w:trHeight w:val="140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2495,88</w:t>
            </w:r>
          </w:p>
        </w:tc>
      </w:tr>
      <w:tr w:rsidR="001C7ED9" w:rsidRPr="001E50E6" w:rsidTr="00557F6B">
        <w:trPr>
          <w:trHeight w:val="7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2495,88</w:t>
            </w:r>
          </w:p>
        </w:tc>
      </w:tr>
      <w:tr w:rsidR="001C7ED9" w:rsidRPr="001E50E6" w:rsidTr="00557F6B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ПОЛИТИКА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4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Пенсионное обеспечение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19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муниципальной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службы в администрации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324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Пенсионное обеспечение муниципальных служащих (доплата к пенсии) в рамках 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"Развитие муниципальной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службы в администрации 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2Село Даппы»</w:t>
            </w:r>
            <w:r w:rsidRPr="00DE3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354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рации 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Даппы»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 на 2016- 2018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69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139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99 9 00 7006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68,30</w:t>
            </w:r>
          </w:p>
        </w:tc>
      </w:tr>
      <w:tr w:rsidR="001C7ED9" w:rsidRPr="001E50E6" w:rsidTr="00557F6B">
        <w:trPr>
          <w:trHeight w:val="70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И СПОРТ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05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0B2706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706">
              <w:rPr>
                <w:rFonts w:ascii="Times New Roman" w:hAnsi="Times New Roman"/>
                <w:sz w:val="24"/>
                <w:szCs w:val="28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21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6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FE2951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51">
              <w:rPr>
                <w:rFonts w:ascii="Times New Roman" w:hAnsi="Times New Roman"/>
                <w:sz w:val="24"/>
                <w:szCs w:val="28"/>
              </w:rPr>
              <w:t>Осуществление мероприятий в области физической культуры в рамках непрограммных расходов органов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9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129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99 9 00 7007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E35B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C7ED9" w:rsidRPr="001E50E6" w:rsidTr="00557F6B">
        <w:trPr>
          <w:trHeight w:val="3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35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7ED9" w:rsidRPr="00DE35BA" w:rsidRDefault="001C7ED9" w:rsidP="00557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8417,40</w:t>
            </w:r>
          </w:p>
        </w:tc>
      </w:tr>
    </w:tbl>
    <w:p w:rsidR="001C7ED9" w:rsidRPr="00DE35BA" w:rsidRDefault="001C7ED9" w:rsidP="00EB7944">
      <w:pPr>
        <w:rPr>
          <w:sz w:val="28"/>
          <w:szCs w:val="28"/>
        </w:rPr>
      </w:pPr>
    </w:p>
    <w:p w:rsidR="001C7ED9" w:rsidRDefault="001C7ED9" w:rsidP="00CC52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EB7944" w:rsidRDefault="001C7ED9" w:rsidP="00EB7944">
      <w:pPr>
        <w:pStyle w:val="Heading4"/>
        <w:spacing w:before="0" w:after="0"/>
        <w:rPr>
          <w:b w:val="0"/>
        </w:rPr>
      </w:pPr>
      <w:r>
        <w:rPr>
          <w:b w:val="0"/>
        </w:rPr>
        <w:t xml:space="preserve">                                                                            </w:t>
      </w:r>
      <w:r w:rsidRPr="00EB7944">
        <w:rPr>
          <w:b w:val="0"/>
        </w:rPr>
        <w:t>Приложение  №  12</w:t>
      </w:r>
    </w:p>
    <w:p w:rsidR="001C7ED9" w:rsidRPr="00EB7944" w:rsidRDefault="001C7ED9" w:rsidP="00EB7944">
      <w:pPr>
        <w:rPr>
          <w:rFonts w:ascii="Times New Roman" w:hAnsi="Times New Roman"/>
          <w:sz w:val="28"/>
          <w:szCs w:val="28"/>
        </w:rPr>
      </w:pPr>
      <w:r w:rsidRPr="00EB79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решению Совета депутатов </w:t>
      </w:r>
    </w:p>
    <w:p w:rsidR="001C7ED9" w:rsidRPr="00EB7944" w:rsidRDefault="001C7ED9" w:rsidP="00EB7944">
      <w:pPr>
        <w:rPr>
          <w:rFonts w:ascii="Times New Roman" w:hAnsi="Times New Roman"/>
          <w:sz w:val="28"/>
          <w:szCs w:val="28"/>
        </w:rPr>
      </w:pPr>
      <w:r w:rsidRPr="00EB79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сельского поселения</w:t>
      </w:r>
    </w:p>
    <w:p w:rsidR="001C7ED9" w:rsidRPr="00EB7944" w:rsidRDefault="001C7ED9" w:rsidP="00EB7944">
      <w:pPr>
        <w:rPr>
          <w:rFonts w:ascii="Times New Roman" w:hAnsi="Times New Roman"/>
          <w:sz w:val="28"/>
          <w:szCs w:val="28"/>
        </w:rPr>
      </w:pPr>
      <w:r w:rsidRPr="00EB79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«Село Даппы»</w:t>
      </w:r>
    </w:p>
    <w:p w:rsidR="001C7ED9" w:rsidRPr="00EB7944" w:rsidRDefault="001C7ED9" w:rsidP="00EB7944">
      <w:pPr>
        <w:rPr>
          <w:rFonts w:ascii="Times New Roman" w:hAnsi="Times New Roman"/>
        </w:rPr>
      </w:pPr>
      <w:r w:rsidRPr="00EB79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___________ №  ____</w:t>
      </w:r>
    </w:p>
    <w:p w:rsidR="001C7ED9" w:rsidRPr="00EB7944" w:rsidRDefault="001C7ED9" w:rsidP="00EB7944">
      <w:pPr>
        <w:rPr>
          <w:rFonts w:ascii="Times New Roman" w:hAnsi="Times New Roman"/>
        </w:rPr>
      </w:pPr>
    </w:p>
    <w:p w:rsidR="001C7ED9" w:rsidRPr="00686CC3" w:rsidRDefault="001C7ED9" w:rsidP="00EB7944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686CC3">
        <w:rPr>
          <w:rFonts w:ascii="Times New Roman" w:hAnsi="Times New Roman"/>
          <w:sz w:val="28"/>
          <w:szCs w:val="28"/>
        </w:rPr>
        <w:t>Общий объем иных межбюджетных трансфертов, передаваемых в бюджет Комсомольского муниципального района  в 2017году:</w:t>
      </w:r>
    </w:p>
    <w:p w:rsidR="001C7ED9" w:rsidRPr="00686CC3" w:rsidRDefault="001C7ED9" w:rsidP="00EB7944">
      <w:pPr>
        <w:jc w:val="right"/>
        <w:rPr>
          <w:rFonts w:ascii="Times New Roman" w:hAnsi="Times New Roman"/>
          <w:sz w:val="28"/>
          <w:szCs w:val="28"/>
        </w:rPr>
      </w:pPr>
      <w:r w:rsidRPr="00686CC3">
        <w:rPr>
          <w:rFonts w:ascii="Times New Roman" w:hAnsi="Times New Roman"/>
          <w:sz w:val="28"/>
          <w:szCs w:val="28"/>
        </w:rPr>
        <w:t>тыс.руб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660"/>
        <w:gridCol w:w="2160"/>
      </w:tblGrid>
      <w:tr w:rsidR="001C7ED9" w:rsidRPr="00686CC3" w:rsidTr="00557F6B">
        <w:tc>
          <w:tcPr>
            <w:tcW w:w="648" w:type="dxa"/>
          </w:tcPr>
          <w:p w:rsidR="001C7ED9" w:rsidRPr="00686CC3" w:rsidRDefault="001C7ED9" w:rsidP="00557F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C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0" w:type="dxa"/>
          </w:tcPr>
          <w:p w:rsidR="001C7ED9" w:rsidRPr="00686CC3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Передаваемые полномочия</w:t>
            </w:r>
          </w:p>
        </w:tc>
        <w:tc>
          <w:tcPr>
            <w:tcW w:w="2160" w:type="dxa"/>
          </w:tcPr>
          <w:p w:rsidR="001C7ED9" w:rsidRPr="00686CC3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Сумма за год</w:t>
            </w:r>
          </w:p>
        </w:tc>
      </w:tr>
      <w:tr w:rsidR="001C7ED9" w:rsidRPr="00686CC3" w:rsidTr="00557F6B">
        <w:tc>
          <w:tcPr>
            <w:tcW w:w="648" w:type="dxa"/>
          </w:tcPr>
          <w:p w:rsidR="001C7ED9" w:rsidRPr="00686CC3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1C7ED9" w:rsidRPr="00686CC3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Мероприятия на осуществление части полномочий сельского поселения по решению вопросов местного значения по владению, пользованию и распоряжению имуществом поселения</w:t>
            </w:r>
          </w:p>
        </w:tc>
        <w:tc>
          <w:tcPr>
            <w:tcW w:w="2160" w:type="dxa"/>
          </w:tcPr>
          <w:p w:rsidR="001C7ED9" w:rsidRPr="00686CC3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10,27</w:t>
            </w:r>
          </w:p>
        </w:tc>
      </w:tr>
      <w:tr w:rsidR="001C7ED9" w:rsidRPr="00686CC3" w:rsidTr="00557F6B">
        <w:tc>
          <w:tcPr>
            <w:tcW w:w="648" w:type="dxa"/>
          </w:tcPr>
          <w:p w:rsidR="001C7ED9" w:rsidRPr="00686CC3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1C7ED9" w:rsidRPr="00686CC3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Мероприятия на осуществление части полномочий сельского поселения по решению вопросов местного значения в части услуг торговли, общественного питания</w:t>
            </w:r>
          </w:p>
        </w:tc>
        <w:tc>
          <w:tcPr>
            <w:tcW w:w="2160" w:type="dxa"/>
          </w:tcPr>
          <w:p w:rsidR="001C7ED9" w:rsidRPr="00686CC3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15,65</w:t>
            </w:r>
          </w:p>
        </w:tc>
      </w:tr>
      <w:tr w:rsidR="001C7ED9" w:rsidRPr="00686CC3" w:rsidTr="00557F6B">
        <w:tc>
          <w:tcPr>
            <w:tcW w:w="648" w:type="dxa"/>
          </w:tcPr>
          <w:p w:rsidR="001C7ED9" w:rsidRPr="00686CC3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1C7ED9" w:rsidRPr="00686CC3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Мероприятия на осуществление полномочий контрольно-счетного органа сельского поселения по осуществлению внешнего муниципального финансового контроля</w:t>
            </w:r>
          </w:p>
        </w:tc>
        <w:tc>
          <w:tcPr>
            <w:tcW w:w="2160" w:type="dxa"/>
          </w:tcPr>
          <w:p w:rsidR="001C7ED9" w:rsidRPr="00686CC3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68,04</w:t>
            </w:r>
          </w:p>
        </w:tc>
      </w:tr>
      <w:tr w:rsidR="001C7ED9" w:rsidRPr="00686CC3" w:rsidTr="00557F6B">
        <w:tc>
          <w:tcPr>
            <w:tcW w:w="648" w:type="dxa"/>
          </w:tcPr>
          <w:p w:rsidR="001C7ED9" w:rsidRPr="00686CC3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:rsidR="001C7ED9" w:rsidRPr="00686CC3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Мероприятия на осуществление полномочий по решению вопросов местного значения  в области внутреннего муниципального финансового контроля</w:t>
            </w:r>
          </w:p>
        </w:tc>
        <w:tc>
          <w:tcPr>
            <w:tcW w:w="2160" w:type="dxa"/>
          </w:tcPr>
          <w:p w:rsidR="001C7ED9" w:rsidRPr="00686CC3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46,08</w:t>
            </w:r>
          </w:p>
        </w:tc>
      </w:tr>
      <w:tr w:rsidR="001C7ED9" w:rsidRPr="00686CC3" w:rsidTr="00557F6B">
        <w:tc>
          <w:tcPr>
            <w:tcW w:w="648" w:type="dxa"/>
          </w:tcPr>
          <w:p w:rsidR="001C7ED9" w:rsidRPr="00686CC3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</w:tcPr>
          <w:p w:rsidR="001C7ED9" w:rsidRPr="00686CC3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Мероприятия на осуществление части полномочий сельского поселения по решению вопросов местного значения в части строительства</w:t>
            </w:r>
          </w:p>
        </w:tc>
        <w:tc>
          <w:tcPr>
            <w:tcW w:w="2160" w:type="dxa"/>
          </w:tcPr>
          <w:p w:rsidR="001C7ED9" w:rsidRPr="00686CC3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10,89</w:t>
            </w:r>
          </w:p>
        </w:tc>
      </w:tr>
      <w:tr w:rsidR="001C7ED9" w:rsidRPr="00686CC3" w:rsidTr="00557F6B">
        <w:tc>
          <w:tcPr>
            <w:tcW w:w="648" w:type="dxa"/>
          </w:tcPr>
          <w:p w:rsidR="001C7ED9" w:rsidRPr="00686CC3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C7ED9" w:rsidRPr="00686CC3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60" w:type="dxa"/>
          </w:tcPr>
          <w:p w:rsidR="001C7ED9" w:rsidRPr="00686CC3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C3">
              <w:rPr>
                <w:rFonts w:ascii="Times New Roman" w:hAnsi="Times New Roman"/>
                <w:sz w:val="24"/>
                <w:szCs w:val="24"/>
              </w:rPr>
              <w:t>150,93</w:t>
            </w:r>
          </w:p>
        </w:tc>
      </w:tr>
    </w:tbl>
    <w:p w:rsidR="001C7ED9" w:rsidRPr="00686CC3" w:rsidRDefault="001C7ED9" w:rsidP="00EB7944">
      <w:pPr>
        <w:jc w:val="both"/>
        <w:rPr>
          <w:rFonts w:ascii="Times New Roman" w:hAnsi="Times New Roman"/>
          <w:sz w:val="24"/>
          <w:szCs w:val="24"/>
        </w:rPr>
      </w:pPr>
      <w:r w:rsidRPr="00686CC3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1C7ED9" w:rsidRPr="00686CC3" w:rsidRDefault="001C7ED9" w:rsidP="00EB7944">
      <w:pPr>
        <w:jc w:val="both"/>
        <w:rPr>
          <w:rFonts w:ascii="Times New Roman" w:hAnsi="Times New Roman"/>
          <w:sz w:val="24"/>
          <w:szCs w:val="24"/>
        </w:rPr>
      </w:pPr>
    </w:p>
    <w:p w:rsidR="001C7ED9" w:rsidRPr="00686CC3" w:rsidRDefault="001C7ED9" w:rsidP="00EB7944">
      <w:pPr>
        <w:jc w:val="center"/>
        <w:rPr>
          <w:rFonts w:ascii="Times New Roman" w:hAnsi="Times New Roman"/>
          <w:sz w:val="24"/>
          <w:szCs w:val="24"/>
        </w:rPr>
      </w:pPr>
      <w:r w:rsidRPr="00686CC3">
        <w:rPr>
          <w:rFonts w:ascii="Times New Roman" w:hAnsi="Times New Roman"/>
          <w:sz w:val="24"/>
          <w:szCs w:val="24"/>
        </w:rPr>
        <w:t>____________________</w:t>
      </w: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pStyle w:val="Heading4"/>
        <w:spacing w:before="0" w:after="0"/>
        <w:rPr>
          <w:b w:val="0"/>
        </w:rPr>
      </w:pPr>
      <w:r w:rsidRPr="00EB7944">
        <w:rPr>
          <w:b w:val="0"/>
        </w:rPr>
        <w:t xml:space="preserve">                          </w:t>
      </w:r>
      <w:r>
        <w:rPr>
          <w:b w:val="0"/>
        </w:rPr>
        <w:t xml:space="preserve">                             </w:t>
      </w:r>
    </w:p>
    <w:p w:rsidR="001C7ED9" w:rsidRDefault="001C7ED9" w:rsidP="00EB7944">
      <w:pPr>
        <w:pStyle w:val="Heading4"/>
        <w:spacing w:before="0" w:after="0"/>
        <w:rPr>
          <w:b w:val="0"/>
        </w:rPr>
      </w:pPr>
    </w:p>
    <w:p w:rsidR="001C7ED9" w:rsidRDefault="001C7ED9" w:rsidP="00DC63ED">
      <w:pPr>
        <w:rPr>
          <w:lang w:eastAsia="ru-RU"/>
        </w:rPr>
      </w:pPr>
    </w:p>
    <w:p w:rsidR="001C7ED9" w:rsidRPr="00DC63ED" w:rsidRDefault="001C7ED9" w:rsidP="00DC63ED">
      <w:pPr>
        <w:rPr>
          <w:lang w:eastAsia="ru-RU"/>
        </w:rPr>
      </w:pPr>
    </w:p>
    <w:p w:rsidR="001C7ED9" w:rsidRDefault="001C7ED9" w:rsidP="00EB7944">
      <w:pPr>
        <w:pStyle w:val="Heading4"/>
        <w:spacing w:before="0" w:after="0"/>
        <w:rPr>
          <w:b w:val="0"/>
        </w:rPr>
      </w:pPr>
    </w:p>
    <w:p w:rsidR="001C7ED9" w:rsidRPr="00EB7944" w:rsidRDefault="001C7ED9" w:rsidP="00EB7944">
      <w:pPr>
        <w:pStyle w:val="Heading4"/>
        <w:spacing w:before="0" w:after="0"/>
        <w:rPr>
          <w:b w:val="0"/>
        </w:rPr>
      </w:pPr>
      <w:r w:rsidRPr="00EB7944">
        <w:rPr>
          <w:b w:val="0"/>
        </w:rPr>
        <w:t xml:space="preserve">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EB7944">
        <w:rPr>
          <w:b w:val="0"/>
        </w:rPr>
        <w:t>Приложение  №  13</w:t>
      </w:r>
    </w:p>
    <w:p w:rsidR="001C7ED9" w:rsidRPr="00EB7944" w:rsidRDefault="001C7ED9" w:rsidP="00EB7944">
      <w:pPr>
        <w:rPr>
          <w:rFonts w:ascii="Times New Roman" w:hAnsi="Times New Roman"/>
          <w:sz w:val="28"/>
          <w:szCs w:val="28"/>
        </w:rPr>
      </w:pPr>
      <w:r w:rsidRPr="00EB79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решению Совета депутатов </w:t>
      </w:r>
    </w:p>
    <w:p w:rsidR="001C7ED9" w:rsidRPr="00EB7944" w:rsidRDefault="001C7ED9" w:rsidP="00EB7944">
      <w:pPr>
        <w:rPr>
          <w:rFonts w:ascii="Times New Roman" w:hAnsi="Times New Roman"/>
          <w:sz w:val="28"/>
          <w:szCs w:val="28"/>
        </w:rPr>
      </w:pPr>
      <w:r w:rsidRPr="00EB79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сельского поселения</w:t>
      </w:r>
    </w:p>
    <w:p w:rsidR="001C7ED9" w:rsidRPr="00EB7944" w:rsidRDefault="001C7ED9" w:rsidP="00EB7944">
      <w:pPr>
        <w:rPr>
          <w:rFonts w:ascii="Times New Roman" w:hAnsi="Times New Roman"/>
          <w:sz w:val="28"/>
          <w:szCs w:val="28"/>
        </w:rPr>
      </w:pPr>
      <w:r w:rsidRPr="00EB79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«Село Даппы»</w:t>
      </w:r>
    </w:p>
    <w:p w:rsidR="001C7ED9" w:rsidRPr="00EB7944" w:rsidRDefault="001C7ED9" w:rsidP="00EB7944">
      <w:pPr>
        <w:rPr>
          <w:rFonts w:ascii="Times New Roman" w:hAnsi="Times New Roman"/>
          <w:sz w:val="28"/>
          <w:szCs w:val="28"/>
        </w:rPr>
      </w:pPr>
      <w:r w:rsidRPr="00EB79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___________ №  ____</w:t>
      </w:r>
    </w:p>
    <w:p w:rsidR="001C7ED9" w:rsidRPr="00EB7944" w:rsidRDefault="001C7ED9" w:rsidP="00EB7944">
      <w:pPr>
        <w:rPr>
          <w:rFonts w:ascii="Times New Roman" w:hAnsi="Times New Roman"/>
          <w:sz w:val="28"/>
          <w:szCs w:val="28"/>
        </w:rPr>
      </w:pPr>
    </w:p>
    <w:p w:rsidR="001C7ED9" w:rsidRPr="00EB7944" w:rsidRDefault="001C7ED9" w:rsidP="00EB7944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EB7944">
        <w:rPr>
          <w:rFonts w:ascii="Times New Roman" w:hAnsi="Times New Roman"/>
          <w:sz w:val="28"/>
          <w:szCs w:val="28"/>
        </w:rPr>
        <w:t>Общий объем иных межбюджетных трансфертов, передаваемых в бюджет Комсомольского муниципального района  в 2018-2019 годы:</w:t>
      </w:r>
    </w:p>
    <w:p w:rsidR="001C7ED9" w:rsidRPr="00EB7944" w:rsidRDefault="001C7ED9" w:rsidP="00EB7944">
      <w:pPr>
        <w:jc w:val="right"/>
        <w:rPr>
          <w:rFonts w:ascii="Times New Roman" w:hAnsi="Times New Roman"/>
          <w:sz w:val="28"/>
          <w:szCs w:val="28"/>
        </w:rPr>
      </w:pPr>
      <w:r w:rsidRPr="00EB7944">
        <w:rPr>
          <w:rFonts w:ascii="Times New Roman" w:hAnsi="Times New Roman"/>
          <w:sz w:val="28"/>
          <w:szCs w:val="28"/>
        </w:rPr>
        <w:t>тыс.руб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680"/>
        <w:gridCol w:w="2160"/>
        <w:gridCol w:w="2160"/>
      </w:tblGrid>
      <w:tr w:rsidR="001C7ED9" w:rsidRPr="00EB7944" w:rsidTr="00557F6B">
        <w:tc>
          <w:tcPr>
            <w:tcW w:w="648" w:type="dxa"/>
          </w:tcPr>
          <w:p w:rsidR="001C7ED9" w:rsidRPr="00EB7944" w:rsidRDefault="001C7ED9" w:rsidP="00557F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9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0" w:type="dxa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Передаваемые полномочия</w:t>
            </w:r>
          </w:p>
        </w:tc>
        <w:tc>
          <w:tcPr>
            <w:tcW w:w="2160" w:type="dxa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Сумма на 2018 год</w:t>
            </w:r>
          </w:p>
        </w:tc>
        <w:tc>
          <w:tcPr>
            <w:tcW w:w="2160" w:type="dxa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Сумма на 2019 год</w:t>
            </w:r>
          </w:p>
        </w:tc>
      </w:tr>
      <w:tr w:rsidR="001C7ED9" w:rsidRPr="00EB7944" w:rsidTr="00557F6B">
        <w:tc>
          <w:tcPr>
            <w:tcW w:w="648" w:type="dxa"/>
          </w:tcPr>
          <w:p w:rsidR="001C7ED9" w:rsidRPr="00EB7944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1C7ED9" w:rsidRPr="00EB7944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Мероприятия на осуществление части полномочий сельского поселения по решению вопросов местного значения по владению, пользованию и распоряжению имуществом поселения</w:t>
            </w:r>
          </w:p>
        </w:tc>
        <w:tc>
          <w:tcPr>
            <w:tcW w:w="2160" w:type="dxa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10,27</w:t>
            </w:r>
          </w:p>
        </w:tc>
        <w:tc>
          <w:tcPr>
            <w:tcW w:w="2160" w:type="dxa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10,27</w:t>
            </w:r>
          </w:p>
        </w:tc>
      </w:tr>
      <w:tr w:rsidR="001C7ED9" w:rsidRPr="00EB7944" w:rsidTr="00557F6B">
        <w:tc>
          <w:tcPr>
            <w:tcW w:w="648" w:type="dxa"/>
          </w:tcPr>
          <w:p w:rsidR="001C7ED9" w:rsidRPr="00EB7944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1C7ED9" w:rsidRPr="00EB7944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Мероприятия на осуществление части полномочий сельского поселения по решению вопросов местного значения в части услуг торговли, общественного питания</w:t>
            </w:r>
          </w:p>
        </w:tc>
        <w:tc>
          <w:tcPr>
            <w:tcW w:w="2160" w:type="dxa"/>
          </w:tcPr>
          <w:p w:rsidR="001C7ED9" w:rsidRPr="00EB7944" w:rsidRDefault="001C7ED9" w:rsidP="00557F6B">
            <w:pPr>
              <w:ind w:left="-2268" w:firstLine="22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15,65</w:t>
            </w:r>
          </w:p>
        </w:tc>
        <w:tc>
          <w:tcPr>
            <w:tcW w:w="2160" w:type="dxa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15,65</w:t>
            </w:r>
          </w:p>
        </w:tc>
      </w:tr>
      <w:tr w:rsidR="001C7ED9" w:rsidRPr="00EB7944" w:rsidTr="00557F6B">
        <w:tc>
          <w:tcPr>
            <w:tcW w:w="648" w:type="dxa"/>
          </w:tcPr>
          <w:p w:rsidR="001C7ED9" w:rsidRPr="00EB7944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1C7ED9" w:rsidRPr="00EB7944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Мероприятия на осуществление полномочий контрольно-счетного органа сельского поселения по осуществлению внешнего муниципального контроля</w:t>
            </w:r>
          </w:p>
        </w:tc>
        <w:tc>
          <w:tcPr>
            <w:tcW w:w="2160" w:type="dxa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66,14</w:t>
            </w:r>
          </w:p>
        </w:tc>
        <w:tc>
          <w:tcPr>
            <w:tcW w:w="2160" w:type="dxa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68,04</w:t>
            </w:r>
          </w:p>
        </w:tc>
      </w:tr>
      <w:tr w:rsidR="001C7ED9" w:rsidRPr="00EB7944" w:rsidTr="00557F6B">
        <w:tc>
          <w:tcPr>
            <w:tcW w:w="648" w:type="dxa"/>
          </w:tcPr>
          <w:p w:rsidR="001C7ED9" w:rsidRPr="00EB7944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1C7ED9" w:rsidRPr="00EB7944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Мероприятия на осуществление полномочий по решению вопросов местного значения  в области внутреннего муниципального финансового контроля</w:t>
            </w:r>
          </w:p>
        </w:tc>
        <w:tc>
          <w:tcPr>
            <w:tcW w:w="2160" w:type="dxa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50,08</w:t>
            </w:r>
          </w:p>
        </w:tc>
        <w:tc>
          <w:tcPr>
            <w:tcW w:w="2160" w:type="dxa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46,08</w:t>
            </w:r>
          </w:p>
        </w:tc>
      </w:tr>
      <w:tr w:rsidR="001C7ED9" w:rsidRPr="00EB7944" w:rsidTr="00557F6B">
        <w:tc>
          <w:tcPr>
            <w:tcW w:w="648" w:type="dxa"/>
          </w:tcPr>
          <w:p w:rsidR="001C7ED9" w:rsidRPr="00EB7944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1C7ED9" w:rsidRPr="00EB7944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Мероприятия на осуществление части полномочий сельского поселения по решению вопросов местного значения в части строительства</w:t>
            </w:r>
          </w:p>
        </w:tc>
        <w:tc>
          <w:tcPr>
            <w:tcW w:w="2160" w:type="dxa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10,89</w:t>
            </w:r>
          </w:p>
        </w:tc>
        <w:tc>
          <w:tcPr>
            <w:tcW w:w="2160" w:type="dxa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10,89</w:t>
            </w:r>
          </w:p>
        </w:tc>
      </w:tr>
      <w:tr w:rsidR="001C7ED9" w:rsidRPr="00EB7944" w:rsidTr="00557F6B">
        <w:tc>
          <w:tcPr>
            <w:tcW w:w="648" w:type="dxa"/>
          </w:tcPr>
          <w:p w:rsidR="001C7ED9" w:rsidRPr="00EB7944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1C7ED9" w:rsidRPr="00EB7944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60" w:type="dxa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153,03</w:t>
            </w:r>
          </w:p>
        </w:tc>
        <w:tc>
          <w:tcPr>
            <w:tcW w:w="2160" w:type="dxa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44">
              <w:rPr>
                <w:rFonts w:ascii="Times New Roman" w:hAnsi="Times New Roman"/>
                <w:sz w:val="24"/>
                <w:szCs w:val="24"/>
              </w:rPr>
              <w:t>150,93</w:t>
            </w:r>
          </w:p>
        </w:tc>
      </w:tr>
    </w:tbl>
    <w:p w:rsidR="001C7ED9" w:rsidRPr="00EB7944" w:rsidRDefault="001C7ED9" w:rsidP="00EB7944">
      <w:pPr>
        <w:jc w:val="both"/>
        <w:rPr>
          <w:rFonts w:ascii="Times New Roman" w:hAnsi="Times New Roman"/>
          <w:sz w:val="24"/>
          <w:szCs w:val="24"/>
        </w:rPr>
      </w:pPr>
      <w:r w:rsidRPr="00EB7944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1C7ED9" w:rsidRPr="00EB7944" w:rsidRDefault="001C7ED9" w:rsidP="00EB7944">
      <w:pPr>
        <w:jc w:val="both"/>
        <w:rPr>
          <w:rFonts w:ascii="Times New Roman" w:hAnsi="Times New Roman"/>
          <w:sz w:val="24"/>
          <w:szCs w:val="24"/>
        </w:rPr>
      </w:pPr>
    </w:p>
    <w:p w:rsidR="001C7ED9" w:rsidRPr="00EB7944" w:rsidRDefault="001C7ED9" w:rsidP="00EB7944">
      <w:pPr>
        <w:jc w:val="center"/>
        <w:rPr>
          <w:rFonts w:ascii="Times New Roman" w:hAnsi="Times New Roman"/>
          <w:sz w:val="24"/>
          <w:szCs w:val="24"/>
        </w:rPr>
      </w:pPr>
      <w:r w:rsidRPr="00EB7944">
        <w:rPr>
          <w:rFonts w:ascii="Times New Roman" w:hAnsi="Times New Roman"/>
          <w:sz w:val="24"/>
          <w:szCs w:val="24"/>
        </w:rPr>
        <w:t>____________________</w:t>
      </w: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pStyle w:val="Heading4"/>
      </w:pPr>
    </w:p>
    <w:p w:rsidR="001C7ED9" w:rsidRDefault="001C7ED9" w:rsidP="00686CC3">
      <w:pPr>
        <w:rPr>
          <w:lang w:eastAsia="ru-RU"/>
        </w:rPr>
      </w:pPr>
    </w:p>
    <w:p w:rsidR="001C7ED9" w:rsidRPr="00686CC3" w:rsidRDefault="001C7ED9" w:rsidP="00686CC3">
      <w:pPr>
        <w:rPr>
          <w:lang w:eastAsia="ru-RU"/>
        </w:rPr>
      </w:pPr>
    </w:p>
    <w:p w:rsidR="001C7ED9" w:rsidRPr="00EB7944" w:rsidRDefault="001C7ED9" w:rsidP="00EB7944">
      <w:pPr>
        <w:pStyle w:val="Heading4"/>
        <w:rPr>
          <w:b w:val="0"/>
        </w:rPr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7944">
        <w:rPr>
          <w:b w:val="0"/>
        </w:rPr>
        <w:t>Приложение 14</w:t>
      </w:r>
    </w:p>
    <w:p w:rsidR="001C7ED9" w:rsidRPr="00EB7944" w:rsidRDefault="001C7ED9" w:rsidP="00EB7944">
      <w:pPr>
        <w:ind w:firstLine="5928"/>
        <w:rPr>
          <w:rFonts w:ascii="Times New Roman" w:hAnsi="Times New Roman"/>
          <w:sz w:val="28"/>
          <w:szCs w:val="28"/>
        </w:rPr>
      </w:pPr>
      <w:r w:rsidRPr="00EB7944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1C7ED9" w:rsidRPr="00EB7944" w:rsidRDefault="001C7ED9" w:rsidP="00EB7944">
      <w:pPr>
        <w:ind w:firstLine="5928"/>
        <w:rPr>
          <w:rFonts w:ascii="Times New Roman" w:hAnsi="Times New Roman"/>
          <w:sz w:val="28"/>
          <w:szCs w:val="28"/>
        </w:rPr>
      </w:pPr>
      <w:r w:rsidRPr="00EB7944">
        <w:rPr>
          <w:rFonts w:ascii="Times New Roman" w:hAnsi="Times New Roman"/>
          <w:sz w:val="28"/>
          <w:szCs w:val="28"/>
        </w:rPr>
        <w:t xml:space="preserve">депутатов   сельского            </w:t>
      </w:r>
    </w:p>
    <w:p w:rsidR="001C7ED9" w:rsidRPr="00EB7944" w:rsidRDefault="001C7ED9" w:rsidP="00EB7944">
      <w:pPr>
        <w:rPr>
          <w:rFonts w:ascii="Times New Roman" w:hAnsi="Times New Roman"/>
          <w:sz w:val="28"/>
          <w:szCs w:val="28"/>
        </w:rPr>
      </w:pPr>
      <w:r w:rsidRPr="00EB79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поселения «Село Даппы»</w:t>
      </w:r>
    </w:p>
    <w:p w:rsidR="001C7ED9" w:rsidRPr="00EB7944" w:rsidRDefault="001C7ED9" w:rsidP="00EB7944">
      <w:pPr>
        <w:spacing w:line="360" w:lineRule="auto"/>
        <w:ind w:firstLine="5928"/>
        <w:rPr>
          <w:rFonts w:ascii="Times New Roman" w:hAnsi="Times New Roman"/>
          <w:sz w:val="28"/>
          <w:szCs w:val="28"/>
        </w:rPr>
      </w:pPr>
      <w:r w:rsidRPr="00EB7944">
        <w:rPr>
          <w:rFonts w:ascii="Times New Roman" w:hAnsi="Times New Roman"/>
          <w:sz w:val="28"/>
          <w:szCs w:val="28"/>
        </w:rPr>
        <w:t>от ______________№_____</w:t>
      </w:r>
    </w:p>
    <w:p w:rsidR="001C7ED9" w:rsidRPr="00EB7944" w:rsidRDefault="001C7ED9" w:rsidP="00EB7944">
      <w:pPr>
        <w:rPr>
          <w:rFonts w:ascii="Times New Roman" w:hAnsi="Times New Roman"/>
          <w:sz w:val="28"/>
        </w:rPr>
      </w:pPr>
    </w:p>
    <w:p w:rsidR="001C7ED9" w:rsidRPr="00EB7944" w:rsidRDefault="001C7ED9" w:rsidP="00EB7944">
      <w:pPr>
        <w:pStyle w:val="Heading1"/>
        <w:jc w:val="center"/>
        <w:rPr>
          <w:b/>
          <w:bCs/>
        </w:rPr>
      </w:pPr>
      <w:r w:rsidRPr="00EB7944">
        <w:rPr>
          <w:b/>
          <w:bCs/>
        </w:rPr>
        <w:t xml:space="preserve">Источники финансирования </w:t>
      </w:r>
    </w:p>
    <w:p w:rsidR="001C7ED9" w:rsidRPr="00EB7944" w:rsidRDefault="001C7ED9" w:rsidP="00EB7944">
      <w:pPr>
        <w:pStyle w:val="Heading1"/>
        <w:jc w:val="center"/>
        <w:rPr>
          <w:b/>
          <w:bCs/>
        </w:rPr>
      </w:pPr>
      <w:r w:rsidRPr="00EB7944">
        <w:rPr>
          <w:b/>
          <w:bCs/>
        </w:rPr>
        <w:t>дефицита бюджета сельского поселения «Село Даппы» на 2017 год</w:t>
      </w:r>
    </w:p>
    <w:p w:rsidR="001C7ED9" w:rsidRPr="00EB7944" w:rsidRDefault="001C7ED9" w:rsidP="00EB7944">
      <w:pPr>
        <w:rPr>
          <w:rFonts w:ascii="Times New Roman" w:hAnsi="Times New Roman"/>
          <w:b/>
          <w:bCs/>
          <w:sz w:val="28"/>
        </w:rPr>
      </w:pPr>
    </w:p>
    <w:p w:rsidR="001C7ED9" w:rsidRPr="00EB7944" w:rsidRDefault="001C7ED9" w:rsidP="00EB7944">
      <w:pPr>
        <w:jc w:val="center"/>
        <w:rPr>
          <w:rFonts w:ascii="Times New Roman" w:hAnsi="Times New Roman"/>
          <w:sz w:val="28"/>
        </w:rPr>
      </w:pPr>
      <w:r w:rsidRPr="00EB7944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(тыс. руб.)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4078"/>
        <w:gridCol w:w="1802"/>
      </w:tblGrid>
      <w:tr w:rsidR="001C7ED9" w:rsidRPr="00EB7944" w:rsidTr="00557F6B">
        <w:trPr>
          <w:trHeight w:val="2535"/>
          <w:tblHeader/>
        </w:trPr>
        <w:tc>
          <w:tcPr>
            <w:tcW w:w="3708" w:type="dxa"/>
            <w:vAlign w:val="center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</w:rPr>
            </w:pPr>
            <w:r w:rsidRPr="00EB7944">
              <w:rPr>
                <w:rFonts w:ascii="Times New Roman" w:hAnsi="Times New Roman"/>
              </w:rPr>
              <w:t>Код</w:t>
            </w:r>
          </w:p>
        </w:tc>
        <w:tc>
          <w:tcPr>
            <w:tcW w:w="4078" w:type="dxa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</w:rPr>
            </w:pPr>
            <w:r w:rsidRPr="00EB7944">
              <w:rPr>
                <w:rFonts w:ascii="Times New Roman" w:hAnsi="Times New Roman"/>
              </w:rPr>
              <w:t xml:space="preserve">Наименование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802" w:type="dxa"/>
            <w:vAlign w:val="center"/>
          </w:tcPr>
          <w:p w:rsidR="001C7ED9" w:rsidRPr="00EB7944" w:rsidRDefault="001C7ED9" w:rsidP="00557F6B">
            <w:pPr>
              <w:pStyle w:val="Heading2"/>
              <w:rPr>
                <w:sz w:val="24"/>
                <w:szCs w:val="24"/>
              </w:rPr>
            </w:pPr>
            <w:r w:rsidRPr="00EB7944">
              <w:rPr>
                <w:sz w:val="24"/>
                <w:szCs w:val="24"/>
              </w:rPr>
              <w:t>Сумма</w:t>
            </w:r>
          </w:p>
        </w:tc>
      </w:tr>
      <w:tr w:rsidR="001C7ED9" w:rsidRPr="00DC63ED" w:rsidTr="00557F6B">
        <w:tc>
          <w:tcPr>
            <w:tcW w:w="37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253 01 00 00 00 00 0000 000</w:t>
            </w:r>
          </w:p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78" w:type="dxa"/>
            <w:vAlign w:val="center"/>
          </w:tcPr>
          <w:p w:rsidR="001C7ED9" w:rsidRPr="00DC63ED" w:rsidRDefault="001C7ED9" w:rsidP="00557F6B">
            <w:pPr>
              <w:pStyle w:val="Heading2"/>
              <w:jc w:val="left"/>
              <w:rPr>
                <w:b w:val="0"/>
                <w:bCs w:val="0"/>
                <w:sz w:val="24"/>
                <w:szCs w:val="24"/>
              </w:rPr>
            </w:pPr>
            <w:r w:rsidRPr="00DC63ED">
              <w:rPr>
                <w:b w:val="0"/>
                <w:bCs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02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C7ED9" w:rsidRPr="00DC63ED" w:rsidTr="00557F6B">
        <w:tc>
          <w:tcPr>
            <w:tcW w:w="37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253 01 02 00 00 00 0000 000</w:t>
            </w:r>
          </w:p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78" w:type="dxa"/>
            <w:vAlign w:val="center"/>
          </w:tcPr>
          <w:p w:rsidR="001C7ED9" w:rsidRPr="00DC63ED" w:rsidRDefault="001C7ED9" w:rsidP="00557F6B">
            <w:pPr>
              <w:pStyle w:val="Heading2"/>
              <w:jc w:val="left"/>
              <w:rPr>
                <w:b w:val="0"/>
                <w:bCs w:val="0"/>
                <w:sz w:val="24"/>
                <w:szCs w:val="24"/>
              </w:rPr>
            </w:pPr>
            <w:r w:rsidRPr="00DC63ED">
              <w:rPr>
                <w:b w:val="0"/>
                <w:bCs w:val="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02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C7ED9" w:rsidRPr="00DC63ED" w:rsidTr="00557F6B">
        <w:tc>
          <w:tcPr>
            <w:tcW w:w="37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01 02 00 00 00 0000 700</w:t>
            </w:r>
          </w:p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78" w:type="dxa"/>
            <w:vAlign w:val="center"/>
          </w:tcPr>
          <w:p w:rsidR="001C7ED9" w:rsidRPr="00DC63ED" w:rsidRDefault="001C7ED9" w:rsidP="00557F6B">
            <w:pPr>
              <w:pStyle w:val="Heading2"/>
              <w:jc w:val="left"/>
              <w:rPr>
                <w:bCs w:val="0"/>
                <w:sz w:val="24"/>
                <w:szCs w:val="24"/>
              </w:rPr>
            </w:pPr>
            <w:r w:rsidRPr="00DC63ED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02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C7ED9" w:rsidRPr="00DC63ED" w:rsidTr="00557F6B">
        <w:tc>
          <w:tcPr>
            <w:tcW w:w="37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01 02 00 00 10 0000 710</w:t>
            </w:r>
          </w:p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78" w:type="dxa"/>
            <w:vAlign w:val="center"/>
          </w:tcPr>
          <w:p w:rsidR="001C7ED9" w:rsidRPr="00DC63ED" w:rsidRDefault="001C7ED9" w:rsidP="00557F6B">
            <w:pPr>
              <w:pStyle w:val="Heading2"/>
              <w:jc w:val="left"/>
              <w:rPr>
                <w:bCs w:val="0"/>
                <w:sz w:val="24"/>
                <w:szCs w:val="24"/>
              </w:rPr>
            </w:pPr>
            <w:r w:rsidRPr="00DC63ED">
              <w:rPr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802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C7ED9" w:rsidRPr="00DC63ED" w:rsidTr="00557F6B">
        <w:tc>
          <w:tcPr>
            <w:tcW w:w="37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01 02 00 00 00 0000 800</w:t>
            </w:r>
          </w:p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78" w:type="dxa"/>
            <w:vAlign w:val="center"/>
          </w:tcPr>
          <w:p w:rsidR="001C7ED9" w:rsidRPr="00DC63ED" w:rsidRDefault="001C7ED9" w:rsidP="00557F6B">
            <w:pPr>
              <w:pStyle w:val="Heading2"/>
              <w:jc w:val="left"/>
              <w:rPr>
                <w:b w:val="0"/>
                <w:bCs w:val="0"/>
                <w:sz w:val="24"/>
                <w:szCs w:val="24"/>
              </w:rPr>
            </w:pPr>
            <w:r w:rsidRPr="00DC63ED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02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C7ED9" w:rsidRPr="00DC63ED" w:rsidTr="00557F6B">
        <w:tc>
          <w:tcPr>
            <w:tcW w:w="37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01 02 00 00 10 0000 810</w:t>
            </w:r>
          </w:p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vAlign w:val="center"/>
          </w:tcPr>
          <w:p w:rsidR="001C7ED9" w:rsidRPr="00DC63ED" w:rsidRDefault="001C7ED9" w:rsidP="00557F6B">
            <w:pPr>
              <w:pStyle w:val="Heading2"/>
              <w:jc w:val="left"/>
              <w:rPr>
                <w:sz w:val="24"/>
                <w:szCs w:val="24"/>
              </w:rPr>
            </w:pPr>
            <w:r w:rsidRPr="00DC63ED">
              <w:rPr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802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C7ED9" w:rsidRPr="00DC63ED" w:rsidTr="00557F6B">
        <w:tc>
          <w:tcPr>
            <w:tcW w:w="37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253 01 05 00 00 00 0000 000</w:t>
            </w:r>
          </w:p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78" w:type="dxa"/>
            <w:vAlign w:val="center"/>
          </w:tcPr>
          <w:p w:rsidR="001C7ED9" w:rsidRPr="00DC63ED" w:rsidRDefault="001C7ED9" w:rsidP="00557F6B">
            <w:pPr>
              <w:pStyle w:val="Heading2"/>
              <w:jc w:val="left"/>
              <w:rPr>
                <w:b w:val="0"/>
                <w:bCs w:val="0"/>
                <w:sz w:val="24"/>
                <w:szCs w:val="24"/>
              </w:rPr>
            </w:pPr>
            <w:r w:rsidRPr="00DC63ED">
              <w:rPr>
                <w:b w:val="0"/>
                <w:bCs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2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1C7ED9" w:rsidRPr="00DC63ED" w:rsidTr="00557F6B">
        <w:tc>
          <w:tcPr>
            <w:tcW w:w="37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078" w:type="dxa"/>
            <w:vAlign w:val="center"/>
          </w:tcPr>
          <w:p w:rsidR="001C7ED9" w:rsidRPr="00DC63ED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02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-8289,77</w:t>
            </w:r>
          </w:p>
        </w:tc>
      </w:tr>
      <w:tr w:rsidR="001C7ED9" w:rsidRPr="00DC63ED" w:rsidTr="00557F6B">
        <w:tc>
          <w:tcPr>
            <w:tcW w:w="37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4078" w:type="dxa"/>
            <w:vAlign w:val="center"/>
          </w:tcPr>
          <w:p w:rsidR="001C7ED9" w:rsidRPr="00DC63ED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02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-8289,77</w:t>
            </w:r>
          </w:p>
        </w:tc>
      </w:tr>
      <w:tr w:rsidR="001C7ED9" w:rsidRPr="00DC63ED" w:rsidTr="00557F6B">
        <w:tc>
          <w:tcPr>
            <w:tcW w:w="3708" w:type="dxa"/>
            <w:vAlign w:val="bottom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4078" w:type="dxa"/>
            <w:vAlign w:val="center"/>
          </w:tcPr>
          <w:p w:rsidR="001C7ED9" w:rsidRPr="00DC63ED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02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-8289,77</w:t>
            </w:r>
          </w:p>
        </w:tc>
      </w:tr>
      <w:tr w:rsidR="001C7ED9" w:rsidRPr="00DC63ED" w:rsidTr="00557F6B">
        <w:tc>
          <w:tcPr>
            <w:tcW w:w="3708" w:type="dxa"/>
            <w:vAlign w:val="bottom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253 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078" w:type="dxa"/>
            <w:vAlign w:val="center"/>
          </w:tcPr>
          <w:p w:rsidR="001C7ED9" w:rsidRPr="00DC63ED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02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-8289,77</w:t>
            </w:r>
          </w:p>
        </w:tc>
      </w:tr>
      <w:tr w:rsidR="001C7ED9" w:rsidRPr="00DC63ED" w:rsidTr="00557F6B">
        <w:tc>
          <w:tcPr>
            <w:tcW w:w="3708" w:type="dxa"/>
            <w:vAlign w:val="bottom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078" w:type="dxa"/>
            <w:vAlign w:val="center"/>
          </w:tcPr>
          <w:p w:rsidR="001C7ED9" w:rsidRPr="00DC63ED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2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-8289,77</w:t>
            </w:r>
          </w:p>
        </w:tc>
      </w:tr>
      <w:tr w:rsidR="001C7ED9" w:rsidRPr="00DC63ED" w:rsidTr="00557F6B">
        <w:tc>
          <w:tcPr>
            <w:tcW w:w="37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078" w:type="dxa"/>
            <w:vAlign w:val="center"/>
          </w:tcPr>
          <w:p w:rsidR="001C7ED9" w:rsidRPr="00DC63ED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802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8289,77</w:t>
            </w:r>
          </w:p>
        </w:tc>
      </w:tr>
      <w:tr w:rsidR="001C7ED9" w:rsidRPr="00DC63ED" w:rsidTr="00557F6B">
        <w:tc>
          <w:tcPr>
            <w:tcW w:w="37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4078" w:type="dxa"/>
            <w:vAlign w:val="center"/>
          </w:tcPr>
          <w:p w:rsidR="001C7ED9" w:rsidRPr="00DC63ED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02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8289,77</w:t>
            </w:r>
          </w:p>
        </w:tc>
      </w:tr>
      <w:tr w:rsidR="001C7ED9" w:rsidRPr="00DC63ED" w:rsidTr="00557F6B">
        <w:tc>
          <w:tcPr>
            <w:tcW w:w="3708" w:type="dxa"/>
            <w:vAlign w:val="bottom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078" w:type="dxa"/>
            <w:vAlign w:val="center"/>
          </w:tcPr>
          <w:p w:rsidR="001C7ED9" w:rsidRPr="00DC63ED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02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8289,77</w:t>
            </w:r>
          </w:p>
        </w:tc>
      </w:tr>
      <w:tr w:rsidR="001C7ED9" w:rsidRPr="00DC63ED" w:rsidTr="00557F6B">
        <w:tc>
          <w:tcPr>
            <w:tcW w:w="3708" w:type="dxa"/>
            <w:vAlign w:val="bottom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078" w:type="dxa"/>
            <w:vAlign w:val="center"/>
          </w:tcPr>
          <w:p w:rsidR="001C7ED9" w:rsidRPr="00DC63ED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2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8289,77</w:t>
            </w:r>
          </w:p>
        </w:tc>
      </w:tr>
    </w:tbl>
    <w:p w:rsidR="001C7ED9" w:rsidRPr="00DC63ED" w:rsidRDefault="001C7ED9" w:rsidP="00EB7944">
      <w:pPr>
        <w:rPr>
          <w:rFonts w:ascii="Times New Roman" w:hAnsi="Times New Roman"/>
          <w:sz w:val="24"/>
          <w:szCs w:val="24"/>
        </w:rPr>
      </w:pPr>
    </w:p>
    <w:p w:rsidR="001C7ED9" w:rsidRPr="00DC63ED" w:rsidRDefault="001C7ED9" w:rsidP="00EB7944">
      <w:pPr>
        <w:rPr>
          <w:rFonts w:ascii="Times New Roman" w:hAnsi="Times New Roman"/>
          <w:sz w:val="24"/>
          <w:szCs w:val="24"/>
        </w:rPr>
      </w:pPr>
    </w:p>
    <w:p w:rsidR="001C7ED9" w:rsidRPr="00DC63ED" w:rsidRDefault="001C7ED9" w:rsidP="00EB7944">
      <w:pPr>
        <w:jc w:val="center"/>
        <w:rPr>
          <w:rFonts w:ascii="Times New Roman" w:hAnsi="Times New Roman"/>
          <w:sz w:val="24"/>
          <w:szCs w:val="24"/>
        </w:rPr>
      </w:pPr>
      <w:r w:rsidRPr="00DC63ED">
        <w:rPr>
          <w:rFonts w:ascii="Times New Roman" w:hAnsi="Times New Roman"/>
          <w:sz w:val="24"/>
          <w:szCs w:val="24"/>
        </w:rPr>
        <w:t xml:space="preserve">_______________ </w:t>
      </w:r>
    </w:p>
    <w:p w:rsidR="001C7ED9" w:rsidRPr="00DC63ED" w:rsidRDefault="001C7ED9" w:rsidP="00EB7944">
      <w:pPr>
        <w:rPr>
          <w:rFonts w:ascii="Times New Roman" w:hAnsi="Times New Roman"/>
          <w:sz w:val="24"/>
          <w:szCs w:val="24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EB7944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ED9" w:rsidRPr="00EB7944" w:rsidRDefault="001C7ED9" w:rsidP="00EB7944">
      <w:pPr>
        <w:pStyle w:val="Heading4"/>
        <w:rPr>
          <w:b w:val="0"/>
        </w:rPr>
      </w:pPr>
      <w:r>
        <w:t xml:space="preserve">                                                                                      </w:t>
      </w:r>
      <w:r w:rsidRPr="00EB7944">
        <w:rPr>
          <w:b w:val="0"/>
        </w:rPr>
        <w:t>Приложение 15</w:t>
      </w:r>
    </w:p>
    <w:p w:rsidR="001C7ED9" w:rsidRPr="00EB7944" w:rsidRDefault="001C7ED9" w:rsidP="00EB7944">
      <w:pPr>
        <w:ind w:firstLine="5928"/>
        <w:rPr>
          <w:rFonts w:ascii="Times New Roman" w:hAnsi="Times New Roman"/>
          <w:sz w:val="28"/>
          <w:szCs w:val="28"/>
        </w:rPr>
      </w:pPr>
      <w:r w:rsidRPr="00EB7944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1C7ED9" w:rsidRPr="00EB7944" w:rsidRDefault="001C7ED9" w:rsidP="00EB7944">
      <w:pPr>
        <w:ind w:firstLine="5928"/>
        <w:rPr>
          <w:rFonts w:ascii="Times New Roman" w:hAnsi="Times New Roman"/>
          <w:sz w:val="28"/>
          <w:szCs w:val="28"/>
        </w:rPr>
      </w:pPr>
      <w:r w:rsidRPr="00EB7944">
        <w:rPr>
          <w:rFonts w:ascii="Times New Roman" w:hAnsi="Times New Roman"/>
          <w:sz w:val="28"/>
          <w:szCs w:val="28"/>
        </w:rPr>
        <w:t xml:space="preserve">депутатов   сельского            </w:t>
      </w:r>
    </w:p>
    <w:p w:rsidR="001C7ED9" w:rsidRPr="00EB7944" w:rsidRDefault="001C7ED9" w:rsidP="00EB7944">
      <w:pPr>
        <w:rPr>
          <w:rFonts w:ascii="Times New Roman" w:hAnsi="Times New Roman"/>
          <w:sz w:val="28"/>
          <w:szCs w:val="28"/>
        </w:rPr>
      </w:pPr>
      <w:r w:rsidRPr="00EB79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поселения «Село Даппы»</w:t>
      </w:r>
    </w:p>
    <w:p w:rsidR="001C7ED9" w:rsidRPr="00EB7944" w:rsidRDefault="001C7ED9" w:rsidP="00EB7944">
      <w:pPr>
        <w:spacing w:line="360" w:lineRule="auto"/>
        <w:ind w:firstLine="5928"/>
        <w:rPr>
          <w:rFonts w:ascii="Times New Roman" w:hAnsi="Times New Roman"/>
          <w:sz w:val="28"/>
          <w:szCs w:val="28"/>
        </w:rPr>
      </w:pPr>
      <w:r w:rsidRPr="00EB7944">
        <w:rPr>
          <w:rFonts w:ascii="Times New Roman" w:hAnsi="Times New Roman"/>
          <w:sz w:val="28"/>
          <w:szCs w:val="28"/>
        </w:rPr>
        <w:t>от ______________№_____</w:t>
      </w:r>
    </w:p>
    <w:p w:rsidR="001C7ED9" w:rsidRPr="00EB7944" w:rsidRDefault="001C7ED9" w:rsidP="00EB7944">
      <w:pPr>
        <w:tabs>
          <w:tab w:val="left" w:pos="7680"/>
        </w:tabs>
        <w:rPr>
          <w:rFonts w:ascii="Times New Roman" w:hAnsi="Times New Roman"/>
          <w:sz w:val="28"/>
        </w:rPr>
      </w:pPr>
    </w:p>
    <w:p w:rsidR="001C7ED9" w:rsidRPr="00EB7944" w:rsidRDefault="001C7ED9" w:rsidP="00EB7944">
      <w:pPr>
        <w:pStyle w:val="Heading1"/>
        <w:jc w:val="center"/>
        <w:rPr>
          <w:b/>
          <w:bCs/>
        </w:rPr>
      </w:pPr>
      <w:r w:rsidRPr="00EB7944">
        <w:rPr>
          <w:b/>
          <w:bCs/>
        </w:rPr>
        <w:t xml:space="preserve">Источники финансирования </w:t>
      </w:r>
    </w:p>
    <w:p w:rsidR="001C7ED9" w:rsidRPr="00EB7944" w:rsidRDefault="001C7ED9" w:rsidP="00EB7944">
      <w:pPr>
        <w:pStyle w:val="Heading1"/>
        <w:jc w:val="center"/>
        <w:rPr>
          <w:b/>
          <w:bCs/>
        </w:rPr>
      </w:pPr>
      <w:r w:rsidRPr="00EB7944">
        <w:rPr>
          <w:b/>
          <w:bCs/>
        </w:rPr>
        <w:t>дефицита бюджета сельского поселения «Село Даппы» на 2018-2019 годы</w:t>
      </w:r>
    </w:p>
    <w:p w:rsidR="001C7ED9" w:rsidRPr="00EB7944" w:rsidRDefault="001C7ED9" w:rsidP="00EB7944">
      <w:pPr>
        <w:rPr>
          <w:rFonts w:ascii="Times New Roman" w:hAnsi="Times New Roman"/>
          <w:b/>
          <w:bCs/>
          <w:sz w:val="28"/>
        </w:rPr>
      </w:pPr>
    </w:p>
    <w:p w:rsidR="001C7ED9" w:rsidRPr="00EB7944" w:rsidRDefault="001C7ED9" w:rsidP="00EB7944">
      <w:pPr>
        <w:jc w:val="center"/>
        <w:rPr>
          <w:rFonts w:ascii="Times New Roman" w:hAnsi="Times New Roman"/>
          <w:sz w:val="28"/>
        </w:rPr>
      </w:pPr>
      <w:r w:rsidRPr="00EB7944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(тыс. руб.)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8"/>
        <w:gridCol w:w="3300"/>
        <w:gridCol w:w="1560"/>
        <w:gridCol w:w="1560"/>
      </w:tblGrid>
      <w:tr w:rsidR="001C7ED9" w:rsidRPr="00EB7944" w:rsidTr="00EB7944">
        <w:trPr>
          <w:trHeight w:val="2535"/>
          <w:tblHeader/>
        </w:trPr>
        <w:tc>
          <w:tcPr>
            <w:tcW w:w="3108" w:type="dxa"/>
            <w:vAlign w:val="center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</w:rPr>
            </w:pPr>
            <w:r w:rsidRPr="00EB7944">
              <w:rPr>
                <w:rFonts w:ascii="Times New Roman" w:hAnsi="Times New Roman"/>
              </w:rPr>
              <w:t>Код</w:t>
            </w:r>
          </w:p>
        </w:tc>
        <w:tc>
          <w:tcPr>
            <w:tcW w:w="3300" w:type="dxa"/>
          </w:tcPr>
          <w:p w:rsidR="001C7ED9" w:rsidRPr="00EB7944" w:rsidRDefault="001C7ED9" w:rsidP="00557F6B">
            <w:pPr>
              <w:jc w:val="center"/>
              <w:rPr>
                <w:rFonts w:ascii="Times New Roman" w:hAnsi="Times New Roman"/>
              </w:rPr>
            </w:pPr>
            <w:r w:rsidRPr="00EB7944">
              <w:rPr>
                <w:rFonts w:ascii="Times New Roman" w:hAnsi="Times New Roman"/>
              </w:rPr>
              <w:t xml:space="preserve">Наименование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560" w:type="dxa"/>
          </w:tcPr>
          <w:p w:rsidR="001C7ED9" w:rsidRPr="00EB7944" w:rsidRDefault="001C7ED9" w:rsidP="00557F6B">
            <w:pPr>
              <w:pStyle w:val="Heading2"/>
              <w:rPr>
                <w:sz w:val="24"/>
                <w:szCs w:val="24"/>
              </w:rPr>
            </w:pPr>
          </w:p>
          <w:p w:rsidR="001C7ED9" w:rsidRPr="00EB7944" w:rsidRDefault="001C7ED9" w:rsidP="00557F6B">
            <w:pPr>
              <w:pStyle w:val="Heading2"/>
              <w:rPr>
                <w:sz w:val="24"/>
                <w:szCs w:val="24"/>
              </w:rPr>
            </w:pPr>
          </w:p>
          <w:p w:rsidR="001C7ED9" w:rsidRPr="00EB7944" w:rsidRDefault="001C7ED9" w:rsidP="00557F6B">
            <w:pPr>
              <w:pStyle w:val="Heading2"/>
              <w:rPr>
                <w:sz w:val="24"/>
                <w:szCs w:val="24"/>
              </w:rPr>
            </w:pPr>
          </w:p>
          <w:p w:rsidR="001C7ED9" w:rsidRPr="00EB7944" w:rsidRDefault="001C7ED9" w:rsidP="00557F6B">
            <w:pPr>
              <w:pStyle w:val="Heading2"/>
              <w:rPr>
                <w:sz w:val="24"/>
                <w:szCs w:val="24"/>
              </w:rPr>
            </w:pPr>
          </w:p>
          <w:p w:rsidR="001C7ED9" w:rsidRPr="00EB7944" w:rsidRDefault="001C7ED9" w:rsidP="00557F6B">
            <w:pPr>
              <w:pStyle w:val="Heading2"/>
              <w:rPr>
                <w:sz w:val="24"/>
                <w:szCs w:val="24"/>
              </w:rPr>
            </w:pPr>
          </w:p>
          <w:p w:rsidR="001C7ED9" w:rsidRPr="00EB7944" w:rsidRDefault="001C7ED9" w:rsidP="00557F6B">
            <w:pPr>
              <w:pStyle w:val="Heading2"/>
              <w:rPr>
                <w:sz w:val="24"/>
                <w:szCs w:val="24"/>
              </w:rPr>
            </w:pPr>
            <w:r w:rsidRPr="00EB7944">
              <w:rPr>
                <w:sz w:val="24"/>
                <w:szCs w:val="24"/>
              </w:rPr>
              <w:t>2018</w:t>
            </w:r>
          </w:p>
        </w:tc>
        <w:tc>
          <w:tcPr>
            <w:tcW w:w="1560" w:type="dxa"/>
            <w:vAlign w:val="center"/>
          </w:tcPr>
          <w:p w:rsidR="001C7ED9" w:rsidRPr="00EB7944" w:rsidRDefault="001C7ED9" w:rsidP="00557F6B">
            <w:pPr>
              <w:pStyle w:val="Heading2"/>
              <w:rPr>
                <w:sz w:val="24"/>
                <w:szCs w:val="24"/>
              </w:rPr>
            </w:pPr>
            <w:r w:rsidRPr="00EB7944">
              <w:rPr>
                <w:sz w:val="24"/>
                <w:szCs w:val="24"/>
              </w:rPr>
              <w:t>2019</w:t>
            </w:r>
          </w:p>
        </w:tc>
      </w:tr>
      <w:tr w:rsidR="001C7ED9" w:rsidRPr="00DC63ED" w:rsidTr="00EB7944">
        <w:tc>
          <w:tcPr>
            <w:tcW w:w="31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253 01 00 00 00 00 0000 000</w:t>
            </w:r>
          </w:p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1C7ED9" w:rsidRPr="00DC63ED" w:rsidRDefault="001C7ED9" w:rsidP="00557F6B">
            <w:pPr>
              <w:pStyle w:val="Heading2"/>
              <w:jc w:val="left"/>
              <w:rPr>
                <w:b w:val="0"/>
                <w:bCs w:val="0"/>
                <w:sz w:val="24"/>
                <w:szCs w:val="24"/>
              </w:rPr>
            </w:pPr>
            <w:r w:rsidRPr="00DC63ED">
              <w:rPr>
                <w:b w:val="0"/>
                <w:bCs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C7ED9" w:rsidRPr="00DC63ED" w:rsidTr="00EB7944">
        <w:tc>
          <w:tcPr>
            <w:tcW w:w="31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253 01 02 00 00 00 0000 000</w:t>
            </w:r>
          </w:p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1C7ED9" w:rsidRPr="00DC63ED" w:rsidRDefault="001C7ED9" w:rsidP="00557F6B">
            <w:pPr>
              <w:pStyle w:val="Heading2"/>
              <w:jc w:val="left"/>
              <w:rPr>
                <w:b w:val="0"/>
                <w:bCs w:val="0"/>
                <w:sz w:val="24"/>
                <w:szCs w:val="24"/>
              </w:rPr>
            </w:pPr>
            <w:r w:rsidRPr="00DC63ED">
              <w:rPr>
                <w:b w:val="0"/>
                <w:bCs w:val="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C7ED9" w:rsidRPr="00DC63ED" w:rsidTr="00EB7944">
        <w:tc>
          <w:tcPr>
            <w:tcW w:w="31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01 02 00 00 00 0000 700</w:t>
            </w:r>
          </w:p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1C7ED9" w:rsidRPr="00DC63ED" w:rsidRDefault="001C7ED9" w:rsidP="00557F6B">
            <w:pPr>
              <w:pStyle w:val="Heading2"/>
              <w:jc w:val="left"/>
              <w:rPr>
                <w:bCs w:val="0"/>
                <w:sz w:val="24"/>
                <w:szCs w:val="24"/>
              </w:rPr>
            </w:pPr>
            <w:r w:rsidRPr="00DC63ED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0" w:type="dxa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C7ED9" w:rsidRPr="00DC63ED" w:rsidTr="00EB7944">
        <w:tc>
          <w:tcPr>
            <w:tcW w:w="31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01 02 00 00 10 0000 710</w:t>
            </w:r>
          </w:p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1C7ED9" w:rsidRPr="00DC63ED" w:rsidRDefault="001C7ED9" w:rsidP="00557F6B">
            <w:pPr>
              <w:pStyle w:val="Heading2"/>
              <w:jc w:val="left"/>
              <w:rPr>
                <w:bCs w:val="0"/>
                <w:sz w:val="24"/>
                <w:szCs w:val="24"/>
              </w:rPr>
            </w:pPr>
            <w:r w:rsidRPr="00DC63ED">
              <w:rPr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560" w:type="dxa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C7ED9" w:rsidRPr="00DC63ED" w:rsidTr="00EB7944">
        <w:tc>
          <w:tcPr>
            <w:tcW w:w="31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01 02 00 00 00 0000 800</w:t>
            </w:r>
          </w:p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1C7ED9" w:rsidRPr="00DC63ED" w:rsidRDefault="001C7ED9" w:rsidP="00557F6B">
            <w:pPr>
              <w:pStyle w:val="Heading2"/>
              <w:jc w:val="left"/>
              <w:rPr>
                <w:b w:val="0"/>
                <w:bCs w:val="0"/>
                <w:sz w:val="24"/>
                <w:szCs w:val="24"/>
              </w:rPr>
            </w:pPr>
            <w:r w:rsidRPr="00DC63ED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C7ED9" w:rsidRPr="00DC63ED" w:rsidTr="00EB7944">
        <w:tc>
          <w:tcPr>
            <w:tcW w:w="31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01 02 00 00 10 0000 810</w:t>
            </w:r>
          </w:p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1C7ED9" w:rsidRPr="00DC63ED" w:rsidRDefault="001C7ED9" w:rsidP="00557F6B">
            <w:pPr>
              <w:pStyle w:val="Heading2"/>
              <w:jc w:val="left"/>
              <w:rPr>
                <w:sz w:val="24"/>
                <w:szCs w:val="24"/>
              </w:rPr>
            </w:pPr>
            <w:r w:rsidRPr="00DC63ED">
              <w:rPr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560" w:type="dxa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C7ED9" w:rsidRPr="00DC63ED" w:rsidTr="00EB7944">
        <w:tc>
          <w:tcPr>
            <w:tcW w:w="31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253 01 05 00 00 00 0000 000</w:t>
            </w:r>
          </w:p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1C7ED9" w:rsidRPr="00DC63ED" w:rsidRDefault="001C7ED9" w:rsidP="00557F6B">
            <w:pPr>
              <w:pStyle w:val="Heading2"/>
              <w:jc w:val="left"/>
              <w:rPr>
                <w:b w:val="0"/>
                <w:bCs w:val="0"/>
                <w:sz w:val="24"/>
                <w:szCs w:val="24"/>
              </w:rPr>
            </w:pPr>
            <w:r w:rsidRPr="00DC63ED">
              <w:rPr>
                <w:b w:val="0"/>
                <w:bCs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1C7ED9" w:rsidRPr="00DC63ED" w:rsidTr="00EB7944">
        <w:tc>
          <w:tcPr>
            <w:tcW w:w="31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3300" w:type="dxa"/>
            <w:vAlign w:val="center"/>
          </w:tcPr>
          <w:p w:rsidR="001C7ED9" w:rsidRPr="00DC63ED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560" w:type="dxa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-8386,53</w:t>
            </w:r>
          </w:p>
        </w:tc>
        <w:tc>
          <w:tcPr>
            <w:tcW w:w="1560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-8417,40</w:t>
            </w:r>
          </w:p>
        </w:tc>
      </w:tr>
      <w:tr w:rsidR="001C7ED9" w:rsidRPr="00DC63ED" w:rsidTr="00EB7944">
        <w:tc>
          <w:tcPr>
            <w:tcW w:w="31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3300" w:type="dxa"/>
            <w:vAlign w:val="center"/>
          </w:tcPr>
          <w:p w:rsidR="001C7ED9" w:rsidRPr="00DC63ED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60" w:type="dxa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-8365,53</w:t>
            </w:r>
          </w:p>
        </w:tc>
        <w:tc>
          <w:tcPr>
            <w:tcW w:w="1560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-8417,40</w:t>
            </w:r>
          </w:p>
        </w:tc>
      </w:tr>
      <w:tr w:rsidR="001C7ED9" w:rsidRPr="00DC63ED" w:rsidTr="00EB7944">
        <w:tc>
          <w:tcPr>
            <w:tcW w:w="3108" w:type="dxa"/>
            <w:vAlign w:val="bottom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3300" w:type="dxa"/>
            <w:vAlign w:val="center"/>
          </w:tcPr>
          <w:p w:rsidR="001C7ED9" w:rsidRPr="00DC63ED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60" w:type="dxa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-8365,63</w:t>
            </w:r>
          </w:p>
        </w:tc>
        <w:tc>
          <w:tcPr>
            <w:tcW w:w="1560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-8417,40</w:t>
            </w:r>
          </w:p>
        </w:tc>
      </w:tr>
      <w:tr w:rsidR="001C7ED9" w:rsidRPr="00DC63ED" w:rsidTr="00EB7944">
        <w:tc>
          <w:tcPr>
            <w:tcW w:w="3108" w:type="dxa"/>
            <w:vAlign w:val="bottom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3300" w:type="dxa"/>
            <w:vAlign w:val="center"/>
          </w:tcPr>
          <w:p w:rsidR="001C7ED9" w:rsidRPr="00DC63ED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-8365,63</w:t>
            </w:r>
          </w:p>
        </w:tc>
        <w:tc>
          <w:tcPr>
            <w:tcW w:w="1560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-8417,40</w:t>
            </w:r>
          </w:p>
        </w:tc>
      </w:tr>
      <w:tr w:rsidR="001C7ED9" w:rsidRPr="00DC63ED" w:rsidTr="00EB7944">
        <w:tc>
          <w:tcPr>
            <w:tcW w:w="31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3300" w:type="dxa"/>
            <w:vAlign w:val="center"/>
          </w:tcPr>
          <w:p w:rsidR="001C7ED9" w:rsidRPr="00DC63ED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60" w:type="dxa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8365,63</w:t>
            </w:r>
          </w:p>
        </w:tc>
        <w:tc>
          <w:tcPr>
            <w:tcW w:w="1560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8417,40</w:t>
            </w:r>
          </w:p>
        </w:tc>
      </w:tr>
      <w:tr w:rsidR="001C7ED9" w:rsidRPr="00DC63ED" w:rsidTr="00EB7944">
        <w:tc>
          <w:tcPr>
            <w:tcW w:w="3108" w:type="dxa"/>
            <w:vAlign w:val="center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3300" w:type="dxa"/>
            <w:vAlign w:val="center"/>
          </w:tcPr>
          <w:p w:rsidR="001C7ED9" w:rsidRPr="00DC63ED" w:rsidRDefault="001C7ED9" w:rsidP="00557F6B">
            <w:pPr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60" w:type="dxa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8365,63</w:t>
            </w:r>
          </w:p>
        </w:tc>
        <w:tc>
          <w:tcPr>
            <w:tcW w:w="1560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8417,40</w:t>
            </w:r>
          </w:p>
        </w:tc>
      </w:tr>
      <w:tr w:rsidR="001C7ED9" w:rsidRPr="00DC63ED" w:rsidTr="00EB7944">
        <w:tc>
          <w:tcPr>
            <w:tcW w:w="3108" w:type="dxa"/>
            <w:vAlign w:val="bottom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>253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3300" w:type="dxa"/>
            <w:vAlign w:val="center"/>
          </w:tcPr>
          <w:p w:rsidR="001C7ED9" w:rsidRPr="00DC63ED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8365,63</w:t>
            </w:r>
          </w:p>
        </w:tc>
        <w:tc>
          <w:tcPr>
            <w:tcW w:w="1560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8417,40</w:t>
            </w:r>
          </w:p>
        </w:tc>
      </w:tr>
      <w:tr w:rsidR="001C7ED9" w:rsidRPr="00DC63ED" w:rsidTr="00EB7944">
        <w:tc>
          <w:tcPr>
            <w:tcW w:w="3108" w:type="dxa"/>
            <w:vAlign w:val="bottom"/>
          </w:tcPr>
          <w:p w:rsidR="001C7ED9" w:rsidRPr="00DC63ED" w:rsidRDefault="001C7ED9" w:rsidP="0055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253 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3300" w:type="dxa"/>
            <w:vAlign w:val="center"/>
          </w:tcPr>
          <w:p w:rsidR="001C7ED9" w:rsidRPr="00DC63ED" w:rsidRDefault="001C7ED9" w:rsidP="00557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8365,63</w:t>
            </w:r>
          </w:p>
        </w:tc>
        <w:tc>
          <w:tcPr>
            <w:tcW w:w="1560" w:type="dxa"/>
            <w:vAlign w:val="bottom"/>
          </w:tcPr>
          <w:p w:rsidR="001C7ED9" w:rsidRPr="00DC63ED" w:rsidRDefault="001C7ED9" w:rsidP="00557F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8417,40</w:t>
            </w:r>
          </w:p>
        </w:tc>
      </w:tr>
    </w:tbl>
    <w:p w:rsidR="001C7ED9" w:rsidRPr="00DC63ED" w:rsidRDefault="001C7ED9" w:rsidP="00EB7944">
      <w:pPr>
        <w:rPr>
          <w:rFonts w:ascii="Times New Roman" w:hAnsi="Times New Roman"/>
          <w:sz w:val="24"/>
          <w:szCs w:val="24"/>
        </w:rPr>
      </w:pPr>
    </w:p>
    <w:p w:rsidR="001C7ED9" w:rsidRPr="00DC63ED" w:rsidRDefault="001C7ED9" w:rsidP="00EB7944">
      <w:pPr>
        <w:rPr>
          <w:rFonts w:ascii="Times New Roman" w:hAnsi="Times New Roman"/>
          <w:sz w:val="24"/>
          <w:szCs w:val="24"/>
        </w:rPr>
      </w:pPr>
    </w:p>
    <w:p w:rsidR="001C7ED9" w:rsidRPr="00DC63ED" w:rsidRDefault="001C7ED9" w:rsidP="00EB7944">
      <w:pPr>
        <w:jc w:val="center"/>
        <w:rPr>
          <w:rFonts w:ascii="Times New Roman" w:hAnsi="Times New Roman"/>
          <w:sz w:val="24"/>
          <w:szCs w:val="24"/>
        </w:rPr>
      </w:pPr>
      <w:r w:rsidRPr="00DC63ED">
        <w:rPr>
          <w:rFonts w:ascii="Times New Roman" w:hAnsi="Times New Roman"/>
          <w:sz w:val="24"/>
          <w:szCs w:val="24"/>
        </w:rPr>
        <w:t xml:space="preserve">_______________ </w:t>
      </w:r>
    </w:p>
    <w:p w:rsidR="001C7ED9" w:rsidRPr="00EB7944" w:rsidRDefault="001C7ED9" w:rsidP="00EB7944">
      <w:pPr>
        <w:rPr>
          <w:rFonts w:ascii="Times New Roman" w:hAnsi="Times New Roman"/>
        </w:rPr>
      </w:pPr>
    </w:p>
    <w:p w:rsidR="001C7ED9" w:rsidRPr="00A42052" w:rsidRDefault="001C7ED9" w:rsidP="00EB7944">
      <w:pPr>
        <w:spacing w:after="0" w:line="240" w:lineRule="auto"/>
        <w:ind w:right="420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1C7ED9" w:rsidRPr="00A42052" w:rsidSect="00AB727C">
      <w:headerReference w:type="even" r:id="rId12"/>
      <w:pgSz w:w="11906" w:h="16838"/>
      <w:pgMar w:top="71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ED9" w:rsidRDefault="001C7ED9" w:rsidP="00CC528A">
      <w:pPr>
        <w:spacing w:after="0" w:line="240" w:lineRule="auto"/>
      </w:pPr>
      <w:r>
        <w:separator/>
      </w:r>
    </w:p>
  </w:endnote>
  <w:endnote w:type="continuationSeparator" w:id="0">
    <w:p w:rsidR="001C7ED9" w:rsidRDefault="001C7ED9" w:rsidP="00CC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ED9" w:rsidRDefault="001C7ED9" w:rsidP="00CC528A">
      <w:pPr>
        <w:spacing w:after="0" w:line="240" w:lineRule="auto"/>
      </w:pPr>
      <w:r>
        <w:separator/>
      </w:r>
    </w:p>
  </w:footnote>
  <w:footnote w:type="continuationSeparator" w:id="0">
    <w:p w:rsidR="001C7ED9" w:rsidRDefault="001C7ED9" w:rsidP="00CC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D9" w:rsidRDefault="001C7ED9" w:rsidP="009873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7ED9" w:rsidRDefault="001C7E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593A"/>
    <w:multiLevelType w:val="multilevel"/>
    <w:tmpl w:val="DA9AFC40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1CA7237"/>
    <w:multiLevelType w:val="hybridMultilevel"/>
    <w:tmpl w:val="59129ACC"/>
    <w:lvl w:ilvl="0" w:tplc="F75058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3F73D84"/>
    <w:multiLevelType w:val="multilevel"/>
    <w:tmpl w:val="F87C6BD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">
    <w:nsid w:val="5CD805D1"/>
    <w:multiLevelType w:val="hybridMultilevel"/>
    <w:tmpl w:val="C65C41DC"/>
    <w:lvl w:ilvl="0" w:tplc="6134827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99E"/>
    <w:rsid w:val="00007EA2"/>
    <w:rsid w:val="0007598D"/>
    <w:rsid w:val="000B2706"/>
    <w:rsid w:val="000C387D"/>
    <w:rsid w:val="00180EF1"/>
    <w:rsid w:val="0018715A"/>
    <w:rsid w:val="001C572A"/>
    <w:rsid w:val="001C7ED9"/>
    <w:rsid w:val="001D7CF1"/>
    <w:rsid w:val="001E50E6"/>
    <w:rsid w:val="00232F5F"/>
    <w:rsid w:val="002536C1"/>
    <w:rsid w:val="00256FE0"/>
    <w:rsid w:val="002B2871"/>
    <w:rsid w:val="002B3938"/>
    <w:rsid w:val="002C5594"/>
    <w:rsid w:val="003469E0"/>
    <w:rsid w:val="00385A06"/>
    <w:rsid w:val="003B6A0C"/>
    <w:rsid w:val="003D025D"/>
    <w:rsid w:val="003D6308"/>
    <w:rsid w:val="003E17C7"/>
    <w:rsid w:val="003E23E4"/>
    <w:rsid w:val="003E499E"/>
    <w:rsid w:val="003E6D7B"/>
    <w:rsid w:val="00406944"/>
    <w:rsid w:val="004076B6"/>
    <w:rsid w:val="00424CAD"/>
    <w:rsid w:val="00444268"/>
    <w:rsid w:val="00447E46"/>
    <w:rsid w:val="004A3700"/>
    <w:rsid w:val="004A434A"/>
    <w:rsid w:val="004B1937"/>
    <w:rsid w:val="004C1047"/>
    <w:rsid w:val="004D598C"/>
    <w:rsid w:val="00536562"/>
    <w:rsid w:val="00540D7E"/>
    <w:rsid w:val="00557F6B"/>
    <w:rsid w:val="00560A80"/>
    <w:rsid w:val="005A4911"/>
    <w:rsid w:val="005D02BA"/>
    <w:rsid w:val="005D6F07"/>
    <w:rsid w:val="006173BE"/>
    <w:rsid w:val="00665920"/>
    <w:rsid w:val="00686CC3"/>
    <w:rsid w:val="00690C45"/>
    <w:rsid w:val="006A11AC"/>
    <w:rsid w:val="006C7EC5"/>
    <w:rsid w:val="006D6763"/>
    <w:rsid w:val="007231B7"/>
    <w:rsid w:val="00746FB8"/>
    <w:rsid w:val="00754857"/>
    <w:rsid w:val="00774642"/>
    <w:rsid w:val="007E7DC7"/>
    <w:rsid w:val="007F662B"/>
    <w:rsid w:val="00807438"/>
    <w:rsid w:val="00846A4F"/>
    <w:rsid w:val="0085544B"/>
    <w:rsid w:val="00860D62"/>
    <w:rsid w:val="0086256F"/>
    <w:rsid w:val="008B0F24"/>
    <w:rsid w:val="00952ED5"/>
    <w:rsid w:val="00987375"/>
    <w:rsid w:val="009A1FA2"/>
    <w:rsid w:val="00A13151"/>
    <w:rsid w:val="00A32292"/>
    <w:rsid w:val="00A36567"/>
    <w:rsid w:val="00A37A75"/>
    <w:rsid w:val="00A42052"/>
    <w:rsid w:val="00A43EC0"/>
    <w:rsid w:val="00A570E5"/>
    <w:rsid w:val="00A602AC"/>
    <w:rsid w:val="00A6198E"/>
    <w:rsid w:val="00A70260"/>
    <w:rsid w:val="00AB2EB1"/>
    <w:rsid w:val="00AB727C"/>
    <w:rsid w:val="00AC7A9B"/>
    <w:rsid w:val="00AF5063"/>
    <w:rsid w:val="00AF7AA6"/>
    <w:rsid w:val="00B2308F"/>
    <w:rsid w:val="00B831C9"/>
    <w:rsid w:val="00BD1B44"/>
    <w:rsid w:val="00C30CAA"/>
    <w:rsid w:val="00C36E86"/>
    <w:rsid w:val="00C908D7"/>
    <w:rsid w:val="00C95A70"/>
    <w:rsid w:val="00CB5D02"/>
    <w:rsid w:val="00CC528A"/>
    <w:rsid w:val="00D02860"/>
    <w:rsid w:val="00D04C72"/>
    <w:rsid w:val="00D10199"/>
    <w:rsid w:val="00D718BE"/>
    <w:rsid w:val="00D746E4"/>
    <w:rsid w:val="00D758F2"/>
    <w:rsid w:val="00D94A9B"/>
    <w:rsid w:val="00DC63ED"/>
    <w:rsid w:val="00DE35BA"/>
    <w:rsid w:val="00DE6A9E"/>
    <w:rsid w:val="00DE6CAD"/>
    <w:rsid w:val="00DF57B0"/>
    <w:rsid w:val="00E67496"/>
    <w:rsid w:val="00E73F40"/>
    <w:rsid w:val="00EB7944"/>
    <w:rsid w:val="00EC4CC0"/>
    <w:rsid w:val="00F51B61"/>
    <w:rsid w:val="00F948AC"/>
    <w:rsid w:val="00FD584E"/>
    <w:rsid w:val="00FE1C6C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7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32292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3229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794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5D0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5D0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E499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499E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3E49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C528A"/>
    <w:pPr>
      <w:spacing w:after="0" w:line="240" w:lineRule="auto"/>
    </w:pPr>
    <w:rPr>
      <w:rFonts w:ascii="Segoe UI" w:hAnsi="Segoe UI"/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28A"/>
    <w:rPr>
      <w:rFonts w:ascii="Segoe UI" w:hAnsi="Segoe UI" w:cs="Times New Roman"/>
      <w:sz w:val="18"/>
    </w:rPr>
  </w:style>
  <w:style w:type="paragraph" w:styleId="Footer">
    <w:name w:val="footer"/>
    <w:basedOn w:val="Normal"/>
    <w:link w:val="FooterChar"/>
    <w:uiPriority w:val="99"/>
    <w:rsid w:val="00CC528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528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4426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3151"/>
    <w:rPr>
      <w:rFonts w:cs="Times New Roman"/>
      <w:lang w:eastAsia="en-US"/>
    </w:rPr>
  </w:style>
  <w:style w:type="paragraph" w:customStyle="1" w:styleId="ConsPlusCell">
    <w:name w:val="ConsPlusCell"/>
    <w:uiPriority w:val="99"/>
    <w:rsid w:val="00A32292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Normal"/>
    <w:uiPriority w:val="99"/>
    <w:rsid w:val="00A32292"/>
    <w:pPr>
      <w:spacing w:after="0" w:line="240" w:lineRule="auto"/>
      <w:jc w:val="both"/>
    </w:pPr>
    <w:rPr>
      <w:rFonts w:ascii="Times New Roman" w:hAnsi="Times New Roman"/>
      <w:b/>
      <w:bCs/>
      <w:color w:val="000000"/>
      <w:sz w:val="28"/>
      <w:szCs w:val="28"/>
      <w:lang w:eastAsia="ar-SA"/>
    </w:rPr>
  </w:style>
  <w:style w:type="character" w:customStyle="1" w:styleId="2">
    <w:name w:val="Знак Знак2"/>
    <w:basedOn w:val="DefaultParagraphFont"/>
    <w:uiPriority w:val="99"/>
    <w:rsid w:val="00AF7AA6"/>
    <w:rPr>
      <w:rFonts w:cs="Times New Roman"/>
    </w:rPr>
  </w:style>
  <w:style w:type="character" w:customStyle="1" w:styleId="1">
    <w:name w:val="Знак Знак1"/>
    <w:basedOn w:val="DefaultParagraphFont"/>
    <w:uiPriority w:val="99"/>
    <w:rsid w:val="00AF7AA6"/>
    <w:rPr>
      <w:rFonts w:cs="Times New Roman"/>
    </w:rPr>
  </w:style>
  <w:style w:type="character" w:customStyle="1" w:styleId="a">
    <w:name w:val="Знак Знак"/>
    <w:uiPriority w:val="99"/>
    <w:semiHidden/>
    <w:rsid w:val="00AF7AA6"/>
    <w:rPr>
      <w:rFonts w:ascii="Tahoma" w:hAnsi="Tahoma"/>
      <w:sz w:val="16"/>
    </w:rPr>
  </w:style>
  <w:style w:type="character" w:customStyle="1" w:styleId="21">
    <w:name w:val="Знак Знак21"/>
    <w:basedOn w:val="DefaultParagraphFont"/>
    <w:uiPriority w:val="99"/>
    <w:rsid w:val="00EB7944"/>
    <w:rPr>
      <w:rFonts w:cs="Times New Roman"/>
    </w:rPr>
  </w:style>
  <w:style w:type="character" w:customStyle="1" w:styleId="11">
    <w:name w:val="Знак Знак11"/>
    <w:basedOn w:val="DefaultParagraphFont"/>
    <w:uiPriority w:val="99"/>
    <w:rsid w:val="00EB7944"/>
    <w:rPr>
      <w:rFonts w:cs="Times New Roman"/>
    </w:rPr>
  </w:style>
  <w:style w:type="character" w:customStyle="1" w:styleId="3">
    <w:name w:val="Знак Знак3"/>
    <w:uiPriority w:val="99"/>
    <w:semiHidden/>
    <w:rsid w:val="00EB794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1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11;n=56103;fld=134;dst=103286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011;n=56103;fld=134;dst=1013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1;n=56103;fld=134;dst=1003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162</Pages>
  <Words>31228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Даппы</cp:lastModifiedBy>
  <cp:revision>17</cp:revision>
  <cp:lastPrinted>2017-01-11T04:48:00Z</cp:lastPrinted>
  <dcterms:created xsi:type="dcterms:W3CDTF">2016-12-14T23:23:00Z</dcterms:created>
  <dcterms:modified xsi:type="dcterms:W3CDTF">2017-01-17T02:13:00Z</dcterms:modified>
</cp:coreProperties>
</file>