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61" w:rsidRDefault="00EE2D61" w:rsidP="00C7331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2D61" w:rsidRDefault="00EE2D61" w:rsidP="00C7331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2D61" w:rsidRDefault="00EE2D61" w:rsidP="00C7331E"/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</w:p>
    <w:p w:rsidR="00EE2D61" w:rsidRPr="00C70708" w:rsidRDefault="00EE2D61" w:rsidP="00C70708">
      <w:pPr>
        <w:spacing w:after="0" w:line="240" w:lineRule="exact"/>
        <w:ind w:right="5216"/>
        <w:rPr>
          <w:rFonts w:ascii="Times New Roman" w:hAnsi="Times New Roman"/>
          <w:sz w:val="28"/>
          <w:szCs w:val="28"/>
        </w:rPr>
      </w:pPr>
      <w:r w:rsidRPr="00C70708">
        <w:rPr>
          <w:rFonts w:ascii="Times New Roman" w:hAnsi="Times New Roman"/>
          <w:sz w:val="28"/>
          <w:szCs w:val="28"/>
        </w:rPr>
        <w:t>Об обращении в Избирательную комиссию Хабаровского края</w:t>
      </w:r>
    </w:p>
    <w:p w:rsidR="00EE2D61" w:rsidRDefault="00EE2D61" w:rsidP="00C7331E">
      <w:pPr>
        <w:rPr>
          <w:rFonts w:ascii="Times New Roman" w:hAnsi="Times New Roman"/>
          <w:sz w:val="28"/>
          <w:szCs w:val="28"/>
        </w:rPr>
      </w:pPr>
    </w:p>
    <w:p w:rsidR="00EE2D61" w:rsidRDefault="00EE2D61" w:rsidP="00A013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В соответствии с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абзацем первым части 9 статьи 26 Избирательного кодекса Хабаровского края и уставом </w:t>
      </w:r>
      <w:r w:rsidRPr="00A013DC">
        <w:rPr>
          <w:rFonts w:ascii="Times New Roman" w:hAnsi="Times New Roman"/>
          <w:bCs/>
          <w:sz w:val="28"/>
          <w:szCs w:val="28"/>
        </w:rPr>
        <w:t>сельского поселения «Село Даппы»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Комсомольского муниципального района Хабаровского края, </w:t>
      </w:r>
      <w:r w:rsidRPr="00A013DC">
        <w:rPr>
          <w:rFonts w:ascii="Times New Roman" w:hAnsi="Times New Roman"/>
          <w:bCs/>
          <w:sz w:val="28"/>
          <w:szCs w:val="28"/>
        </w:rPr>
        <w:t>Совет депутатов сельского поселения «Село Даппы»</w:t>
      </w:r>
      <w:r>
        <w:rPr>
          <w:rFonts w:ascii="Times New Roman" w:hAnsi="Times New Roman"/>
          <w:bCs/>
          <w:sz w:val="28"/>
          <w:szCs w:val="28"/>
        </w:rPr>
        <w:t xml:space="preserve"> РЕШИЛ:</w:t>
      </w:r>
    </w:p>
    <w:p w:rsidR="00EE2D61" w:rsidRDefault="00EE2D61" w:rsidP="00A013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Pr="00AE3ECA">
        <w:rPr>
          <w:rFonts w:ascii="Times New Roman" w:hAnsi="Times New Roman"/>
          <w:sz w:val="28"/>
          <w:szCs w:val="28"/>
        </w:rPr>
        <w:t>Обратиться в Избирательную комиссию</w:t>
      </w:r>
      <w:r>
        <w:rPr>
          <w:rFonts w:ascii="Times New Roman" w:hAnsi="Times New Roman"/>
          <w:sz w:val="28"/>
          <w:szCs w:val="28"/>
        </w:rPr>
        <w:t xml:space="preserve"> Хабаровского края о возложении полномочий избирательной комиссии </w:t>
      </w:r>
      <w:r w:rsidRPr="00A013DC">
        <w:rPr>
          <w:rFonts w:ascii="Times New Roman" w:hAnsi="Times New Roman"/>
          <w:sz w:val="28"/>
          <w:szCs w:val="28"/>
        </w:rPr>
        <w:t>сельского поселения «Село Даппы»</w:t>
      </w:r>
      <w:r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 на участковую избирательную комиссию № 562 по истечении срока полномочий избирательной комиссии </w:t>
      </w:r>
      <w:r w:rsidRPr="00A013DC">
        <w:rPr>
          <w:rFonts w:ascii="Times New Roman" w:hAnsi="Times New Roman"/>
          <w:sz w:val="28"/>
          <w:szCs w:val="28"/>
        </w:rPr>
        <w:t>сельского поселения «Село Даппы»</w:t>
      </w:r>
      <w:r>
        <w:rPr>
          <w:rFonts w:ascii="Times New Roman" w:hAnsi="Times New Roman"/>
          <w:sz w:val="28"/>
          <w:szCs w:val="28"/>
        </w:rPr>
        <w:t xml:space="preserve"> состава 2012-2017 годов 04 октября 2017 года.</w:t>
      </w:r>
    </w:p>
    <w:p w:rsidR="00EE2D61" w:rsidRDefault="00EE2D61" w:rsidP="00A013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Направить настоящее решение в Избирательную комиссию Хабаровского края.</w:t>
      </w:r>
    </w:p>
    <w:p w:rsidR="00EE2D61" w:rsidRDefault="00EE2D61" w:rsidP="00A013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Признать решение Совета депутатов сельского поселения «Село Даппы» от 31.07.2017 № 169 «О тексте информационного сообщения о приеме предложений по кандидатурам для назначения членов избирательной комиссии сельского поселения «Село Даппы» с правом решающего голоса состава 2017-2022 г.г.» утратившим силу.</w:t>
      </w:r>
    </w:p>
    <w:p w:rsidR="00EE2D61" w:rsidRPr="00A013DC" w:rsidRDefault="00EE2D61" w:rsidP="00A013D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Вестнике </w:t>
      </w:r>
      <w:r w:rsidRPr="00A013DC">
        <w:rPr>
          <w:rFonts w:ascii="Times New Roman" w:hAnsi="Times New Roman"/>
          <w:sz w:val="28"/>
          <w:szCs w:val="28"/>
        </w:rPr>
        <w:t>муниципальных правых актов сельского поселения «Село Даппы» и на сайте органов местного самоуправления.</w:t>
      </w:r>
    </w:p>
    <w:p w:rsidR="00EE2D61" w:rsidRDefault="00EE2D61" w:rsidP="001146E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E2D61" w:rsidRPr="00C70708" w:rsidRDefault="00EE2D61" w:rsidP="00C70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708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EE2D61" w:rsidRPr="00C70708" w:rsidRDefault="00EE2D61" w:rsidP="00C70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708">
        <w:rPr>
          <w:rFonts w:ascii="Times New Roman" w:hAnsi="Times New Roman"/>
          <w:sz w:val="28"/>
          <w:szCs w:val="28"/>
        </w:rPr>
        <w:t>сельского поселения</w:t>
      </w:r>
      <w:r w:rsidRPr="00C70708">
        <w:rPr>
          <w:rFonts w:ascii="Times New Roman" w:hAnsi="Times New Roman"/>
          <w:sz w:val="28"/>
          <w:szCs w:val="28"/>
        </w:rPr>
        <w:tab/>
      </w:r>
      <w:r w:rsidRPr="00C70708">
        <w:rPr>
          <w:rFonts w:ascii="Times New Roman" w:hAnsi="Times New Roman"/>
          <w:sz w:val="28"/>
          <w:szCs w:val="28"/>
        </w:rPr>
        <w:tab/>
      </w:r>
      <w:r w:rsidRPr="00C70708">
        <w:rPr>
          <w:rFonts w:ascii="Times New Roman" w:hAnsi="Times New Roman"/>
          <w:sz w:val="28"/>
          <w:szCs w:val="28"/>
        </w:rPr>
        <w:tab/>
      </w:r>
      <w:r w:rsidRPr="00C70708">
        <w:rPr>
          <w:rFonts w:ascii="Times New Roman" w:hAnsi="Times New Roman"/>
          <w:sz w:val="28"/>
          <w:szCs w:val="28"/>
        </w:rPr>
        <w:tab/>
      </w:r>
      <w:r w:rsidRPr="00C70708">
        <w:rPr>
          <w:rFonts w:ascii="Times New Roman" w:hAnsi="Times New Roman"/>
          <w:sz w:val="28"/>
          <w:szCs w:val="28"/>
        </w:rPr>
        <w:tab/>
      </w:r>
      <w:r w:rsidRPr="00C70708">
        <w:rPr>
          <w:rFonts w:ascii="Times New Roman" w:hAnsi="Times New Roman"/>
          <w:sz w:val="28"/>
          <w:szCs w:val="28"/>
        </w:rPr>
        <w:tab/>
      </w:r>
      <w:r w:rsidRPr="00C70708">
        <w:rPr>
          <w:rFonts w:ascii="Times New Roman" w:hAnsi="Times New Roman"/>
          <w:sz w:val="28"/>
          <w:szCs w:val="28"/>
        </w:rPr>
        <w:tab/>
        <w:t xml:space="preserve">           А.Е. Ерохин</w:t>
      </w:r>
    </w:p>
    <w:p w:rsidR="00EE2D61" w:rsidRDefault="00EE2D61" w:rsidP="0084587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E2D61" w:rsidRPr="00AE3ECA" w:rsidRDefault="00EE2D61" w:rsidP="0084587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E3ECA">
        <w:rPr>
          <w:rFonts w:ascii="Times New Roman" w:hAnsi="Times New Roman"/>
          <w:sz w:val="28"/>
          <w:szCs w:val="28"/>
        </w:rPr>
        <w:t xml:space="preserve"> </w:t>
      </w:r>
    </w:p>
    <w:sectPr w:rsidR="00EE2D61" w:rsidRPr="00AE3ECA" w:rsidSect="00C707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46F"/>
    <w:multiLevelType w:val="hybridMultilevel"/>
    <w:tmpl w:val="88CC777E"/>
    <w:lvl w:ilvl="0" w:tplc="5C3A8C5E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4E32849"/>
    <w:multiLevelType w:val="hybridMultilevel"/>
    <w:tmpl w:val="11149E1E"/>
    <w:lvl w:ilvl="0" w:tplc="A566CF4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3A120E78"/>
    <w:multiLevelType w:val="hybridMultilevel"/>
    <w:tmpl w:val="DA6AC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31E"/>
    <w:rsid w:val="001146E0"/>
    <w:rsid w:val="001874FD"/>
    <w:rsid w:val="00316AA8"/>
    <w:rsid w:val="006C393D"/>
    <w:rsid w:val="00717ED8"/>
    <w:rsid w:val="0084587E"/>
    <w:rsid w:val="009179C6"/>
    <w:rsid w:val="00A013DC"/>
    <w:rsid w:val="00AE3ECA"/>
    <w:rsid w:val="00B953EA"/>
    <w:rsid w:val="00C70708"/>
    <w:rsid w:val="00C7331E"/>
    <w:rsid w:val="00E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73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E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225</Words>
  <Characters>1289</Characters>
  <Application>Microsoft Office Outlook</Application>
  <DocSecurity>0</DocSecurity>
  <Lines>0</Lines>
  <Paragraphs>0</Paragraphs>
  <ScaleCrop>false</ScaleCrop>
  <Company>Избирательная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</dc:creator>
  <cp:keywords/>
  <dc:description/>
  <cp:lastModifiedBy>Даппы</cp:lastModifiedBy>
  <cp:revision>5</cp:revision>
  <dcterms:created xsi:type="dcterms:W3CDTF">2017-08-17T00:43:00Z</dcterms:created>
  <dcterms:modified xsi:type="dcterms:W3CDTF">2017-08-18T05:09:00Z</dcterms:modified>
</cp:coreProperties>
</file>