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EE" w:rsidRDefault="001470EE" w:rsidP="00AC5BE1">
      <w:pPr>
        <w:jc w:val="center"/>
      </w:pPr>
      <w:r>
        <w:t>АДМИНИСТРАЦИЯ</w:t>
      </w:r>
    </w:p>
    <w:p w:rsidR="001470EE" w:rsidRDefault="001470EE" w:rsidP="00AC5BE1">
      <w:pPr>
        <w:jc w:val="center"/>
      </w:pPr>
      <w:r>
        <w:t>СЕЛЬСКОГО ПОСЕЛЕНИЯ «СЕЛО ДАППЫ»</w:t>
      </w:r>
    </w:p>
    <w:p w:rsidR="001470EE" w:rsidRDefault="001470EE" w:rsidP="00AC5BE1">
      <w:pPr>
        <w:jc w:val="center"/>
      </w:pPr>
      <w:r>
        <w:t>Комсомольского муниципального района Хабаровского края</w:t>
      </w:r>
    </w:p>
    <w:p w:rsidR="001470EE" w:rsidRDefault="001470EE" w:rsidP="00AC5BE1">
      <w:pPr>
        <w:jc w:val="center"/>
      </w:pPr>
    </w:p>
    <w:p w:rsidR="001470EE" w:rsidRDefault="001470EE" w:rsidP="00AC5BE1">
      <w:pPr>
        <w:jc w:val="center"/>
      </w:pPr>
      <w:r>
        <w:t>ПОСТАНОВЛЕНИЕ</w:t>
      </w:r>
    </w:p>
    <w:p w:rsidR="001470EE" w:rsidRDefault="001470EE" w:rsidP="00AC5BE1"/>
    <w:p w:rsidR="001470EE" w:rsidRDefault="001470EE" w:rsidP="00AC5BE1"/>
    <w:p w:rsidR="001470EE" w:rsidRPr="00FF7815" w:rsidRDefault="001470EE" w:rsidP="00394E0C">
      <w:pPr>
        <w:ind w:firstLine="0"/>
      </w:pPr>
      <w:r w:rsidRPr="00FF7815">
        <w:t>8.10.2014 № 60</w:t>
      </w:r>
    </w:p>
    <w:p w:rsidR="001470EE" w:rsidRPr="00FF7815" w:rsidRDefault="001470EE" w:rsidP="00394E0C">
      <w:pPr>
        <w:ind w:firstLine="0"/>
      </w:pPr>
      <w:r w:rsidRPr="00FF7815">
        <w:t xml:space="preserve">    с. Даппы</w:t>
      </w:r>
    </w:p>
    <w:p w:rsidR="001470EE" w:rsidRPr="00410323" w:rsidRDefault="001470EE" w:rsidP="00AC5BE1">
      <w:bookmarkStart w:id="0" w:name="_GoBack"/>
      <w:bookmarkEnd w:id="0"/>
    </w:p>
    <w:p w:rsidR="001470EE" w:rsidRPr="00410323" w:rsidRDefault="001470EE" w:rsidP="00410323"/>
    <w:p w:rsidR="001470EE" w:rsidRPr="00410323" w:rsidRDefault="001470EE" w:rsidP="00427C5C">
      <w:pPr>
        <w:shd w:val="clear" w:color="auto" w:fill="FFFFFF"/>
        <w:spacing w:before="60" w:line="240" w:lineRule="exact"/>
        <w:ind w:left="46" w:hanging="46"/>
        <w:rPr>
          <w:szCs w:val="28"/>
          <w:lang w:eastAsia="ru-RU"/>
        </w:rPr>
      </w:pPr>
      <w:r>
        <w:t xml:space="preserve">О внесении изменений в Положение </w:t>
      </w:r>
      <w:r w:rsidRPr="00410323">
        <w:rPr>
          <w:szCs w:val="28"/>
          <w:lang w:eastAsia="ru-RU"/>
        </w:rPr>
        <w:t>о комиссии по соблюдению требований к служебному поведению муници</w:t>
      </w:r>
      <w:r>
        <w:rPr>
          <w:szCs w:val="28"/>
          <w:lang w:eastAsia="ru-RU"/>
        </w:rPr>
        <w:softHyphen/>
        <w:t xml:space="preserve">пальных служащих администрации </w:t>
      </w:r>
      <w:r w:rsidRPr="00410323">
        <w:rPr>
          <w:szCs w:val="28"/>
          <w:lang w:eastAsia="ru-RU"/>
        </w:rPr>
        <w:t>сельского поселения</w:t>
      </w:r>
      <w:r>
        <w:rPr>
          <w:szCs w:val="28"/>
          <w:lang w:eastAsia="ru-RU"/>
        </w:rPr>
        <w:t xml:space="preserve"> «Село Даппы»</w:t>
      </w:r>
      <w:r w:rsidRPr="00410323">
        <w:rPr>
          <w:szCs w:val="28"/>
          <w:lang w:eastAsia="ru-RU"/>
        </w:rPr>
        <w:t xml:space="preserve"> и урегулированию конфликта интересов</w:t>
      </w:r>
      <w:r>
        <w:rPr>
          <w:szCs w:val="28"/>
          <w:lang w:eastAsia="ru-RU"/>
        </w:rPr>
        <w:t xml:space="preserve">, утвержденное постановлением главы сельского поселения от </w:t>
      </w:r>
      <w:r>
        <w:rPr>
          <w:szCs w:val="28"/>
        </w:rPr>
        <w:t>27.12.2010 № 49</w:t>
      </w:r>
    </w:p>
    <w:p w:rsidR="001470EE" w:rsidRDefault="001470EE" w:rsidP="00821E2A">
      <w:pPr>
        <w:ind w:firstLine="0"/>
      </w:pPr>
    </w:p>
    <w:p w:rsidR="001470EE" w:rsidRPr="00410323" w:rsidRDefault="001470EE" w:rsidP="00821E2A">
      <w:pPr>
        <w:ind w:firstLine="0"/>
      </w:pPr>
    </w:p>
    <w:p w:rsidR="001470EE" w:rsidRDefault="001470EE" w:rsidP="00821E2A">
      <w:pPr>
        <w:tabs>
          <w:tab w:val="left" w:pos="1140"/>
        </w:tabs>
        <w:ind w:firstLine="0"/>
        <w:jc w:val="both"/>
        <w:rPr>
          <w:szCs w:val="28"/>
          <w:lang w:eastAsia="ru-RU"/>
        </w:rPr>
      </w:pPr>
      <w:r w:rsidRPr="00662D3F">
        <w:rPr>
          <w:sz w:val="24"/>
          <w:lang w:eastAsia="ru-RU"/>
        </w:rPr>
        <w:t xml:space="preserve">           </w:t>
      </w:r>
      <w:r w:rsidRPr="00427C5C">
        <w:rPr>
          <w:szCs w:val="28"/>
          <w:lang w:eastAsia="ru-RU"/>
        </w:rPr>
        <w:t xml:space="preserve">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 </w:t>
      </w:r>
    </w:p>
    <w:p w:rsidR="001470EE" w:rsidRPr="00427C5C" w:rsidRDefault="001470EE" w:rsidP="00821E2A">
      <w:pPr>
        <w:tabs>
          <w:tab w:val="left" w:pos="1140"/>
        </w:tabs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админис</w:t>
      </w:r>
      <w:r w:rsidRPr="00427C5C">
        <w:rPr>
          <w:szCs w:val="28"/>
          <w:lang w:eastAsia="ru-RU"/>
        </w:rPr>
        <w:t>трация сельского поселения</w:t>
      </w:r>
      <w:r>
        <w:rPr>
          <w:szCs w:val="28"/>
          <w:lang w:eastAsia="ru-RU"/>
        </w:rPr>
        <w:t xml:space="preserve"> «Село Даппы»</w:t>
      </w:r>
    </w:p>
    <w:p w:rsidR="001470EE" w:rsidRPr="00427C5C" w:rsidRDefault="001470EE" w:rsidP="00821E2A">
      <w:pPr>
        <w:tabs>
          <w:tab w:val="left" w:pos="1140"/>
        </w:tabs>
        <w:ind w:firstLine="0"/>
        <w:jc w:val="both"/>
        <w:rPr>
          <w:szCs w:val="28"/>
          <w:lang w:eastAsia="ru-RU"/>
        </w:rPr>
      </w:pPr>
      <w:r w:rsidRPr="00427C5C">
        <w:rPr>
          <w:szCs w:val="28"/>
          <w:lang w:eastAsia="ru-RU"/>
        </w:rPr>
        <w:t>ПОСТАНОВЛЯЕТ:</w:t>
      </w:r>
    </w:p>
    <w:p w:rsidR="001470EE" w:rsidRPr="00427C5C" w:rsidRDefault="001470EE" w:rsidP="00821E2A">
      <w:pPr>
        <w:tabs>
          <w:tab w:val="left" w:pos="1140"/>
        </w:tabs>
        <w:ind w:firstLine="0"/>
        <w:jc w:val="both"/>
        <w:rPr>
          <w:szCs w:val="28"/>
          <w:lang w:eastAsia="ru-RU"/>
        </w:rPr>
      </w:pPr>
      <w:r w:rsidRPr="00427C5C">
        <w:rPr>
          <w:szCs w:val="28"/>
          <w:lang w:eastAsia="ru-RU"/>
        </w:rPr>
        <w:t xml:space="preserve">          1. Внести следующие  изменения в Положение о комиссии по соблю-дению требований к служебному поведению муници</w:t>
      </w:r>
      <w:r w:rsidRPr="00427C5C">
        <w:rPr>
          <w:szCs w:val="28"/>
          <w:lang w:eastAsia="ru-RU"/>
        </w:rPr>
        <w:softHyphen/>
        <w:t xml:space="preserve">пальных служащих </w:t>
      </w:r>
      <w:r>
        <w:rPr>
          <w:szCs w:val="28"/>
          <w:lang w:eastAsia="ru-RU"/>
        </w:rPr>
        <w:t>администрации</w:t>
      </w:r>
      <w:r w:rsidRPr="00427C5C">
        <w:rPr>
          <w:szCs w:val="28"/>
          <w:lang w:eastAsia="ru-RU"/>
        </w:rPr>
        <w:t xml:space="preserve"> сельского поселения</w:t>
      </w:r>
      <w:r>
        <w:rPr>
          <w:szCs w:val="28"/>
          <w:lang w:eastAsia="ru-RU"/>
        </w:rPr>
        <w:t xml:space="preserve"> «Село Даппы» </w:t>
      </w:r>
      <w:r w:rsidRPr="00427C5C">
        <w:rPr>
          <w:szCs w:val="28"/>
          <w:lang w:eastAsia="ru-RU"/>
        </w:rPr>
        <w:t xml:space="preserve">и урегулированию конфликта интересов, утвержденное постановлением главы сельского поселения от </w:t>
      </w:r>
      <w:r>
        <w:rPr>
          <w:szCs w:val="28"/>
        </w:rPr>
        <w:t>27.12.2010 № 49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C5C">
        <w:rPr>
          <w:rFonts w:ascii="Times New Roman" w:hAnsi="Times New Roman" w:cs="Times New Roman"/>
          <w:sz w:val="28"/>
          <w:szCs w:val="28"/>
        </w:rPr>
        <w:t xml:space="preserve"> 1.1. Дополнить пункт 14 подпунктом «г» следующего содержания: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C5C">
        <w:rPr>
          <w:rFonts w:ascii="Times New Roman" w:hAnsi="Times New Roman" w:cs="Times New Roman"/>
          <w:sz w:val="28"/>
          <w:szCs w:val="28"/>
        </w:rPr>
        <w:t xml:space="preserve"> «г) поступившее в соответствии с </w:t>
      </w:r>
      <w:hyperlink r:id="rId4" w:history="1">
        <w:r w:rsidRPr="00427C5C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27C5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27C5C">
        <w:rPr>
          <w:rFonts w:ascii="Times New Roman" w:hAnsi="Times New Roman" w:cs="Times New Roman"/>
          <w:sz w:val="28"/>
          <w:szCs w:val="28"/>
        </w:rPr>
        <w:t>. N 273-ФЗ "О противодействии коррупции" в администрацию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рассматривался».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C5C">
        <w:rPr>
          <w:rFonts w:ascii="Times New Roman" w:hAnsi="Times New Roman" w:cs="Times New Roman"/>
          <w:sz w:val="28"/>
          <w:szCs w:val="28"/>
        </w:rPr>
        <w:t>1.2. дополнить пунктами 15.1. - 15.3. следующего содержания:</w:t>
      </w:r>
    </w:p>
    <w:p w:rsidR="001470EE" w:rsidRPr="00427C5C" w:rsidRDefault="001470EE" w:rsidP="00394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7C5C"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r:id="rId5" w:history="1">
        <w:r w:rsidRPr="00427C5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14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сельского поселения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сельского поселения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427C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27C5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27C5C">
        <w:rPr>
          <w:rFonts w:ascii="Times New Roman" w:hAnsi="Times New Roman" w:cs="Times New Roman"/>
          <w:sz w:val="28"/>
          <w:szCs w:val="28"/>
        </w:rPr>
        <w:t>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C5C">
        <w:rPr>
          <w:rFonts w:ascii="Times New Roman" w:hAnsi="Times New Roman" w:cs="Times New Roman"/>
          <w:sz w:val="28"/>
          <w:szCs w:val="28"/>
        </w:rPr>
        <w:t xml:space="preserve">15.2. Обращение, указанное в </w:t>
      </w:r>
      <w:hyperlink r:id="rId7" w:history="1">
        <w:r w:rsidRPr="00427C5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14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C5C">
        <w:rPr>
          <w:rFonts w:ascii="Times New Roman" w:hAnsi="Times New Roman" w:cs="Times New Roman"/>
          <w:sz w:val="28"/>
          <w:szCs w:val="28"/>
        </w:rPr>
        <w:t>рассмотрению комиссией в соответствии с настоящим Положением.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C5C">
        <w:rPr>
          <w:rFonts w:ascii="Times New Roman" w:hAnsi="Times New Roman" w:cs="Times New Roman"/>
          <w:sz w:val="28"/>
          <w:szCs w:val="28"/>
        </w:rPr>
        <w:t xml:space="preserve">15.3. Уведомление, указанное в </w:t>
      </w:r>
      <w:hyperlink r:id="rId8" w:history="1">
        <w:r w:rsidRPr="00427C5C">
          <w:rPr>
            <w:rFonts w:ascii="Times New Roman" w:hAnsi="Times New Roman" w:cs="Times New Roman"/>
            <w:sz w:val="28"/>
            <w:szCs w:val="28"/>
          </w:rPr>
          <w:t>подпункте "г" пункта 14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администрации сельского поселения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 службы в администрации сельского поселения, требований </w:t>
      </w:r>
      <w:hyperlink r:id="rId9" w:history="1">
        <w:r w:rsidRPr="00427C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27C5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27C5C">
        <w:rPr>
          <w:rFonts w:ascii="Times New Roman" w:hAnsi="Times New Roman" w:cs="Times New Roman"/>
          <w:sz w:val="28"/>
          <w:szCs w:val="28"/>
        </w:rPr>
        <w:t>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70EE" w:rsidRPr="00427C5C" w:rsidRDefault="001470EE" w:rsidP="00821E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C5C">
        <w:rPr>
          <w:rFonts w:ascii="Times New Roman" w:hAnsi="Times New Roman" w:cs="Times New Roman"/>
          <w:sz w:val="28"/>
          <w:szCs w:val="28"/>
        </w:rPr>
        <w:tab/>
        <w:t>1.3. подпункт «а» пункта 16 дополнить словами «, за исключением случаев, предусмотренных пунктами 16.1 и 16.2 настоящего Положения»;</w:t>
      </w:r>
    </w:p>
    <w:p w:rsidR="001470EE" w:rsidRPr="00427C5C" w:rsidRDefault="001470EE" w:rsidP="00E73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7C5C">
        <w:rPr>
          <w:rFonts w:ascii="Times New Roman" w:hAnsi="Times New Roman" w:cs="Times New Roman"/>
          <w:sz w:val="28"/>
          <w:szCs w:val="28"/>
        </w:rPr>
        <w:t xml:space="preserve">  1.4. Дополнить пунктами 16.1 и 16.2 следующего содержания:</w:t>
      </w:r>
    </w:p>
    <w:p w:rsidR="001470EE" w:rsidRPr="00427C5C" w:rsidRDefault="001470EE" w:rsidP="00E73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427C5C"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заявления, указанного в </w:t>
      </w:r>
      <w:hyperlink r:id="rId10" w:history="1">
        <w:r w:rsidRPr="00427C5C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14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C5C">
        <w:rPr>
          <w:rFonts w:ascii="Times New Roman" w:hAnsi="Times New Roman" w:cs="Times New Roman"/>
          <w:sz w:val="28"/>
          <w:szCs w:val="28"/>
        </w:rPr>
        <w:t xml:space="preserve">16.2. Уведомление, указанное в </w:t>
      </w:r>
      <w:hyperlink r:id="rId11" w:history="1">
        <w:r w:rsidRPr="00427C5C">
          <w:rPr>
            <w:rFonts w:ascii="Times New Roman" w:hAnsi="Times New Roman" w:cs="Times New Roman"/>
            <w:sz w:val="28"/>
            <w:szCs w:val="28"/>
          </w:rPr>
          <w:t>подпункте "г" пункта 14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470EE" w:rsidRDefault="001470EE" w:rsidP="00821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7C5C">
        <w:rPr>
          <w:rFonts w:ascii="Times New Roman" w:hAnsi="Times New Roman" w:cs="Times New Roman"/>
          <w:sz w:val="28"/>
          <w:szCs w:val="28"/>
        </w:rPr>
        <w:t xml:space="preserve"> 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C5C">
        <w:rPr>
          <w:rFonts w:ascii="Times New Roman" w:hAnsi="Times New Roman" w:cs="Times New Roman"/>
          <w:sz w:val="28"/>
          <w:szCs w:val="28"/>
        </w:rPr>
        <w:t>пункты 17 и 18 изложить в следующей редакции:</w:t>
      </w:r>
    </w:p>
    <w:p w:rsidR="001470EE" w:rsidRDefault="001470EE" w:rsidP="00821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0EE" w:rsidRDefault="001470EE" w:rsidP="00821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0EE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7C5C"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</w:p>
    <w:p w:rsidR="001470EE" w:rsidRPr="00427C5C" w:rsidRDefault="001470EE" w:rsidP="00821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7C5C">
        <w:rPr>
          <w:rFonts w:ascii="Times New Roman" w:hAnsi="Times New Roman" w:cs="Times New Roman"/>
          <w:sz w:val="28"/>
          <w:szCs w:val="28"/>
        </w:rPr>
        <w:t>конфликта интересов, или гражданина, замещавшего должность муниципальной службы в администрации сельского поселения.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сельского поселения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сельского поселения.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C5C"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 служащего или гражданина, замещавшего должность муниципальной службы в администрации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470EE" w:rsidRPr="00427C5C" w:rsidRDefault="001470EE" w:rsidP="00821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7C5C">
        <w:rPr>
          <w:rFonts w:ascii="Times New Roman" w:hAnsi="Times New Roman" w:cs="Times New Roman"/>
          <w:sz w:val="28"/>
          <w:szCs w:val="28"/>
        </w:rPr>
        <w:t xml:space="preserve">  1.6. дополнить пунктом 24.1 следующего содержания: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427C5C">
        <w:rPr>
          <w:rFonts w:ascii="Times New Roman" w:hAnsi="Times New Roman" w:cs="Times New Roman"/>
          <w:sz w:val="28"/>
          <w:szCs w:val="28"/>
        </w:rPr>
        <w:t>24.1.По итогам рассмотрения вопроса, указанного в подпункте "г" пункта 14 настоящего Положения, комиссия принимает в отношении гражданина, замещавшего должность муниципальной службы в администрации сельского поселения, одно из следующих решений: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C5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C5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427C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главе администрации сельского поселения проинформировать об указанных обстоятельствах органы прокуратуры и уведомившую организацию.</w:t>
      </w:r>
    </w:p>
    <w:p w:rsidR="001470EE" w:rsidRPr="00427C5C" w:rsidRDefault="001470EE" w:rsidP="00821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C5C">
        <w:rPr>
          <w:rFonts w:ascii="Times New Roman" w:hAnsi="Times New Roman" w:cs="Times New Roman"/>
          <w:sz w:val="28"/>
          <w:szCs w:val="28"/>
        </w:rPr>
        <w:t>1.7. дополнить пунктом 35.1 следующего содержания:</w:t>
      </w:r>
    </w:p>
    <w:p w:rsidR="001470EE" w:rsidRPr="00427C5C" w:rsidRDefault="001470EE" w:rsidP="00F23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7C5C">
        <w:rPr>
          <w:rFonts w:ascii="Times New Roman" w:hAnsi="Times New Roman" w:cs="Times New Roman"/>
          <w:sz w:val="28"/>
          <w:szCs w:val="28"/>
        </w:rPr>
        <w:t xml:space="preserve">35.1. Выписка из решения комиссии, заверенная подписью секретаря комиссии и печатью администрации сельского поселения, вручается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7C5C">
        <w:rPr>
          <w:rFonts w:ascii="Times New Roman" w:hAnsi="Times New Roman" w:cs="Times New Roman"/>
          <w:sz w:val="28"/>
          <w:szCs w:val="28"/>
        </w:rPr>
        <w:t xml:space="preserve">гражданину, замещавшему должность муниципальной службы в администрации сельского поселения, в отношении которого рассматривался вопрос, указанный в </w:t>
      </w:r>
      <w:hyperlink r:id="rId13" w:history="1">
        <w:r w:rsidRPr="00427C5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14</w:t>
        </w:r>
      </w:hyperlink>
      <w:r w:rsidRPr="00427C5C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</w:t>
      </w:r>
      <w:r>
        <w:rPr>
          <w:rFonts w:ascii="Times New Roman" w:hAnsi="Times New Roman" w:cs="Times New Roman"/>
          <w:sz w:val="28"/>
          <w:szCs w:val="28"/>
        </w:rPr>
        <w:t>лением по ука</w:t>
      </w:r>
      <w:r w:rsidRPr="00427C5C">
        <w:rPr>
          <w:rFonts w:ascii="Times New Roman" w:hAnsi="Times New Roman" w:cs="Times New Roman"/>
          <w:sz w:val="28"/>
          <w:szCs w:val="28"/>
        </w:rPr>
        <w:t>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70EE" w:rsidRPr="00427C5C" w:rsidRDefault="001470EE" w:rsidP="00275A72">
      <w:pPr>
        <w:tabs>
          <w:tab w:val="left" w:pos="1140"/>
        </w:tabs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Pr="00427C5C">
        <w:rPr>
          <w:szCs w:val="28"/>
          <w:lang w:eastAsia="ru-RU"/>
        </w:rPr>
        <w:t xml:space="preserve">2. Настоящее постановление опубликовать в Вестнике муниципальных правовых актов </w:t>
      </w:r>
      <w:r>
        <w:rPr>
          <w:szCs w:val="28"/>
          <w:lang w:eastAsia="ru-RU"/>
        </w:rPr>
        <w:t>админис</w:t>
      </w:r>
      <w:r w:rsidRPr="00427C5C">
        <w:rPr>
          <w:szCs w:val="28"/>
          <w:lang w:eastAsia="ru-RU"/>
        </w:rPr>
        <w:t>траци</w:t>
      </w:r>
      <w:r>
        <w:rPr>
          <w:szCs w:val="28"/>
          <w:lang w:eastAsia="ru-RU"/>
        </w:rPr>
        <w:t>и</w:t>
      </w:r>
      <w:r w:rsidRPr="00427C5C">
        <w:rPr>
          <w:szCs w:val="28"/>
          <w:lang w:eastAsia="ru-RU"/>
        </w:rPr>
        <w:t xml:space="preserve"> сельского поселения</w:t>
      </w:r>
      <w:r>
        <w:rPr>
          <w:szCs w:val="28"/>
          <w:lang w:eastAsia="ru-RU"/>
        </w:rPr>
        <w:t xml:space="preserve"> «Село Даппы», </w:t>
      </w:r>
      <w:r>
        <w:rPr>
          <w:szCs w:val="28"/>
        </w:rPr>
        <w:t>на официальном сайте органов местного самоуправления сельского поселения «Село Даппы».</w:t>
      </w:r>
    </w:p>
    <w:p w:rsidR="001470EE" w:rsidRPr="005E36A7" w:rsidRDefault="001470EE" w:rsidP="00275A72">
      <w:pPr>
        <w:ind w:firstLine="708"/>
        <w:jc w:val="both"/>
        <w:rPr>
          <w:szCs w:val="28"/>
          <w:lang w:eastAsia="ru-RU"/>
        </w:rPr>
      </w:pPr>
    </w:p>
    <w:p w:rsidR="001470EE" w:rsidRPr="005E36A7" w:rsidRDefault="001470EE" w:rsidP="005E36A7">
      <w:pPr>
        <w:ind w:firstLine="0"/>
        <w:rPr>
          <w:szCs w:val="28"/>
          <w:lang w:eastAsia="ru-RU"/>
        </w:rPr>
      </w:pPr>
    </w:p>
    <w:p w:rsidR="001470EE" w:rsidRPr="00C171E6" w:rsidRDefault="001470EE" w:rsidP="00C171E6">
      <w:pPr>
        <w:ind w:firstLine="0"/>
        <w:rPr>
          <w:szCs w:val="28"/>
          <w:lang w:eastAsia="ru-RU"/>
        </w:rPr>
      </w:pPr>
      <w:r w:rsidRPr="005E36A7">
        <w:rPr>
          <w:szCs w:val="28"/>
          <w:lang w:eastAsia="ru-RU"/>
        </w:rPr>
        <w:t xml:space="preserve">Глава сельского поселения                                                              </w:t>
      </w:r>
      <w:r>
        <w:rPr>
          <w:szCs w:val="28"/>
          <w:lang w:eastAsia="ru-RU"/>
        </w:rPr>
        <w:t>А.Е. Ерохин</w:t>
      </w:r>
    </w:p>
    <w:sectPr w:rsidR="001470EE" w:rsidRPr="00C171E6" w:rsidSect="00821E2A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D81"/>
    <w:rsid w:val="00014261"/>
    <w:rsid w:val="000240B8"/>
    <w:rsid w:val="000311AA"/>
    <w:rsid w:val="00062E6D"/>
    <w:rsid w:val="00071184"/>
    <w:rsid w:val="000A5238"/>
    <w:rsid w:val="000C6F57"/>
    <w:rsid w:val="000E7FF2"/>
    <w:rsid w:val="000F3DCD"/>
    <w:rsid w:val="00144ABC"/>
    <w:rsid w:val="001470EE"/>
    <w:rsid w:val="00176AAE"/>
    <w:rsid w:val="0018739E"/>
    <w:rsid w:val="001D403B"/>
    <w:rsid w:val="001F3525"/>
    <w:rsid w:val="002624F1"/>
    <w:rsid w:val="00263A22"/>
    <w:rsid w:val="00275A72"/>
    <w:rsid w:val="00296713"/>
    <w:rsid w:val="002E1CBA"/>
    <w:rsid w:val="002E7B7A"/>
    <w:rsid w:val="00307A32"/>
    <w:rsid w:val="00334A17"/>
    <w:rsid w:val="003431B3"/>
    <w:rsid w:val="00344AC6"/>
    <w:rsid w:val="0035179E"/>
    <w:rsid w:val="00383AE8"/>
    <w:rsid w:val="00394E0C"/>
    <w:rsid w:val="003D10BC"/>
    <w:rsid w:val="003E18CA"/>
    <w:rsid w:val="003E2BEA"/>
    <w:rsid w:val="00400A5B"/>
    <w:rsid w:val="00410323"/>
    <w:rsid w:val="00421EC9"/>
    <w:rsid w:val="00424F4C"/>
    <w:rsid w:val="00427C5C"/>
    <w:rsid w:val="0045016B"/>
    <w:rsid w:val="00472253"/>
    <w:rsid w:val="00482D47"/>
    <w:rsid w:val="004A49AD"/>
    <w:rsid w:val="00520277"/>
    <w:rsid w:val="0053229D"/>
    <w:rsid w:val="00540AEE"/>
    <w:rsid w:val="00577EBB"/>
    <w:rsid w:val="00592B82"/>
    <w:rsid w:val="005E36A7"/>
    <w:rsid w:val="005F134A"/>
    <w:rsid w:val="00600AA2"/>
    <w:rsid w:val="00633CE0"/>
    <w:rsid w:val="00662D3F"/>
    <w:rsid w:val="00671987"/>
    <w:rsid w:val="006B659D"/>
    <w:rsid w:val="006C75D5"/>
    <w:rsid w:val="006E12AF"/>
    <w:rsid w:val="006E4131"/>
    <w:rsid w:val="00726D95"/>
    <w:rsid w:val="00736404"/>
    <w:rsid w:val="00741FE8"/>
    <w:rsid w:val="007453D6"/>
    <w:rsid w:val="00745DF1"/>
    <w:rsid w:val="007A4465"/>
    <w:rsid w:val="007D2016"/>
    <w:rsid w:val="007D6D81"/>
    <w:rsid w:val="007E5DF1"/>
    <w:rsid w:val="007F3A90"/>
    <w:rsid w:val="00821E2A"/>
    <w:rsid w:val="00823685"/>
    <w:rsid w:val="00844C94"/>
    <w:rsid w:val="00865E0A"/>
    <w:rsid w:val="00870248"/>
    <w:rsid w:val="00873246"/>
    <w:rsid w:val="00874EC0"/>
    <w:rsid w:val="00876E83"/>
    <w:rsid w:val="00887EC3"/>
    <w:rsid w:val="008900D5"/>
    <w:rsid w:val="008909A5"/>
    <w:rsid w:val="00892F3F"/>
    <w:rsid w:val="008957E6"/>
    <w:rsid w:val="008C3FC5"/>
    <w:rsid w:val="008F1C2D"/>
    <w:rsid w:val="00903E44"/>
    <w:rsid w:val="00930844"/>
    <w:rsid w:val="00937AF0"/>
    <w:rsid w:val="00960A4C"/>
    <w:rsid w:val="00964EDC"/>
    <w:rsid w:val="00970209"/>
    <w:rsid w:val="00970EDF"/>
    <w:rsid w:val="009C6DC9"/>
    <w:rsid w:val="009D59C9"/>
    <w:rsid w:val="009E7C74"/>
    <w:rsid w:val="00A02FE4"/>
    <w:rsid w:val="00A1389B"/>
    <w:rsid w:val="00A140EF"/>
    <w:rsid w:val="00A1630E"/>
    <w:rsid w:val="00A23DAC"/>
    <w:rsid w:val="00A64574"/>
    <w:rsid w:val="00A66619"/>
    <w:rsid w:val="00A72A8E"/>
    <w:rsid w:val="00A91451"/>
    <w:rsid w:val="00A924E8"/>
    <w:rsid w:val="00A96F5A"/>
    <w:rsid w:val="00AB3BA5"/>
    <w:rsid w:val="00AC5BE1"/>
    <w:rsid w:val="00AF2919"/>
    <w:rsid w:val="00B04AD2"/>
    <w:rsid w:val="00B060F5"/>
    <w:rsid w:val="00B20333"/>
    <w:rsid w:val="00B35D3F"/>
    <w:rsid w:val="00B37A24"/>
    <w:rsid w:val="00B4168D"/>
    <w:rsid w:val="00B46586"/>
    <w:rsid w:val="00B9290C"/>
    <w:rsid w:val="00BD67C8"/>
    <w:rsid w:val="00C171E6"/>
    <w:rsid w:val="00C75D7B"/>
    <w:rsid w:val="00C90BBA"/>
    <w:rsid w:val="00C92623"/>
    <w:rsid w:val="00CA4764"/>
    <w:rsid w:val="00D236E2"/>
    <w:rsid w:val="00D6123B"/>
    <w:rsid w:val="00D71B5C"/>
    <w:rsid w:val="00DA4776"/>
    <w:rsid w:val="00DD0E5E"/>
    <w:rsid w:val="00DD227F"/>
    <w:rsid w:val="00E0411C"/>
    <w:rsid w:val="00E311EF"/>
    <w:rsid w:val="00E3432D"/>
    <w:rsid w:val="00E62927"/>
    <w:rsid w:val="00E65DC9"/>
    <w:rsid w:val="00E67ABF"/>
    <w:rsid w:val="00E73047"/>
    <w:rsid w:val="00E935C1"/>
    <w:rsid w:val="00EB77A9"/>
    <w:rsid w:val="00EC1419"/>
    <w:rsid w:val="00EF15DD"/>
    <w:rsid w:val="00F10F01"/>
    <w:rsid w:val="00F1733B"/>
    <w:rsid w:val="00F201B2"/>
    <w:rsid w:val="00F22069"/>
    <w:rsid w:val="00F23E4B"/>
    <w:rsid w:val="00F57C69"/>
    <w:rsid w:val="00FC60AF"/>
    <w:rsid w:val="00FC64E1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CA"/>
    <w:pPr>
      <w:ind w:firstLine="709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8CA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1032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3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9727853AFD5BC994D1B1DC0578B021DE76E4495A27E3320D7DAA24810CE234E3121Al7T9A" TargetMode="External"/><Relationship Id="rId13" Type="http://schemas.openxmlformats.org/officeDocument/2006/relationships/hyperlink" Target="consultantplus://offline/ref=0251A905E29A26D8AC5EAC06B54574DB79C20BD923ED01F0AB9FFC8A36076D90E6338A869BCDE85AeCp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9727853AFD5BC994D1B1DC0578B021DE76E4495A27E3320D7DAA24810CE234E3121A79E3854A3Cl1TFA" TargetMode="External"/><Relationship Id="rId12" Type="http://schemas.openxmlformats.org/officeDocument/2006/relationships/hyperlink" Target="consultantplus://offline/ref=4931F2F5B6FF6CF9F9099D92CF6800CADAC6CF144AE194114C991103BA2E89290131E3F2fFm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9727853AFD5BC994D1B1DC0578B021DE75E646592EE3320D7DAA24810CE234E3121A7AlETBA" TargetMode="External"/><Relationship Id="rId11" Type="http://schemas.openxmlformats.org/officeDocument/2006/relationships/hyperlink" Target="consultantplus://offline/ref=3207A3DE7228D069B3236B92CFC06E84D0090E1A3A80DF86A74BF011034C62FA3FF16DO8e5A" TargetMode="External"/><Relationship Id="rId5" Type="http://schemas.openxmlformats.org/officeDocument/2006/relationships/hyperlink" Target="consultantplus://offline/ref=1D9727853AFD5BC994D1B1DC0578B021DE76E4495A27E3320D7DAA24810CE234E3121A79E3854A3Cl1TF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07A3DE7228D069B3236B92CFC06E84D0090E1A3A80DF86A74BF011034C62FA3FF16D853551DC9CO4eCA" TargetMode="External"/><Relationship Id="rId4" Type="http://schemas.openxmlformats.org/officeDocument/2006/relationships/hyperlink" Target="consultantplus://offline/ref=48A65EBFA590E9EB67DFD7C81E41637D7892EF7DEE89B1B7A14AA2CEE57423CF5393010AH9zEF" TargetMode="External"/><Relationship Id="rId9" Type="http://schemas.openxmlformats.org/officeDocument/2006/relationships/hyperlink" Target="consultantplus://offline/ref=1D9727853AFD5BC994D1B1DC0578B021DE75E646592EE3320D7DAA24810CE234E3121A7AlET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4</Pages>
  <Words>1452</Words>
  <Characters>8280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19</cp:revision>
  <cp:lastPrinted>2014-09-24T03:51:00Z</cp:lastPrinted>
  <dcterms:created xsi:type="dcterms:W3CDTF">2014-09-17T05:21:00Z</dcterms:created>
  <dcterms:modified xsi:type="dcterms:W3CDTF">2014-10-29T03:51:00Z</dcterms:modified>
</cp:coreProperties>
</file>