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26" w:rsidRPr="006E6943" w:rsidRDefault="00A22A26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943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A22A26" w:rsidRPr="006E6943" w:rsidRDefault="00A22A26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943">
        <w:rPr>
          <w:rFonts w:ascii="Times New Roman" w:hAnsi="Times New Roman"/>
          <w:sz w:val="28"/>
          <w:szCs w:val="28"/>
          <w:lang w:eastAsia="ru-RU"/>
        </w:rPr>
        <w:t>СЕЛЬ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softHyphen/>
        <w:t>ГО ПО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СЕ</w:t>
      </w:r>
      <w:r>
        <w:rPr>
          <w:rFonts w:ascii="Times New Roman" w:hAnsi="Times New Roman"/>
          <w:sz w:val="28"/>
          <w:szCs w:val="28"/>
          <w:lang w:eastAsia="ru-RU"/>
        </w:rPr>
        <w:softHyphen/>
        <w:t>ЛЕ</w:t>
      </w:r>
      <w:r>
        <w:rPr>
          <w:rFonts w:ascii="Times New Roman" w:hAnsi="Times New Roman"/>
          <w:sz w:val="28"/>
          <w:szCs w:val="28"/>
          <w:lang w:eastAsia="ru-RU"/>
        </w:rPr>
        <w:softHyphen/>
        <w:t>НИЯ «СЕ</w:t>
      </w:r>
      <w:r>
        <w:rPr>
          <w:rFonts w:ascii="Times New Roman" w:hAnsi="Times New Roman"/>
          <w:sz w:val="28"/>
          <w:szCs w:val="28"/>
          <w:lang w:eastAsia="ru-RU"/>
        </w:rPr>
        <w:softHyphen/>
        <w:t>ЛО  ДАППЫ</w:t>
      </w:r>
      <w:r w:rsidRPr="006E6943">
        <w:rPr>
          <w:rFonts w:ascii="Times New Roman" w:hAnsi="Times New Roman"/>
          <w:sz w:val="28"/>
          <w:szCs w:val="28"/>
          <w:lang w:eastAsia="ru-RU"/>
        </w:rPr>
        <w:t xml:space="preserve">»  </w:t>
      </w:r>
    </w:p>
    <w:p w:rsidR="00A22A26" w:rsidRPr="006E6943" w:rsidRDefault="00A22A26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943">
        <w:rPr>
          <w:rFonts w:ascii="Times New Roman" w:hAnsi="Times New Roman"/>
          <w:sz w:val="28"/>
          <w:szCs w:val="28"/>
          <w:lang w:eastAsia="ru-RU"/>
        </w:rPr>
        <w:t>Ком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со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моль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ско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го му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ни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ци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паль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но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го рай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 xml:space="preserve">она </w:t>
      </w:r>
    </w:p>
    <w:p w:rsidR="00A22A26" w:rsidRPr="006E6943" w:rsidRDefault="00A22A26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943">
        <w:rPr>
          <w:rFonts w:ascii="Times New Roman" w:hAnsi="Times New Roman"/>
          <w:sz w:val="28"/>
          <w:szCs w:val="28"/>
          <w:lang w:eastAsia="ru-RU"/>
        </w:rPr>
        <w:t>Ха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ба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ров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>ско</w:t>
      </w:r>
      <w:r w:rsidRPr="006E6943">
        <w:rPr>
          <w:rFonts w:ascii="Times New Roman" w:hAnsi="Times New Roman"/>
          <w:sz w:val="28"/>
          <w:szCs w:val="28"/>
          <w:lang w:eastAsia="ru-RU"/>
        </w:rPr>
        <w:softHyphen/>
        <w:t xml:space="preserve">го края                                              </w:t>
      </w:r>
    </w:p>
    <w:p w:rsidR="00A22A26" w:rsidRPr="006E6943" w:rsidRDefault="00A22A26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2A26" w:rsidRPr="006E6943" w:rsidRDefault="00A22A26" w:rsidP="008237A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943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22A26" w:rsidRPr="006E6943" w:rsidRDefault="00A22A26" w:rsidP="008237A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2A26" w:rsidRPr="006E6943" w:rsidRDefault="00A22A26" w:rsidP="008237A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2A26" w:rsidRPr="00A9451D" w:rsidRDefault="00A22A26" w:rsidP="008237A5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A9451D">
        <w:rPr>
          <w:rFonts w:ascii="Times New Roman" w:hAnsi="Times New Roman"/>
          <w:sz w:val="28"/>
          <w:szCs w:val="28"/>
        </w:rPr>
        <w:t>01.04.2016 № 24</w:t>
      </w:r>
    </w:p>
    <w:p w:rsidR="00A22A26" w:rsidRPr="006E6943" w:rsidRDefault="00A22A26" w:rsidP="008237A5">
      <w:pPr>
        <w:tabs>
          <w:tab w:val="left" w:pos="97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 xml:space="preserve">         </w:t>
      </w:r>
      <w:r w:rsidRPr="006E6943">
        <w:rPr>
          <w:rFonts w:ascii="Times New Roman" w:hAnsi="Times New Roman"/>
          <w:bCs/>
          <w:sz w:val="24"/>
          <w:szCs w:val="20"/>
          <w:lang w:eastAsia="ru-RU"/>
        </w:rPr>
        <w:t xml:space="preserve">с. </w:t>
      </w:r>
      <w:r>
        <w:rPr>
          <w:rFonts w:ascii="Times New Roman" w:hAnsi="Times New Roman"/>
          <w:bCs/>
          <w:sz w:val="24"/>
          <w:szCs w:val="20"/>
          <w:lang w:eastAsia="ru-RU"/>
        </w:rPr>
        <w:t>Даппы</w:t>
      </w:r>
    </w:p>
    <w:p w:rsidR="00A22A26" w:rsidRPr="006E6943" w:rsidRDefault="00A22A26" w:rsidP="008237A5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A26" w:rsidRPr="006E6943" w:rsidRDefault="00A22A26" w:rsidP="007C27C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22A26" w:rsidRDefault="00A22A26" w:rsidP="007C27C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22A26" w:rsidRDefault="00A22A26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521D42">
        <w:rPr>
          <w:rFonts w:ascii="Times New Roman" w:hAnsi="Times New Roman"/>
          <w:sz w:val="28"/>
          <w:szCs w:val="28"/>
        </w:rPr>
        <w:t xml:space="preserve">Развитие отрасли «Культура»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2016 – 2018 годы</w:t>
      </w:r>
      <w:r w:rsidRPr="006E0D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30522A">
        <w:t xml:space="preserve"> </w:t>
      </w:r>
      <w:r w:rsidRPr="0030522A">
        <w:rPr>
          <w:rFonts w:ascii="Times New Roman" w:hAnsi="Times New Roman"/>
          <w:sz w:val="28"/>
          <w:szCs w:val="28"/>
        </w:rPr>
        <w:t>утве</w:t>
      </w:r>
      <w:r w:rsidRPr="0030522A">
        <w:rPr>
          <w:rFonts w:ascii="Times New Roman" w:hAnsi="Times New Roman"/>
          <w:sz w:val="28"/>
          <w:szCs w:val="28"/>
        </w:rPr>
        <w:t>р</w:t>
      </w:r>
      <w:r w:rsidRPr="0030522A">
        <w:rPr>
          <w:rFonts w:ascii="Times New Roman" w:hAnsi="Times New Roman"/>
          <w:sz w:val="28"/>
          <w:szCs w:val="28"/>
        </w:rPr>
        <w:t>жденную постановлением администр</w:t>
      </w:r>
      <w:r>
        <w:rPr>
          <w:rFonts w:ascii="Times New Roman" w:hAnsi="Times New Roman"/>
          <w:sz w:val="28"/>
          <w:szCs w:val="28"/>
        </w:rPr>
        <w:t>ации сельского поселения «Село Да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пы</w:t>
      </w:r>
      <w:r w:rsidRPr="0030522A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02.11.2015 № 36</w:t>
      </w:r>
    </w:p>
    <w:p w:rsidR="00A22A26" w:rsidRPr="006E0DEB" w:rsidRDefault="00A22A26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A26" w:rsidRDefault="00A22A26" w:rsidP="00AB2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E0DE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B2D7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AB2D76">
        <w:rPr>
          <w:rFonts w:ascii="Times New Roman" w:hAnsi="Times New Roman"/>
          <w:sz w:val="28"/>
          <w:szCs w:val="28"/>
        </w:rPr>
        <w:t xml:space="preserve">» от </w:t>
      </w:r>
      <w:r w:rsidRPr="003B5AB0">
        <w:rPr>
          <w:rFonts w:ascii="Times New Roman" w:hAnsi="Times New Roman"/>
          <w:sz w:val="28"/>
          <w:szCs w:val="28"/>
        </w:rPr>
        <w:t>30.05.2014 № 41</w:t>
      </w:r>
      <w:r w:rsidRPr="00AB2D76">
        <w:rPr>
          <w:rFonts w:ascii="Times New Roman" w:hAnsi="Times New Roman"/>
          <w:sz w:val="28"/>
          <w:szCs w:val="28"/>
        </w:rPr>
        <w:t xml:space="preserve"> «Об утверждении Порядка принятия р</w:t>
      </w:r>
      <w:r w:rsidRPr="00AB2D76">
        <w:rPr>
          <w:rFonts w:ascii="Times New Roman" w:hAnsi="Times New Roman"/>
          <w:sz w:val="28"/>
          <w:szCs w:val="28"/>
        </w:rPr>
        <w:t>е</w:t>
      </w:r>
      <w:r w:rsidRPr="00AB2D76">
        <w:rPr>
          <w:rFonts w:ascii="Times New Roman" w:hAnsi="Times New Roman"/>
          <w:sz w:val="28"/>
          <w:szCs w:val="28"/>
        </w:rPr>
        <w:t>шений о разработке, формирования, согласования, утверждения и реализации муниципальных програм</w:t>
      </w:r>
      <w:r>
        <w:rPr>
          <w:rFonts w:ascii="Times New Roman" w:hAnsi="Times New Roman"/>
          <w:sz w:val="28"/>
          <w:szCs w:val="28"/>
        </w:rPr>
        <w:t xml:space="preserve">м сельского поселения «Село Даппы» </w:t>
      </w:r>
      <w:r w:rsidRPr="00AB2D76">
        <w:rPr>
          <w:rFonts w:ascii="Times New Roman" w:hAnsi="Times New Roman"/>
          <w:sz w:val="28"/>
          <w:szCs w:val="28"/>
        </w:rPr>
        <w:t>администр</w:t>
      </w:r>
      <w:r w:rsidRPr="00AB2D76">
        <w:rPr>
          <w:rFonts w:ascii="Times New Roman" w:hAnsi="Times New Roman"/>
          <w:sz w:val="28"/>
          <w:szCs w:val="28"/>
        </w:rPr>
        <w:t>а</w:t>
      </w:r>
      <w:r w:rsidRPr="00AB2D76"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AB2D76">
        <w:rPr>
          <w:rFonts w:ascii="Times New Roman" w:hAnsi="Times New Roman"/>
          <w:sz w:val="28"/>
          <w:szCs w:val="28"/>
        </w:rPr>
        <w:t>»</w:t>
      </w:r>
    </w:p>
    <w:bookmarkEnd w:id="0"/>
    <w:p w:rsidR="00A22A26" w:rsidRPr="006E0DEB" w:rsidRDefault="00A22A26" w:rsidP="00AB2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ПОСТАНОВЛЯЕТ:</w:t>
      </w:r>
    </w:p>
    <w:p w:rsidR="00A22A26" w:rsidRPr="006E0DEB" w:rsidRDefault="00A22A26" w:rsidP="00F47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521D42">
        <w:rPr>
          <w:rFonts w:ascii="Times New Roman" w:hAnsi="Times New Roman"/>
          <w:sz w:val="28"/>
          <w:szCs w:val="28"/>
        </w:rPr>
        <w:t xml:space="preserve">«Развитие отрасли «Культура»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2016 – 2018 годы», утвержденную п</w:t>
      </w:r>
      <w:r w:rsidRPr="00521D42">
        <w:rPr>
          <w:rFonts w:ascii="Times New Roman" w:hAnsi="Times New Roman"/>
          <w:sz w:val="28"/>
          <w:szCs w:val="28"/>
        </w:rPr>
        <w:t>о</w:t>
      </w:r>
      <w:r w:rsidRPr="00521D42">
        <w:rPr>
          <w:rFonts w:ascii="Times New Roman" w:hAnsi="Times New Roman"/>
          <w:sz w:val="28"/>
          <w:szCs w:val="28"/>
        </w:rPr>
        <w:t xml:space="preserve">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от 02.11.2015 № 36 </w:t>
      </w:r>
      <w:r w:rsidRPr="006E0DEB">
        <w:rPr>
          <w:rFonts w:ascii="Times New Roman" w:hAnsi="Times New Roman"/>
          <w:sz w:val="28"/>
          <w:szCs w:val="28"/>
        </w:rPr>
        <w:t>следующие изменения:</w:t>
      </w:r>
    </w:p>
    <w:p w:rsidR="00A22A26" w:rsidRPr="0030522A" w:rsidRDefault="00A22A26" w:rsidP="00D60B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1.1. В</w:t>
      </w:r>
      <w:r>
        <w:rPr>
          <w:rFonts w:ascii="Times New Roman" w:hAnsi="Times New Roman"/>
          <w:sz w:val="28"/>
          <w:szCs w:val="28"/>
        </w:rPr>
        <w:t xml:space="preserve"> наименовании постановления,</w:t>
      </w:r>
      <w:r w:rsidRPr="006E0DEB">
        <w:rPr>
          <w:rFonts w:ascii="Times New Roman" w:hAnsi="Times New Roman"/>
          <w:sz w:val="28"/>
          <w:szCs w:val="28"/>
        </w:rPr>
        <w:t xml:space="preserve"> паспорте муниципальной пр</w:t>
      </w:r>
      <w:r w:rsidRPr="006E0DEB">
        <w:rPr>
          <w:rFonts w:ascii="Times New Roman" w:hAnsi="Times New Roman"/>
          <w:sz w:val="28"/>
          <w:szCs w:val="28"/>
        </w:rPr>
        <w:t>о</w:t>
      </w:r>
      <w:r w:rsidRPr="006E0DEB">
        <w:rPr>
          <w:rFonts w:ascii="Times New Roman" w:hAnsi="Times New Roman"/>
          <w:sz w:val="28"/>
          <w:szCs w:val="28"/>
        </w:rPr>
        <w:t xml:space="preserve">граммы </w:t>
      </w:r>
      <w:r w:rsidRPr="00521D42">
        <w:rPr>
          <w:rFonts w:ascii="Times New Roman" w:hAnsi="Times New Roman"/>
          <w:sz w:val="28"/>
          <w:szCs w:val="28"/>
        </w:rPr>
        <w:t xml:space="preserve">«Развитие отрасли «Культура»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2016 – 2018 годы»</w:t>
      </w:r>
      <w:r>
        <w:rPr>
          <w:rFonts w:ascii="Times New Roman" w:hAnsi="Times New Roman"/>
          <w:sz w:val="28"/>
          <w:szCs w:val="28"/>
        </w:rPr>
        <w:t xml:space="preserve"> исключить слово целевая:</w:t>
      </w:r>
    </w:p>
    <w:p w:rsidR="00A22A26" w:rsidRDefault="00A22A2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разделе 8</w:t>
      </w:r>
      <w:r w:rsidRPr="0030522A">
        <w:rPr>
          <w:rFonts w:ascii="Times New Roman" w:hAnsi="Times New Roman"/>
          <w:sz w:val="28"/>
          <w:szCs w:val="28"/>
        </w:rPr>
        <w:t xml:space="preserve">. «Ресурсное обеспечение и прогнозная (справочная) оценка расходов» </w:t>
      </w:r>
      <w:r>
        <w:rPr>
          <w:rFonts w:ascii="Times New Roman" w:hAnsi="Times New Roman"/>
          <w:sz w:val="28"/>
          <w:szCs w:val="28"/>
        </w:rPr>
        <w:t>абзац</w:t>
      </w:r>
      <w:r w:rsidRPr="0030522A">
        <w:rPr>
          <w:rFonts w:ascii="Times New Roman" w:hAnsi="Times New Roman"/>
          <w:sz w:val="28"/>
          <w:szCs w:val="28"/>
        </w:rPr>
        <w:t xml:space="preserve"> 2  </w:t>
      </w:r>
      <w:r w:rsidRPr="00521D4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22A26" w:rsidRPr="00521D42" w:rsidRDefault="00A22A2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1D42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реализацию Пр</w:t>
      </w:r>
      <w:r w:rsidRPr="00521D42">
        <w:rPr>
          <w:rFonts w:ascii="Times New Roman" w:hAnsi="Times New Roman"/>
          <w:sz w:val="28"/>
          <w:szCs w:val="28"/>
        </w:rPr>
        <w:t>о</w:t>
      </w:r>
      <w:r w:rsidRPr="00521D42">
        <w:rPr>
          <w:rFonts w:ascii="Times New Roman" w:hAnsi="Times New Roman"/>
          <w:sz w:val="28"/>
          <w:szCs w:val="28"/>
        </w:rPr>
        <w:t>граммы предусматривается выд</w:t>
      </w:r>
      <w:r>
        <w:rPr>
          <w:rFonts w:ascii="Times New Roman" w:hAnsi="Times New Roman"/>
          <w:sz w:val="28"/>
          <w:szCs w:val="28"/>
        </w:rPr>
        <w:t>еление ассигнований в размере 9193,20</w:t>
      </w:r>
      <w:r w:rsidRPr="00521D4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22A26" w:rsidRPr="00521D42" w:rsidRDefault="00A22A2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1D42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8 г"/>
        </w:smartTagPr>
        <w:r w:rsidRPr="00521D42">
          <w:rPr>
            <w:rFonts w:ascii="Times New Roman" w:hAnsi="Times New Roman"/>
            <w:sz w:val="28"/>
            <w:szCs w:val="28"/>
          </w:rPr>
          <w:t>2016 г</w:t>
        </w:r>
      </w:smartTag>
      <w:r w:rsidRPr="00521D4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3064,40</w:t>
      </w:r>
      <w:r w:rsidRPr="00521D42">
        <w:rPr>
          <w:rFonts w:ascii="Times New Roman" w:hAnsi="Times New Roman"/>
          <w:sz w:val="28"/>
          <w:szCs w:val="28"/>
        </w:rPr>
        <w:t xml:space="preserve"> тыс. рублей;</w:t>
      </w:r>
    </w:p>
    <w:p w:rsidR="00A22A26" w:rsidRPr="00521D42" w:rsidRDefault="00A22A2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1D42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8 г"/>
        </w:smartTagPr>
        <w:r w:rsidRPr="00521D42"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– 3064,40</w:t>
      </w:r>
      <w:r w:rsidRPr="00521D42">
        <w:rPr>
          <w:rFonts w:ascii="Times New Roman" w:hAnsi="Times New Roman"/>
          <w:sz w:val="28"/>
          <w:szCs w:val="28"/>
        </w:rPr>
        <w:t xml:space="preserve"> тыс. рублей;</w:t>
      </w:r>
    </w:p>
    <w:p w:rsidR="00A22A26" w:rsidRDefault="00A22A2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1D42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8 г"/>
        </w:smartTagPr>
        <w:r w:rsidRPr="00521D42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– 3064,40</w:t>
      </w:r>
      <w:r w:rsidRPr="00521D42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:rsidR="00A22A26" w:rsidRDefault="00A22A26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E0D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2 «Р</w:t>
      </w:r>
      <w:r w:rsidRPr="00521D42">
        <w:rPr>
          <w:rFonts w:ascii="Times New Roman" w:hAnsi="Times New Roman"/>
          <w:sz w:val="28"/>
          <w:szCs w:val="28"/>
        </w:rPr>
        <w:t>есурсное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D42">
        <w:rPr>
          <w:rFonts w:ascii="Times New Roman" w:hAnsi="Times New Roman"/>
          <w:sz w:val="28"/>
          <w:szCs w:val="28"/>
        </w:rPr>
        <w:t>и прогнозная (справочная) оценка расходов бюджета сельского поселения, в том числе за счет средств федерального, краевого и районного бюджетов, расходов организаций на реализацию муниципальной программы «Развитие отрасли «Культура» в</w:t>
      </w:r>
      <w:r>
        <w:rPr>
          <w:rFonts w:ascii="Times New Roman" w:hAnsi="Times New Roman"/>
          <w:sz w:val="28"/>
          <w:szCs w:val="28"/>
        </w:rPr>
        <w:t xml:space="preserve"> сельском поселении «Село Даппы</w:t>
      </w:r>
      <w:r w:rsidRPr="00521D42">
        <w:rPr>
          <w:rFonts w:ascii="Times New Roman" w:hAnsi="Times New Roman"/>
          <w:sz w:val="28"/>
          <w:szCs w:val="28"/>
        </w:rPr>
        <w:t>» на 2016-2018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EB">
        <w:rPr>
          <w:rFonts w:ascii="Times New Roman" w:hAnsi="Times New Roman"/>
          <w:sz w:val="28"/>
          <w:szCs w:val="28"/>
        </w:rPr>
        <w:t>изложить в новой р</w:t>
      </w:r>
      <w:r w:rsidRPr="006E0DEB">
        <w:rPr>
          <w:rFonts w:ascii="Times New Roman" w:hAnsi="Times New Roman"/>
          <w:sz w:val="28"/>
          <w:szCs w:val="28"/>
        </w:rPr>
        <w:t>е</w:t>
      </w:r>
      <w:r w:rsidRPr="006E0DEB">
        <w:rPr>
          <w:rFonts w:ascii="Times New Roman" w:hAnsi="Times New Roman"/>
          <w:sz w:val="28"/>
          <w:szCs w:val="28"/>
        </w:rPr>
        <w:t>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22A26" w:rsidRPr="00614D2B" w:rsidRDefault="00A22A2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2. </w:t>
      </w:r>
      <w:r w:rsidRPr="00614D2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 xml:space="preserve">»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>».</w:t>
      </w:r>
    </w:p>
    <w:p w:rsidR="00A22A26" w:rsidRPr="00614D2B" w:rsidRDefault="00A22A2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14D2B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2B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A22A26" w:rsidRPr="00614D2B" w:rsidRDefault="00A22A2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2A26" w:rsidRPr="00614D2B" w:rsidRDefault="00A22A2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2A26" w:rsidRPr="00614D2B" w:rsidRDefault="00A22A26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2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А.Е. Ерохин</w:t>
      </w:r>
    </w:p>
    <w:p w:rsidR="00A22A26" w:rsidRPr="00614D2B" w:rsidRDefault="00A22A26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2A26" w:rsidRPr="006E0DEB" w:rsidRDefault="00A22A26" w:rsidP="00614D2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22A26" w:rsidRDefault="00A22A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2A26" w:rsidRDefault="00A22A26" w:rsidP="008B49AE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  <w:sectPr w:rsidR="00A22A26" w:rsidSect="00CA2FDC">
          <w:headerReference w:type="default" r:id="rId6"/>
          <w:headerReference w:type="first" r:id="rId7"/>
          <w:pgSz w:w="11906" w:h="16838"/>
          <w:pgMar w:top="1134" w:right="567" w:bottom="993" w:left="1985" w:header="709" w:footer="709" w:gutter="0"/>
          <w:cols w:space="708"/>
          <w:titlePg/>
          <w:docGrid w:linePitch="360"/>
        </w:sectPr>
      </w:pPr>
    </w:p>
    <w:p w:rsidR="00A22A26" w:rsidRPr="008B49AE" w:rsidRDefault="00A22A26" w:rsidP="008B49AE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49AE">
        <w:rPr>
          <w:rFonts w:ascii="Times New Roman" w:hAnsi="Times New Roman"/>
          <w:sz w:val="27"/>
          <w:szCs w:val="27"/>
          <w:lang w:eastAsia="ru-RU"/>
        </w:rPr>
        <w:t xml:space="preserve">ПРИЛОЖЕНИЕ </w:t>
      </w:r>
    </w:p>
    <w:p w:rsidR="00A22A26" w:rsidRDefault="00A22A26" w:rsidP="008B49AE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B49AE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r w:rsidRPr="008B49A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A22A26" w:rsidRDefault="00A22A26" w:rsidP="00CA2FDC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«Село Даппы</w:t>
      </w:r>
      <w:r w:rsidRPr="008B49AE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A22A26" w:rsidRDefault="00A22A26" w:rsidP="00CA2FDC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01.04.2016 № 24</w:t>
      </w:r>
    </w:p>
    <w:p w:rsidR="00A22A26" w:rsidRPr="00521D42" w:rsidRDefault="00A22A26" w:rsidP="00CA2FDC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A22A26" w:rsidRPr="00521D42" w:rsidRDefault="00A22A26" w:rsidP="00521D42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</w:p>
    <w:p w:rsidR="00A22A26" w:rsidRPr="00521D42" w:rsidRDefault="00A22A26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 xml:space="preserve">и прогнозная (справочная) оценка расходов бюджета сельского поселения, в том числе за счет средств федерального, краевого и районного бюджетов, расходов организаций на реализацию муниципальной программы </w:t>
      </w:r>
    </w:p>
    <w:p w:rsidR="00A22A26" w:rsidRPr="00521D42" w:rsidRDefault="00A22A26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«Развитие отрасли «Культура» 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«Село Даппы</w:t>
      </w:r>
      <w:r w:rsidRPr="00521D42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A22A26" w:rsidRPr="00521D42" w:rsidRDefault="00A22A26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на 2016-2018 годы»</w:t>
      </w:r>
    </w:p>
    <w:p w:rsidR="00A22A26" w:rsidRPr="00521D42" w:rsidRDefault="00A22A26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7" w:type="dxa"/>
        <w:tblInd w:w="95" w:type="dxa"/>
        <w:tblLayout w:type="fixed"/>
        <w:tblLook w:val="00A0"/>
      </w:tblPr>
      <w:tblGrid>
        <w:gridCol w:w="548"/>
        <w:gridCol w:w="3411"/>
        <w:gridCol w:w="1417"/>
        <w:gridCol w:w="993"/>
        <w:gridCol w:w="992"/>
        <w:gridCol w:w="992"/>
        <w:gridCol w:w="1134"/>
      </w:tblGrid>
      <w:tr w:rsidR="00A22A26" w:rsidRPr="004300DB" w:rsidTr="00CA2FDC">
        <w:trPr>
          <w:trHeight w:val="20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по годам (тыс. ру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лей)</w:t>
            </w:r>
          </w:p>
        </w:tc>
      </w:tr>
      <w:tr w:rsidR="00A22A26" w:rsidRPr="004300DB" w:rsidTr="00CA2FDC">
        <w:trPr>
          <w:trHeight w:val="20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«Развитие отрасли «Культура» в сельском поселении «Село Пивань» на 2016-2018 годы»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CA2FDC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9193,20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9193,20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системы организации досуга и обеспечения жителей поселения услугами организ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культуры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CA2FDC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9193,20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9193,20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Дома культуры сельского п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селения «Село Пивань»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9193,20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3064,40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9193,20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базы, ресурсного обеспечения учреждений кул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туры, приобретение совреме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музыкального оборудов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и сохранение кадрового потенциала рабо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 культуры, повышение их профессионального уровня с учетом современных треб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специалистов Дома культуры в конкурсах, выя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ляющих лучших по профессии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специалистов Дома культуры в семинарах и тр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нингах по инновационной де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учреждений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2A26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A22A26" w:rsidRPr="00521D42" w:rsidRDefault="00A22A26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22A26" w:rsidRDefault="00A22A26" w:rsidP="00CA2F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2A26" w:rsidRDefault="00A22A26" w:rsidP="00CA2F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2A26" w:rsidRPr="00521D42" w:rsidRDefault="00A22A26" w:rsidP="00CA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A22A26" w:rsidRPr="00EC0968" w:rsidRDefault="00A22A26" w:rsidP="00521D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22A26" w:rsidRPr="00EC0968" w:rsidSect="00CA2FDC">
      <w:headerReference w:type="first" r:id="rId8"/>
      <w:type w:val="continuous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26" w:rsidRDefault="00A22A26" w:rsidP="006E0DEB">
      <w:pPr>
        <w:spacing w:after="0" w:line="240" w:lineRule="auto"/>
      </w:pPr>
      <w:r>
        <w:separator/>
      </w:r>
    </w:p>
  </w:endnote>
  <w:endnote w:type="continuationSeparator" w:id="0">
    <w:p w:rsidR="00A22A26" w:rsidRDefault="00A22A26" w:rsidP="006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26" w:rsidRDefault="00A22A26" w:rsidP="006E0DEB">
      <w:pPr>
        <w:spacing w:after="0" w:line="240" w:lineRule="auto"/>
      </w:pPr>
      <w:r>
        <w:separator/>
      </w:r>
    </w:p>
  </w:footnote>
  <w:footnote w:type="continuationSeparator" w:id="0">
    <w:p w:rsidR="00A22A26" w:rsidRDefault="00A22A26" w:rsidP="006E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26" w:rsidRDefault="00A22A26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A22A26" w:rsidRDefault="00A22A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26" w:rsidRDefault="00A22A26">
    <w:pPr>
      <w:pStyle w:val="Header"/>
      <w:jc w:val="center"/>
    </w:pPr>
  </w:p>
  <w:p w:rsidR="00A22A26" w:rsidRDefault="00A22A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26" w:rsidRDefault="00A22A26">
    <w:pPr>
      <w:pStyle w:val="Header"/>
      <w:jc w:val="center"/>
    </w:pPr>
  </w:p>
  <w:p w:rsidR="00A22A26" w:rsidRDefault="00A22A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DF"/>
    <w:rsid w:val="00014168"/>
    <w:rsid w:val="00054E9E"/>
    <w:rsid w:val="000606E4"/>
    <w:rsid w:val="00063C66"/>
    <w:rsid w:val="001054CD"/>
    <w:rsid w:val="00181E4F"/>
    <w:rsid w:val="001A0052"/>
    <w:rsid w:val="00225136"/>
    <w:rsid w:val="002267C9"/>
    <w:rsid w:val="002A5B88"/>
    <w:rsid w:val="002D5488"/>
    <w:rsid w:val="002E5E44"/>
    <w:rsid w:val="0030522A"/>
    <w:rsid w:val="003A6E8B"/>
    <w:rsid w:val="003B5AB0"/>
    <w:rsid w:val="004300DB"/>
    <w:rsid w:val="00467FC2"/>
    <w:rsid w:val="00487F8C"/>
    <w:rsid w:val="004A758D"/>
    <w:rsid w:val="005112DD"/>
    <w:rsid w:val="00521D42"/>
    <w:rsid w:val="00544DE3"/>
    <w:rsid w:val="005710DF"/>
    <w:rsid w:val="00581057"/>
    <w:rsid w:val="00587DDB"/>
    <w:rsid w:val="005B412C"/>
    <w:rsid w:val="00614D2B"/>
    <w:rsid w:val="00627089"/>
    <w:rsid w:val="006440BF"/>
    <w:rsid w:val="006E0DEB"/>
    <w:rsid w:val="006E6943"/>
    <w:rsid w:val="006F6748"/>
    <w:rsid w:val="007110B5"/>
    <w:rsid w:val="00764C39"/>
    <w:rsid w:val="00783D73"/>
    <w:rsid w:val="00790AE5"/>
    <w:rsid w:val="007C27CA"/>
    <w:rsid w:val="007E6C11"/>
    <w:rsid w:val="008237A5"/>
    <w:rsid w:val="00841ACD"/>
    <w:rsid w:val="008B0F3A"/>
    <w:rsid w:val="008B49AE"/>
    <w:rsid w:val="008E5A5F"/>
    <w:rsid w:val="008F2502"/>
    <w:rsid w:val="00901345"/>
    <w:rsid w:val="00905E48"/>
    <w:rsid w:val="00937C60"/>
    <w:rsid w:val="00956F02"/>
    <w:rsid w:val="00970E41"/>
    <w:rsid w:val="0097477C"/>
    <w:rsid w:val="00A22A26"/>
    <w:rsid w:val="00A241BA"/>
    <w:rsid w:val="00A8386A"/>
    <w:rsid w:val="00A8767D"/>
    <w:rsid w:val="00A9451D"/>
    <w:rsid w:val="00AB2D76"/>
    <w:rsid w:val="00AF130D"/>
    <w:rsid w:val="00B64411"/>
    <w:rsid w:val="00B904B3"/>
    <w:rsid w:val="00BA10AA"/>
    <w:rsid w:val="00C23EA3"/>
    <w:rsid w:val="00C26C9F"/>
    <w:rsid w:val="00C34350"/>
    <w:rsid w:val="00C6626D"/>
    <w:rsid w:val="00C9617E"/>
    <w:rsid w:val="00CA2FDC"/>
    <w:rsid w:val="00D60BBC"/>
    <w:rsid w:val="00DB0DBE"/>
    <w:rsid w:val="00DD00B4"/>
    <w:rsid w:val="00E05FD2"/>
    <w:rsid w:val="00E601C4"/>
    <w:rsid w:val="00E8608D"/>
    <w:rsid w:val="00EA2CDD"/>
    <w:rsid w:val="00EC0968"/>
    <w:rsid w:val="00F47F10"/>
    <w:rsid w:val="00F557F7"/>
    <w:rsid w:val="00F60527"/>
    <w:rsid w:val="00F6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D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D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FC2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locked/>
    <w:rsid w:val="00521D42"/>
    <w:rPr>
      <w:sz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21D42"/>
    <w:pPr>
      <w:shd w:val="clear" w:color="auto" w:fill="FFFFFF"/>
      <w:spacing w:after="0" w:line="322" w:lineRule="exact"/>
      <w:jc w:val="center"/>
    </w:pPr>
    <w:rPr>
      <w:sz w:val="27"/>
      <w:szCs w:val="20"/>
      <w:lang w:eastAsia="ko-K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cs="Times New Roman"/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521D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3</Pages>
  <Words>615</Words>
  <Characters>3512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28</cp:revision>
  <cp:lastPrinted>2015-11-19T06:55:00Z</cp:lastPrinted>
  <dcterms:created xsi:type="dcterms:W3CDTF">2015-03-10T00:17:00Z</dcterms:created>
  <dcterms:modified xsi:type="dcterms:W3CDTF">2016-05-06T06:23:00Z</dcterms:modified>
</cp:coreProperties>
</file>