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7B" w:rsidRPr="004572A2" w:rsidRDefault="00CF007B" w:rsidP="00EC5F00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АДМИНИСТРАЦИЯ</w:t>
      </w:r>
    </w:p>
    <w:p w:rsidR="00CF007B" w:rsidRPr="004572A2" w:rsidRDefault="00CF007B" w:rsidP="00EC5F00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«СЕЛО ДАППЫ»</w:t>
      </w:r>
    </w:p>
    <w:p w:rsidR="00CF007B" w:rsidRPr="004572A2" w:rsidRDefault="00CF007B" w:rsidP="00EC5F00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Комсомольского муниципального района Хабаровского края</w:t>
      </w:r>
    </w:p>
    <w:p w:rsidR="00CF007B" w:rsidRPr="004572A2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CF007B" w:rsidRPr="004572A2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CF007B" w:rsidRPr="004572A2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CF007B" w:rsidRPr="00554A5C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54A5C">
        <w:rPr>
          <w:rFonts w:ascii="Times New Roman" w:hAnsi="Times New Roman"/>
          <w:sz w:val="28"/>
          <w:szCs w:val="28"/>
          <w:lang w:eastAsia="ru-RU"/>
        </w:rPr>
        <w:t>01.04.2016 № 27</w:t>
      </w:r>
    </w:p>
    <w:p w:rsidR="00CF007B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с. Даппы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007B" w:rsidRPr="004572A2" w:rsidRDefault="00CF007B" w:rsidP="00554A5C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 оценке</w:t>
      </w:r>
      <w:r w:rsidRPr="004572A2">
        <w:rPr>
          <w:rFonts w:ascii="Times New Roman" w:hAnsi="Times New Roman"/>
          <w:sz w:val="28"/>
          <w:szCs w:val="28"/>
          <w:lang w:eastAsia="ru-RU"/>
        </w:rPr>
        <w:t xml:space="preserve"> эффективности деятельнос-</w:t>
      </w:r>
    </w:p>
    <w:p w:rsidR="00CF007B" w:rsidRPr="004572A2" w:rsidRDefault="00CF007B" w:rsidP="00554A5C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ти органов местного самоуправления</w:t>
      </w:r>
    </w:p>
    <w:p w:rsidR="00CF007B" w:rsidRDefault="00CF007B" w:rsidP="00554A5C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«Село Даппы»</w:t>
      </w: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007B" w:rsidRPr="004572A2" w:rsidRDefault="00CF007B" w:rsidP="00554A5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Руководствуясь Указом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районов», пунктом 5 распоряжения Правительства Хабаровского края от 12.11.2013 № 836 «Об итогах оценки эффективности деятельности органов местного самоуправления городских округов и муниципальных районов Хабаровского края» и в целях совершенствования механизма реализации полномочий органов местного самоуправления сельского поселения, повышения эффективности деятельности в рамках реализации Федерального закона от 06.10.2003 № 131-ФЗ «Об общих принципах организации местного самоуправления в Российской Ф</w:t>
      </w:r>
      <w:r>
        <w:rPr>
          <w:rFonts w:ascii="Times New Roman" w:hAnsi="Times New Roman"/>
          <w:sz w:val="28"/>
          <w:szCs w:val="28"/>
          <w:lang w:eastAsia="ru-RU"/>
        </w:rPr>
        <w:t xml:space="preserve">едерации» администрация </w:t>
      </w:r>
      <w:r w:rsidRPr="004572A2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«Село Даппы»</w:t>
      </w:r>
    </w:p>
    <w:p w:rsidR="00CF007B" w:rsidRPr="004572A2" w:rsidRDefault="00CF007B" w:rsidP="00554A5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CF007B" w:rsidRPr="004572A2" w:rsidRDefault="00CF007B" w:rsidP="004572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1. Утвердить прилагаемые:</w:t>
      </w:r>
    </w:p>
    <w:p w:rsidR="00CF007B" w:rsidRPr="004572A2" w:rsidRDefault="00CF007B" w:rsidP="004572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1.1. Перечень показателей для оценки эффективности деятельности органов местного самоуправления сельских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«Село Даппы»</w:t>
      </w:r>
      <w:r w:rsidRPr="004572A2">
        <w:rPr>
          <w:rFonts w:ascii="Times New Roman" w:hAnsi="Times New Roman"/>
          <w:sz w:val="28"/>
          <w:szCs w:val="28"/>
          <w:lang w:eastAsia="ru-RU"/>
        </w:rPr>
        <w:t>;</w:t>
      </w:r>
    </w:p>
    <w:p w:rsidR="00CF007B" w:rsidRPr="004572A2" w:rsidRDefault="00CF007B" w:rsidP="004572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1.2. Методику оценки эффективности деятельности органов местного самоуправления  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«Село Даппы» </w:t>
      </w:r>
    </w:p>
    <w:p w:rsidR="00CF007B" w:rsidRPr="004572A2" w:rsidRDefault="00CF007B" w:rsidP="004572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1.3. Форму доклада главы муниципального образования о достигнутых значениях показателей эффективности деятельности органов местного самоуправления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«Село Даппы»</w:t>
      </w:r>
      <w:r w:rsidRPr="004572A2">
        <w:rPr>
          <w:rFonts w:ascii="Times New Roman" w:hAnsi="Times New Roman"/>
          <w:sz w:val="28"/>
          <w:szCs w:val="28"/>
          <w:lang w:eastAsia="ru-RU"/>
        </w:rPr>
        <w:t xml:space="preserve"> за отчетный год и их планируемых значениях.</w:t>
      </w:r>
    </w:p>
    <w:p w:rsidR="00CF007B" w:rsidRPr="004572A2" w:rsidRDefault="00CF007B" w:rsidP="004572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4572A2">
        <w:rPr>
          <w:rFonts w:ascii="Times New Roman" w:hAnsi="Times New Roman"/>
          <w:sz w:val="28"/>
          <w:szCs w:val="28"/>
          <w:lang w:eastAsia="ru-RU"/>
        </w:rPr>
        <w:t>1.4. Порядок предоставления докла</w:t>
      </w:r>
      <w:r>
        <w:rPr>
          <w:rFonts w:ascii="Times New Roman" w:hAnsi="Times New Roman"/>
          <w:sz w:val="28"/>
          <w:szCs w:val="28"/>
          <w:lang w:eastAsia="ru-RU"/>
        </w:rPr>
        <w:t>да главы муниципального образо</w:t>
      </w:r>
      <w:r w:rsidRPr="004572A2">
        <w:rPr>
          <w:rFonts w:ascii="Times New Roman" w:hAnsi="Times New Roman"/>
          <w:sz w:val="28"/>
          <w:szCs w:val="28"/>
          <w:lang w:eastAsia="ru-RU"/>
        </w:rPr>
        <w:t>вания о достигнутых значениях показателей эффективности деятельности органов местного самоуправления  </w:t>
      </w:r>
      <w:r>
        <w:rPr>
          <w:rFonts w:ascii="Times New Roman" w:hAnsi="Times New Roman"/>
          <w:sz w:val="28"/>
          <w:szCs w:val="28"/>
          <w:lang w:eastAsia="ru-RU"/>
        </w:rPr>
        <w:t>сельского поселения «Село Даппы»</w:t>
      </w:r>
      <w:r w:rsidRPr="004572A2">
        <w:rPr>
          <w:rFonts w:ascii="Times New Roman" w:hAnsi="Times New Roman"/>
          <w:sz w:val="28"/>
          <w:szCs w:val="28"/>
          <w:lang w:eastAsia="ru-RU"/>
        </w:rPr>
        <w:t>, согласования показателей, проведения оценки эффективности деятельности.</w:t>
      </w:r>
    </w:p>
    <w:p w:rsidR="00CF007B" w:rsidRPr="004572A2" w:rsidRDefault="00CF007B" w:rsidP="004572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2. Опубликовать настоящее постановление в Вестнике муниципальных правовых актов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«Село Даппы» </w:t>
      </w:r>
      <w:r w:rsidRPr="004572A2">
        <w:rPr>
          <w:rFonts w:ascii="Times New Roman" w:hAnsi="Times New Roman"/>
          <w:sz w:val="28"/>
          <w:szCs w:val="28"/>
          <w:lang w:eastAsia="ru-RU"/>
        </w:rPr>
        <w:t>, на официальном сайте администрации сельского поселения.</w:t>
      </w:r>
    </w:p>
    <w:p w:rsidR="00CF007B" w:rsidRDefault="00CF007B" w:rsidP="00893F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3. Контроль за выполнением настоящего постановления оставляю за собой.                                                                                                                </w:t>
      </w:r>
    </w:p>
    <w:p w:rsidR="00CF007B" w:rsidRDefault="00CF007B" w:rsidP="00893F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007B" w:rsidRPr="004572A2" w:rsidRDefault="00CF007B" w:rsidP="00554A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 xml:space="preserve"> Глава сельского </w:t>
      </w:r>
      <w:r>
        <w:rPr>
          <w:rFonts w:ascii="Times New Roman" w:hAnsi="Times New Roman"/>
          <w:sz w:val="28"/>
          <w:szCs w:val="28"/>
          <w:lang w:eastAsia="ru-RU"/>
        </w:rPr>
        <w:t>поселения                                                                    А.Е. Ерохин</w:t>
      </w:r>
    </w:p>
    <w:p w:rsidR="00CF007B" w:rsidRPr="00201120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1120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</w:t>
      </w:r>
    </w:p>
    <w:p w:rsidR="00CF007B" w:rsidRPr="00201120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1120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                              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201120">
        <w:rPr>
          <w:rFonts w:ascii="Times New Roman" w:hAnsi="Times New Roman"/>
          <w:sz w:val="28"/>
          <w:szCs w:val="28"/>
          <w:lang w:eastAsia="ru-RU"/>
        </w:rPr>
        <w:t>УТВЕРЖДЕН</w:t>
      </w:r>
    </w:p>
    <w:p w:rsidR="00CF007B" w:rsidRPr="00201120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1120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</w:t>
      </w:r>
      <w:r>
        <w:rPr>
          <w:rFonts w:ascii="Times New Roman" w:hAnsi="Times New Roman"/>
          <w:sz w:val="28"/>
          <w:szCs w:val="28"/>
          <w:lang w:eastAsia="ru-RU"/>
        </w:rPr>
        <w:t xml:space="preserve">                 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п</w:t>
      </w:r>
      <w:r w:rsidRPr="00201120">
        <w:rPr>
          <w:rFonts w:ascii="Times New Roman" w:hAnsi="Times New Roman"/>
          <w:sz w:val="28"/>
          <w:szCs w:val="28"/>
          <w:lang w:eastAsia="ru-RU"/>
        </w:rPr>
        <w:t>остановлением</w:t>
      </w:r>
    </w:p>
    <w:p w:rsidR="00CF007B" w:rsidRPr="00201120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112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201120">
        <w:rPr>
          <w:rFonts w:ascii="Times New Roman" w:hAnsi="Times New Roman"/>
          <w:sz w:val="28"/>
          <w:szCs w:val="28"/>
          <w:lang w:eastAsia="ru-RU"/>
        </w:rPr>
        <w:t>админи</w:t>
      </w:r>
      <w:r>
        <w:rPr>
          <w:rFonts w:ascii="Times New Roman" w:hAnsi="Times New Roman"/>
          <w:sz w:val="28"/>
          <w:szCs w:val="28"/>
          <w:lang w:eastAsia="ru-RU"/>
        </w:rPr>
        <w:t>страции</w:t>
      </w:r>
    </w:p>
    <w:p w:rsidR="00CF007B" w:rsidRPr="00201120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1120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</w:t>
      </w:r>
      <w:r>
        <w:rPr>
          <w:rFonts w:ascii="Times New Roman" w:hAnsi="Times New Roman"/>
          <w:sz w:val="28"/>
          <w:szCs w:val="28"/>
          <w:lang w:eastAsia="ru-RU"/>
        </w:rPr>
        <w:t xml:space="preserve">              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201120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   </w:t>
      </w:r>
    </w:p>
    <w:p w:rsidR="00CF007B" w:rsidRPr="00554A5C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54A5C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                     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54A5C">
        <w:rPr>
          <w:rFonts w:ascii="Times New Roman" w:hAnsi="Times New Roman"/>
          <w:sz w:val="28"/>
          <w:szCs w:val="28"/>
          <w:lang w:eastAsia="ru-RU"/>
        </w:rPr>
        <w:t>от 01.04.2016 № 27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CF007B" w:rsidRPr="004572A2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ПЕРЕЧЕНЬ ПОКАЗАТЕЛЕЙ</w:t>
      </w:r>
    </w:p>
    <w:p w:rsidR="00CF007B" w:rsidRPr="004572A2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для оценки эффективности деятельности органов местного самоуправления сельского поселения</w:t>
      </w:r>
      <w:r w:rsidRPr="00893F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«Село Даппы» </w:t>
      </w:r>
    </w:p>
    <w:p w:rsidR="00CF007B" w:rsidRPr="004572A2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81"/>
        <w:gridCol w:w="4951"/>
        <w:gridCol w:w="2044"/>
        <w:gridCol w:w="2092"/>
      </w:tblGrid>
      <w:tr w:rsidR="00CF007B" w:rsidRPr="002013D5" w:rsidTr="004572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CF007B" w:rsidRPr="004572A2" w:rsidRDefault="00CF007B" w:rsidP="00457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пока</w:t>
            </w:r>
          </w:p>
          <w:p w:rsidR="00CF007B" w:rsidRPr="004572A2" w:rsidRDefault="00CF007B" w:rsidP="00457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зате</w:t>
            </w:r>
          </w:p>
          <w:p w:rsidR="00CF007B" w:rsidRPr="004572A2" w:rsidRDefault="00CF007B" w:rsidP="00457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  <w:p w:rsidR="00CF007B" w:rsidRPr="004572A2" w:rsidRDefault="00CF007B" w:rsidP="00457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формы стати сти</w:t>
            </w: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ческого наблюдения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  <w:p w:rsidR="00CF007B" w:rsidRPr="004572A2" w:rsidRDefault="00CF007B" w:rsidP="00457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за согласова-</w:t>
            </w:r>
          </w:p>
          <w:p w:rsidR="00CF007B" w:rsidRPr="004572A2" w:rsidRDefault="00CF007B" w:rsidP="00457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ние показателей</w:t>
            </w:r>
          </w:p>
        </w:tc>
      </w:tr>
      <w:tr w:rsidR="00CF007B" w:rsidRPr="002013D5" w:rsidTr="004572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Протяженность автомобильных дорог общего пользования местного значения, расположенных в границах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Главный специалист - финансист</w:t>
            </w:r>
          </w:p>
        </w:tc>
      </w:tr>
      <w:tr w:rsidR="00CF007B" w:rsidRPr="002013D5" w:rsidTr="004572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Протяженность автомобильных дорог общего пользования местного значения, расположенных в границах сельского поселения, на которых произведен капитальный или текущий ремонт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Главный специалист - финансист</w:t>
            </w:r>
          </w:p>
        </w:tc>
      </w:tr>
      <w:tr w:rsidR="00CF007B" w:rsidRPr="002013D5" w:rsidTr="004572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Доля автомобильных дорог общего пользования местного значения, расположенных в границах сельского поселения, в отношении которых произведен капитальный или текущий ремонт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3-ДГ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Главный специалист - финансист</w:t>
            </w:r>
          </w:p>
        </w:tc>
      </w:tr>
      <w:tr w:rsidR="00CF007B" w:rsidRPr="002013D5" w:rsidTr="004572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Протяженность автомобильных дорог местного значения, расположенных в границах сельского поселения, не отвечающих нормативным требованиям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Главный специалист - финансист</w:t>
            </w:r>
          </w:p>
        </w:tc>
      </w:tr>
      <w:tr w:rsidR="00CF007B" w:rsidRPr="002013D5" w:rsidTr="004572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Доля автомобильных дорог местного значения, расположенных в границах сельского поселения, не отвечающих нормативным требованиям, от общей протяженности автомобильных дорог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3-ДГ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Главный специалист - финансист</w:t>
            </w:r>
          </w:p>
        </w:tc>
      </w:tr>
      <w:tr w:rsidR="00CF007B" w:rsidRPr="002013D5" w:rsidTr="004572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населения муниципального образования на начало отчетного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статистика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</w:t>
            </w:r>
          </w:p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</w:p>
        </w:tc>
      </w:tr>
      <w:tr w:rsidR="00CF007B" w:rsidRPr="002013D5" w:rsidTr="004572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населения муниципального образования на конец отчетного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статистика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</w:t>
            </w:r>
          </w:p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</w:p>
        </w:tc>
      </w:tr>
      <w:tr w:rsidR="00CF007B" w:rsidRPr="002013D5" w:rsidTr="004572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Среднегодовая численность населения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статистика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</w:t>
            </w:r>
          </w:p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</w:p>
        </w:tc>
      </w:tr>
      <w:tr w:rsidR="00CF007B" w:rsidRPr="002013D5" w:rsidTr="004572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благоустройство территории сельского поселения в расчете на одного жителя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Главный специалист - финансист</w:t>
            </w:r>
          </w:p>
        </w:tc>
      </w:tr>
      <w:tr w:rsidR="00CF007B" w:rsidRPr="002013D5" w:rsidTr="004572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благоустройство территории сельского поселения в расчете на одного жителя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Главный специалист - финансист</w:t>
            </w:r>
          </w:p>
        </w:tc>
      </w:tr>
      <w:tr w:rsidR="00CF007B" w:rsidRPr="002013D5" w:rsidTr="004572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Общая площадь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</w:tr>
      <w:tr w:rsidR="00CF007B" w:rsidRPr="002013D5" w:rsidTr="004572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Площадь земельных участков, являющихся объектами налогообложения земельным налогом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</w:tr>
      <w:tr w:rsidR="00CF007B" w:rsidRPr="002013D5" w:rsidTr="004572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Доля площади земельных участков, являющихся объектами налогообложения земельным налогом, в общей площади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</w:tr>
      <w:tr w:rsidR="00CF007B" w:rsidRPr="002013D5" w:rsidTr="004572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Общая площадь жилых помещений в сельском поселении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</w:tr>
      <w:tr w:rsidR="00CF007B" w:rsidRPr="002013D5" w:rsidTr="004572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1- жилфонд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</w:tr>
      <w:tr w:rsidR="00CF007B" w:rsidRPr="002013D5" w:rsidTr="004572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Введено в действие жилых домов в сельском поселении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</w:tr>
      <w:tr w:rsidR="00CF007B" w:rsidRPr="002013D5" w:rsidTr="004572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Ввод в действие жилых домов на территории муниципального образования в расчете на одного жителя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</w:tr>
      <w:tr w:rsidR="00CF007B" w:rsidRPr="002013D5" w:rsidTr="004572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1-МБ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Главный специалист - финансист</w:t>
            </w:r>
          </w:p>
        </w:tc>
      </w:tr>
      <w:tr w:rsidR="00CF007B" w:rsidRPr="002013D5" w:rsidTr="004572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Объем инвестиций в основной капитал за счет средств муниципального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1-МО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007B" w:rsidRPr="004572A2" w:rsidRDefault="00CF007B" w:rsidP="00DA69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</w:tr>
      <w:tr w:rsidR="00CF007B" w:rsidRPr="002013D5" w:rsidTr="004572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Объем инвестиций в основной капитал за счет средств муниципального бюджета в расчете на одного жителя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1-МО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007B" w:rsidRPr="004572A2" w:rsidRDefault="00CF007B" w:rsidP="00DA69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</w:tr>
      <w:tr w:rsidR="00CF007B" w:rsidRPr="002013D5" w:rsidTr="004572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расходов бюджета муниципального образования на культуру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Главный специалист - финансист</w:t>
            </w:r>
          </w:p>
        </w:tc>
      </w:tr>
      <w:tr w:rsidR="00CF007B" w:rsidRPr="002013D5" w:rsidTr="004572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расходов бюджета муниципального образования на культуру в расчете на одного жителя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1-МБ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Главный специалист - финансист</w:t>
            </w:r>
          </w:p>
        </w:tc>
      </w:tr>
      <w:tr w:rsidR="00CF007B" w:rsidRPr="002013D5" w:rsidTr="004572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Участие сельского поселения в реализации проектов развития муниципальных образований края, основанных на местных инициативах граждан (ППМИ)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Специалисты администрации</w:t>
            </w:r>
          </w:p>
        </w:tc>
      </w:tr>
    </w:tbl>
    <w:p w:rsidR="00CF007B" w:rsidRPr="004572A2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CF007B" w:rsidRPr="004572A2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_____________</w:t>
      </w:r>
    </w:p>
    <w:p w:rsidR="00CF007B" w:rsidRPr="004572A2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CF007B" w:rsidRPr="004572A2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CF007B" w:rsidRPr="004572A2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CF007B" w:rsidRPr="004572A2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CF007B" w:rsidRPr="004572A2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CF007B" w:rsidRPr="004572A2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CF007B" w:rsidRPr="004572A2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CF007B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            </w:t>
      </w:r>
    </w:p>
    <w:p w:rsidR="00CF007B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007B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007B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007B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007B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007B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007B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007B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007B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007B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007B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007B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007B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007B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007B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007B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007B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007B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007B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007B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007B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</w:t>
      </w:r>
    </w:p>
    <w:p w:rsidR="00CF007B" w:rsidRPr="00201120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</w:t>
      </w:r>
      <w:r w:rsidRPr="00201120">
        <w:rPr>
          <w:rFonts w:ascii="Times New Roman" w:hAnsi="Times New Roman"/>
          <w:sz w:val="28"/>
          <w:szCs w:val="28"/>
          <w:lang w:eastAsia="ru-RU"/>
        </w:rPr>
        <w:t>УТВЕРЖДЕНА</w:t>
      </w:r>
    </w:p>
    <w:p w:rsidR="00CF007B" w:rsidRPr="00201120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1120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</w:t>
      </w:r>
      <w:r>
        <w:rPr>
          <w:rFonts w:ascii="Times New Roman" w:hAnsi="Times New Roman"/>
          <w:sz w:val="28"/>
          <w:szCs w:val="28"/>
          <w:lang w:eastAsia="ru-RU"/>
        </w:rPr>
        <w:t>          постановлением администрации</w:t>
      </w:r>
    </w:p>
    <w:p w:rsidR="00CF007B" w:rsidRPr="00201120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1120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</w:t>
      </w:r>
      <w:r>
        <w:rPr>
          <w:rFonts w:ascii="Times New Roman" w:hAnsi="Times New Roman"/>
          <w:sz w:val="28"/>
          <w:szCs w:val="28"/>
          <w:lang w:eastAsia="ru-RU"/>
        </w:rPr>
        <w:t>               сельского поселения</w:t>
      </w:r>
      <w:r w:rsidRPr="00201120">
        <w:rPr>
          <w:rFonts w:ascii="Times New Roman" w:hAnsi="Times New Roman"/>
          <w:sz w:val="28"/>
          <w:szCs w:val="28"/>
          <w:lang w:eastAsia="ru-RU"/>
        </w:rPr>
        <w:t xml:space="preserve">    </w:t>
      </w:r>
    </w:p>
    <w:p w:rsidR="00CF007B" w:rsidRPr="00554A5C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54A5C">
        <w:rPr>
          <w:rFonts w:ascii="Times New Roman" w:hAnsi="Times New Roman"/>
          <w:sz w:val="28"/>
          <w:szCs w:val="28"/>
          <w:lang w:eastAsia="ru-RU"/>
        </w:rPr>
        <w:t>                                                                           от 01.04.2016 № 27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CF007B" w:rsidRPr="004572A2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CF007B" w:rsidRPr="004572A2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CF007B" w:rsidRPr="004572A2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МЕТОДИКА</w:t>
      </w:r>
    </w:p>
    <w:p w:rsidR="00CF007B" w:rsidRPr="004572A2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оценки эффективности деятельности органов местного самоуправления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«Село Даппы»</w:t>
      </w:r>
    </w:p>
    <w:p w:rsidR="00CF007B" w:rsidRPr="004572A2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CF007B" w:rsidRPr="004572A2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Оценка эффективности деятельности сельского поселения (далее – оценка) проводится по итогам отчётного го</w:t>
      </w:r>
      <w:r>
        <w:rPr>
          <w:rFonts w:ascii="Times New Roman" w:hAnsi="Times New Roman"/>
          <w:sz w:val="28"/>
          <w:szCs w:val="28"/>
          <w:lang w:eastAsia="ru-RU"/>
        </w:rPr>
        <w:t>да методом расчёта среднего ин</w:t>
      </w:r>
      <w:r w:rsidRPr="004572A2">
        <w:rPr>
          <w:rFonts w:ascii="Times New Roman" w:hAnsi="Times New Roman"/>
          <w:sz w:val="28"/>
          <w:szCs w:val="28"/>
          <w:lang w:eastAsia="ru-RU"/>
        </w:rPr>
        <w:t>декса значений показателей.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Средний индекс значений показателей (Ип), рассчитывается по формуле:</w:t>
      </w:r>
    </w:p>
    <w:p w:rsidR="00CF007B" w:rsidRPr="004572A2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Ип = (Ип1 + Ип2 + …+ Ипn) : n,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где: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         Ип – значение индекса показателя эффективности деятельности органов местного самоуправления за отчетный год;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         n – число показателей.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         Расчёт индекса каждого показателя эффективности деятельности ОМСУ (Ип), определяется: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         а) в отношении индекса показателя, большее значение которого отража- ет большую эффективность, – по формуле: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          Ип = (П – Пмин ) : (Пмакс – Пмин),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где:  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         П – значение показателя эффективности деятельности органов местного самоуправления за отчетный год;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         Пмин – минимальное значение показателя эффективности деятельности органов местного самоуправления за отчетный год;  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         Пмакс – максимальное значение показателя эффективности деятельности органов местного самоуправления за отчетный год;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         б) в отношении индекса показателя, большее значение которого отража- ет меньшую эффективность, – по формуле: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          Ип = (Пмакс – П) : (Пмакс – Пмин).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  __________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CF007B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CF007B" w:rsidRPr="00201120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0112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 УТВЕРЖДЕНА</w:t>
      </w:r>
    </w:p>
    <w:p w:rsidR="00CF007B" w:rsidRPr="00201120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1120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</w:t>
      </w:r>
      <w:r>
        <w:rPr>
          <w:rFonts w:ascii="Times New Roman" w:hAnsi="Times New Roman"/>
          <w:sz w:val="28"/>
          <w:szCs w:val="28"/>
          <w:lang w:eastAsia="ru-RU"/>
        </w:rPr>
        <w:t>          постановлением администрации</w:t>
      </w:r>
    </w:p>
    <w:p w:rsidR="00CF007B" w:rsidRPr="00201120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1120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     </w:t>
      </w:r>
      <w:r>
        <w:rPr>
          <w:rFonts w:ascii="Times New Roman" w:hAnsi="Times New Roman"/>
          <w:sz w:val="28"/>
          <w:szCs w:val="28"/>
          <w:lang w:eastAsia="ru-RU"/>
        </w:rPr>
        <w:t>                         сельского поселения</w:t>
      </w:r>
      <w:r w:rsidRPr="00201120">
        <w:rPr>
          <w:rFonts w:ascii="Times New Roman" w:hAnsi="Times New Roman"/>
          <w:sz w:val="28"/>
          <w:szCs w:val="28"/>
          <w:lang w:eastAsia="ru-RU"/>
        </w:rPr>
        <w:t xml:space="preserve">    </w:t>
      </w:r>
    </w:p>
    <w:p w:rsidR="00CF007B" w:rsidRPr="00554A5C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1120">
        <w:rPr>
          <w:rFonts w:ascii="Times New Roman" w:hAnsi="Times New Roman"/>
          <w:sz w:val="28"/>
          <w:szCs w:val="28"/>
          <w:lang w:eastAsia="ru-RU"/>
        </w:rPr>
        <w:t>                                                                           </w:t>
      </w:r>
      <w:r w:rsidRPr="00554A5C">
        <w:rPr>
          <w:rFonts w:ascii="Times New Roman" w:hAnsi="Times New Roman"/>
          <w:sz w:val="28"/>
          <w:szCs w:val="28"/>
          <w:lang w:eastAsia="ru-RU"/>
        </w:rPr>
        <w:t>от 01.04.2016 № 27</w:t>
      </w:r>
    </w:p>
    <w:p w:rsidR="00CF007B" w:rsidRPr="00893F55" w:rsidRDefault="00CF007B" w:rsidP="004572A2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CF007B" w:rsidRPr="004572A2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ФОРМА</w:t>
      </w:r>
    </w:p>
    <w:p w:rsidR="00CF007B" w:rsidRPr="004572A2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доклада главы муниципального образования о достигнутых значения показателей эффективности деятельности органов местного самоуправления  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«Село Даппы»</w:t>
      </w:r>
      <w:r w:rsidRPr="004572A2">
        <w:rPr>
          <w:rFonts w:ascii="Times New Roman" w:hAnsi="Times New Roman"/>
          <w:sz w:val="28"/>
          <w:szCs w:val="28"/>
          <w:lang w:eastAsia="ru-RU"/>
        </w:rPr>
        <w:t xml:space="preserve"> за отчетный год и их планируемых значениях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CF007B" w:rsidRPr="004572A2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ДОКЛАД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</w:t>
      </w:r>
    </w:p>
    <w:p w:rsidR="00CF007B" w:rsidRPr="004572A2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(Ф.И.О. главы сельского поселения)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</w:t>
      </w:r>
    </w:p>
    <w:p w:rsidR="00CF007B" w:rsidRPr="004572A2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(наименование сельского поселения)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о достигнутых значениях показателей оценки эффективности деятельности органов местного самоуправления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«Село Даппы»</w:t>
      </w:r>
      <w:r w:rsidRPr="004572A2">
        <w:rPr>
          <w:rFonts w:ascii="Times New Roman" w:hAnsi="Times New Roman"/>
          <w:sz w:val="28"/>
          <w:szCs w:val="28"/>
          <w:lang w:eastAsia="ru-RU"/>
        </w:rPr>
        <w:t xml:space="preserve"> за 20___год и их планируемых значениях на 3-летний период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                                   </w:t>
      </w:r>
      <w:r>
        <w:rPr>
          <w:rFonts w:ascii="Times New Roman" w:hAnsi="Times New Roman"/>
          <w:sz w:val="28"/>
          <w:szCs w:val="28"/>
          <w:lang w:eastAsia="ru-RU"/>
        </w:rPr>
        <w:t>  </w:t>
      </w:r>
      <w:r w:rsidRPr="004572A2">
        <w:rPr>
          <w:rFonts w:ascii="Times New Roman" w:hAnsi="Times New Roman"/>
          <w:sz w:val="28"/>
          <w:szCs w:val="28"/>
          <w:lang w:eastAsia="ru-RU"/>
        </w:rPr>
        <w:t> Подпись____________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   </w:t>
      </w:r>
      <w:r>
        <w:rPr>
          <w:rFonts w:ascii="Times New Roman" w:hAnsi="Times New Roman"/>
          <w:sz w:val="28"/>
          <w:szCs w:val="28"/>
          <w:lang w:eastAsia="ru-RU"/>
        </w:rPr>
        <w:t>                             </w:t>
      </w:r>
      <w:r w:rsidRPr="004572A2">
        <w:rPr>
          <w:rFonts w:ascii="Times New Roman" w:hAnsi="Times New Roman"/>
          <w:sz w:val="28"/>
          <w:szCs w:val="28"/>
          <w:lang w:eastAsia="ru-RU"/>
        </w:rPr>
        <w:t xml:space="preserve"> 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4572A2">
        <w:rPr>
          <w:rFonts w:ascii="Times New Roman" w:hAnsi="Times New Roman"/>
          <w:sz w:val="28"/>
          <w:szCs w:val="28"/>
          <w:lang w:eastAsia="ru-RU"/>
        </w:rPr>
        <w:t>Дата _______________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CF007B" w:rsidRPr="004572A2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CF007B" w:rsidRPr="004572A2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CF007B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007B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007B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007B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007B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007B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007B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007B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007B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007B" w:rsidRPr="004572A2" w:rsidRDefault="00CF007B" w:rsidP="00893F5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I. Показатели эффективности деятельности органов местного самоуправления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572A2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«Село Даппы»</w:t>
      </w:r>
    </w:p>
    <w:p w:rsidR="00CF007B" w:rsidRPr="004572A2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CF007B" w:rsidRPr="004572A2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    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781"/>
        <w:gridCol w:w="3958"/>
        <w:gridCol w:w="1561"/>
        <w:gridCol w:w="799"/>
        <w:gridCol w:w="799"/>
        <w:gridCol w:w="590"/>
        <w:gridCol w:w="590"/>
        <w:gridCol w:w="590"/>
      </w:tblGrid>
      <w:tr w:rsidR="00CF007B" w:rsidRPr="002013D5" w:rsidTr="004572A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пока-</w:t>
            </w:r>
          </w:p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Единица</w:t>
            </w:r>
          </w:p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Достигнутые</w:t>
            </w:r>
          </w:p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значения</w:t>
            </w:r>
          </w:p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показателей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Планируемые</w:t>
            </w:r>
          </w:p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значения</w:t>
            </w:r>
          </w:p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показателей</w:t>
            </w:r>
          </w:p>
        </w:tc>
      </w:tr>
      <w:tr w:rsidR="00CF007B" w:rsidRPr="002013D5" w:rsidTr="004572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2017</w:t>
            </w:r>
          </w:p>
        </w:tc>
      </w:tr>
      <w:tr w:rsidR="00CF007B" w:rsidRPr="002013D5" w:rsidTr="004572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Протяженность автомобильных дорог общего пользования местного значения, расположенных в границах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CF007B" w:rsidRPr="002013D5" w:rsidTr="004572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Протяженность автомобильных дорог общего пользования местного значения, расположенных в границах сельского поселения, на которых произведен капитальный или текущий ремонт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CF007B" w:rsidRPr="002013D5" w:rsidTr="004572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Доля автомобильных дорог общего пользования местного значения, расположенных в границах сельского поселения, в отношении которых произведен капитальный или текущий ремонт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CF007B" w:rsidRPr="002013D5" w:rsidTr="004572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Протяженность автомобильных дорог местного значения, расположенных в границах сельского поселения, не отвечающих нормативным требованиям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CF007B" w:rsidRPr="002013D5" w:rsidTr="004572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Доля автомобильных дорог местного значения, расположенных в границах сельского поселения, не отвечающих нормативным требованиям, от общей протяженности автомобильных дорог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CF007B" w:rsidRPr="002013D5" w:rsidTr="004572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населения муниципального образования на начало отчетного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CF007B" w:rsidRPr="002013D5" w:rsidTr="004572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населения муниципального образования на конец отчетного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CF007B" w:rsidRPr="002013D5" w:rsidTr="004572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Среднегодовая численность населения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CF007B" w:rsidRPr="002013D5" w:rsidTr="004572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благоустройство территории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CF007B" w:rsidRPr="002013D5" w:rsidTr="004572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благоустройство территории сельского поселения в расчете на одного жителя руб./чел.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CF007B" w:rsidRPr="002013D5" w:rsidTr="004572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Общая площадь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тыс. кв.м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CF007B" w:rsidRPr="002013D5" w:rsidTr="004572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Площадь земельных участков, являющихся объектами налогообложения земельным налогом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тыс. кв.м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CF007B" w:rsidRPr="002013D5" w:rsidTr="004572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Доля площади земельных участков, являющихся объектами налогообложения земельным налогом, в общей площади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CF007B" w:rsidRPr="002013D5" w:rsidTr="004572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Общая площадь жилых помещений в сельском поселении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CF007B" w:rsidRPr="002013D5" w:rsidTr="004572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CF007B" w:rsidRPr="002013D5" w:rsidTr="004572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Введено в действие жилых домов в сельском поселении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CF007B" w:rsidRPr="002013D5" w:rsidTr="004572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Ввод в действие жилых домов на территории муниципального образования в</w:t>
            </w:r>
          </w:p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расчете на одного жителя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кв.м/человек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CF007B" w:rsidRPr="002013D5" w:rsidTr="004572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CF007B" w:rsidRPr="002013D5" w:rsidTr="004572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Объем инвестиций в основной капитал за счет средств муниципального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CF007B" w:rsidRPr="002013D5" w:rsidTr="004572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Объем инвестиций в основной капитал за счет средств муниципального бюджета в расчете на одного жителя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CF007B" w:rsidRPr="002013D5" w:rsidTr="004572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расходов бюджета муниципального образования на культуру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CF007B" w:rsidRPr="002013D5" w:rsidTr="004572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расходов бюджета муниципального образования на культуру в расчете на одного жителя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CF007B" w:rsidRPr="002013D5" w:rsidTr="004572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Участие сельского поселения в реализации проектов развития муниципальных образований края, основанных на местных инициативах граждан(ППМИ)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007B" w:rsidRPr="004572A2" w:rsidRDefault="00CF007B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2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II. Текстовая часть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Примечания: 1. При заполнении таблицы доклада не допускается изменение наименования показателей и их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размерности.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2. N – отчетный год.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3. По каждому показателю доклада приводятся: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- фактические значения за год, предшествующий отчетному году;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- фактические значения за отчетный год;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- планируемые значения на 3-летний период.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4. Расчет показателей: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показатель № 3: Отношение показателя № 2 к показателю № 1, умноженное на 100 %;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показатель № 5: Отношение показателя № 4 к показателю № 1, умноженное на 100 %;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показатель № 8: Сумма показателей № 6 и № 7, умноженная на 2;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показатель № 10: Отношение показателя № 9 к показателю № 8, умноженное на 100 %;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показатель № 13: Отношение показателя № 12 к показателю № 11, умноженное на 100 %;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показатель № 15: Отношение показателя № 14 к показателю № 8;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показатель № 17: Отношение показателя № 16 к показателю № 8;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показатель № 20: Отношение показателя № 19 к показателю № 8;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показатель № 22: Отношение показателя № 21 к показателю № 8;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показатель № 25: Отношение показателя № 24 к показателю № 8.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5. Показатель № 23 заполняется, начиная с доклада за 2015 год.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6. В текстовой части доклада указывается характеристика мер, реализуемых органами местного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самоуправления, с помощью которых удалось улучшить значения показателей, а также пояснения по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показателям с негативной тенденцией развития. При представлении планируемых значений показа-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телей на 3-летний период может указываться перечень мер, реализуемых или планируемых к реалии-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зации для достижения этих значений.</w:t>
      </w:r>
    </w:p>
    <w:p w:rsidR="00CF007B" w:rsidRPr="004572A2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CF007B" w:rsidRPr="004572A2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CF007B" w:rsidRPr="004572A2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_____________</w:t>
      </w:r>
    </w:p>
    <w:p w:rsidR="00CF007B" w:rsidRPr="004572A2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                          </w:t>
      </w:r>
    </w:p>
    <w:p w:rsidR="00CF007B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                                   </w:t>
      </w:r>
    </w:p>
    <w:p w:rsidR="00CF007B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007B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007B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007B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007B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007B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007B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007B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007B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007B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007B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007B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007B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007B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007B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007B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007B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007B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007B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007B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007B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007B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007B" w:rsidRPr="004572A2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007B" w:rsidRPr="00201120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01120">
        <w:rPr>
          <w:rFonts w:ascii="Times New Roman" w:hAnsi="Times New Roman"/>
          <w:sz w:val="28"/>
          <w:szCs w:val="28"/>
          <w:lang w:eastAsia="ru-RU"/>
        </w:rPr>
        <w:t>                                         УТВЕРЖДЕНА</w:t>
      </w:r>
    </w:p>
    <w:p w:rsidR="00CF007B" w:rsidRPr="00201120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1120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</w:t>
      </w:r>
      <w:r>
        <w:rPr>
          <w:rFonts w:ascii="Times New Roman" w:hAnsi="Times New Roman"/>
          <w:sz w:val="28"/>
          <w:szCs w:val="28"/>
          <w:lang w:eastAsia="ru-RU"/>
        </w:rPr>
        <w:t>          постановлением администрации</w:t>
      </w:r>
    </w:p>
    <w:p w:rsidR="00CF007B" w:rsidRPr="00201120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1120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      </w:t>
      </w:r>
      <w:r>
        <w:rPr>
          <w:rFonts w:ascii="Times New Roman" w:hAnsi="Times New Roman"/>
          <w:sz w:val="28"/>
          <w:szCs w:val="28"/>
          <w:lang w:eastAsia="ru-RU"/>
        </w:rPr>
        <w:t>                       сельского поселения</w:t>
      </w:r>
      <w:r w:rsidRPr="00201120">
        <w:rPr>
          <w:rFonts w:ascii="Times New Roman" w:hAnsi="Times New Roman"/>
          <w:sz w:val="28"/>
          <w:szCs w:val="28"/>
          <w:lang w:eastAsia="ru-RU"/>
        </w:rPr>
        <w:t xml:space="preserve">          </w:t>
      </w:r>
    </w:p>
    <w:p w:rsidR="00CF007B" w:rsidRPr="00554A5C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54A5C">
        <w:rPr>
          <w:rFonts w:ascii="Times New Roman" w:hAnsi="Times New Roman"/>
          <w:sz w:val="28"/>
          <w:szCs w:val="28"/>
          <w:lang w:eastAsia="ru-RU"/>
        </w:rPr>
        <w:t>                                                                           от 01.04.2016 № 27</w:t>
      </w:r>
    </w:p>
    <w:p w:rsidR="00CF007B" w:rsidRPr="00201120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 ПОРЯДОК ПРЕДОСТАВЛЕНИЯ</w:t>
      </w:r>
    </w:p>
    <w:p w:rsidR="00CF007B" w:rsidRPr="004572A2" w:rsidRDefault="00CF007B" w:rsidP="00554A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докладов главы муниципального образования о достигнутых значениях показателей эффективности деятельности органов местного самоуправления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«Село Даппы»</w:t>
      </w:r>
      <w:r w:rsidRPr="004572A2">
        <w:rPr>
          <w:rFonts w:ascii="Times New Roman" w:hAnsi="Times New Roman"/>
          <w:sz w:val="28"/>
          <w:szCs w:val="28"/>
          <w:lang w:eastAsia="ru-RU"/>
        </w:rPr>
        <w:t>, согласования показателей, проведения оценки эффективности деятельности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CF007B" w:rsidRPr="004572A2" w:rsidRDefault="00CF007B" w:rsidP="00554A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Органы местного самоуправления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«Село Даппы»</w:t>
      </w:r>
      <w:r w:rsidRPr="004572A2">
        <w:rPr>
          <w:rFonts w:ascii="Times New Roman" w:hAnsi="Times New Roman"/>
          <w:sz w:val="28"/>
          <w:szCs w:val="28"/>
          <w:lang w:eastAsia="ru-RU"/>
        </w:rPr>
        <w:t xml:space="preserve"> ежегодно в срок до 15 июня готовят и предоставляют доклад в отдел по организационной работе и взаимодействию с органами местного самоуправления администрации муниципального района и размещают на официальном сайте  администрации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«Село Даппы»</w:t>
      </w:r>
      <w:r w:rsidRPr="004572A2">
        <w:rPr>
          <w:rFonts w:ascii="Times New Roman" w:hAnsi="Times New Roman"/>
          <w:sz w:val="28"/>
          <w:szCs w:val="28"/>
          <w:lang w:eastAsia="ru-RU"/>
        </w:rPr>
        <w:t>.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CF007B" w:rsidRPr="004572A2" w:rsidRDefault="00CF007B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_________________</w:t>
      </w:r>
    </w:p>
    <w:p w:rsidR="00CF007B" w:rsidRPr="004572A2" w:rsidRDefault="00CF007B" w:rsidP="004572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F007B" w:rsidRPr="004572A2" w:rsidSect="00554A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72A2"/>
    <w:rsid w:val="00090535"/>
    <w:rsid w:val="000B0710"/>
    <w:rsid w:val="001A33EA"/>
    <w:rsid w:val="00201120"/>
    <w:rsid w:val="002013D5"/>
    <w:rsid w:val="00277D98"/>
    <w:rsid w:val="004572A2"/>
    <w:rsid w:val="005218D6"/>
    <w:rsid w:val="00554A5C"/>
    <w:rsid w:val="006C40FB"/>
    <w:rsid w:val="00893F55"/>
    <w:rsid w:val="009E3620"/>
    <w:rsid w:val="00CF007B"/>
    <w:rsid w:val="00DA699A"/>
    <w:rsid w:val="00E27E51"/>
    <w:rsid w:val="00E305B9"/>
    <w:rsid w:val="00EC5F00"/>
    <w:rsid w:val="00FB0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5B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52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11</Pages>
  <Words>2306</Words>
  <Characters>13148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Даппы</cp:lastModifiedBy>
  <cp:revision>6</cp:revision>
  <dcterms:created xsi:type="dcterms:W3CDTF">2016-04-13T00:58:00Z</dcterms:created>
  <dcterms:modified xsi:type="dcterms:W3CDTF">2016-05-09T03:49:00Z</dcterms:modified>
</cp:coreProperties>
</file>