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6" w:rsidRDefault="00FD3F96" w:rsidP="004C78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D3F96" w:rsidRPr="004C7811" w:rsidRDefault="00FD3F96" w:rsidP="004C7811">
      <w:pPr>
        <w:ind w:left="1330" w:right="1123"/>
        <w:jc w:val="center"/>
        <w:rPr>
          <w:b/>
          <w:color w:val="000000"/>
          <w:spacing w:val="-6"/>
        </w:rPr>
      </w:pPr>
      <w:r w:rsidRPr="00DB0E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49.5pt;visibility:visible" filled="t">
            <v:imagedata r:id="rId4" o:title=""/>
          </v:shape>
        </w:pict>
      </w:r>
    </w:p>
    <w:p w:rsidR="00FD3F96" w:rsidRPr="00A97D87" w:rsidRDefault="00FD3F96" w:rsidP="00C532F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A97D87">
        <w:rPr>
          <w:b/>
          <w:sz w:val="28"/>
        </w:rPr>
        <w:t>АДМИНИСТРАЦИЯ</w:t>
      </w:r>
    </w:p>
    <w:p w:rsidR="00FD3F96" w:rsidRPr="00A97D87" w:rsidRDefault="00FD3F96" w:rsidP="00C532F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A97D87">
        <w:rPr>
          <w:b/>
          <w:sz w:val="28"/>
        </w:rPr>
        <w:t xml:space="preserve"> СЕЛЬ</w:t>
      </w:r>
      <w:r w:rsidRPr="00A97D87">
        <w:rPr>
          <w:b/>
          <w:sz w:val="28"/>
        </w:rPr>
        <w:softHyphen/>
        <w:t>СКО</w:t>
      </w:r>
      <w:r w:rsidRPr="00A97D87">
        <w:rPr>
          <w:b/>
          <w:sz w:val="28"/>
        </w:rPr>
        <w:softHyphen/>
        <w:t>ГО ПО</w:t>
      </w:r>
      <w:r w:rsidRPr="00A97D87">
        <w:rPr>
          <w:b/>
          <w:sz w:val="28"/>
        </w:rPr>
        <w:softHyphen/>
        <w:t>СЕ</w:t>
      </w:r>
      <w:r w:rsidRPr="00A97D87">
        <w:rPr>
          <w:b/>
          <w:sz w:val="28"/>
        </w:rPr>
        <w:softHyphen/>
        <w:t>ЛЕ</w:t>
      </w:r>
      <w:r w:rsidRPr="00A97D87">
        <w:rPr>
          <w:b/>
          <w:sz w:val="28"/>
        </w:rPr>
        <w:softHyphen/>
        <w:t xml:space="preserve">НИЯ «СЕЛО ДАППЫ»  </w:t>
      </w:r>
    </w:p>
    <w:p w:rsidR="00FD3F96" w:rsidRPr="00A97D87" w:rsidRDefault="00FD3F96" w:rsidP="00C532F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A97D87">
        <w:rPr>
          <w:b/>
          <w:sz w:val="28"/>
        </w:rPr>
        <w:t>Ком</w:t>
      </w:r>
      <w:r w:rsidRPr="00A97D87">
        <w:rPr>
          <w:b/>
          <w:sz w:val="28"/>
        </w:rPr>
        <w:softHyphen/>
        <w:t>со</w:t>
      </w:r>
      <w:r w:rsidRPr="00A97D87">
        <w:rPr>
          <w:b/>
          <w:sz w:val="28"/>
        </w:rPr>
        <w:softHyphen/>
        <w:t>моль</w:t>
      </w:r>
      <w:r w:rsidRPr="00A97D87">
        <w:rPr>
          <w:b/>
          <w:sz w:val="28"/>
        </w:rPr>
        <w:softHyphen/>
        <w:t>ско</w:t>
      </w:r>
      <w:r w:rsidRPr="00A97D87">
        <w:rPr>
          <w:b/>
          <w:sz w:val="28"/>
        </w:rPr>
        <w:softHyphen/>
        <w:t>го му</w:t>
      </w:r>
      <w:r w:rsidRPr="00A97D87">
        <w:rPr>
          <w:b/>
          <w:sz w:val="28"/>
        </w:rPr>
        <w:softHyphen/>
        <w:t>ни</w:t>
      </w:r>
      <w:r w:rsidRPr="00A97D87">
        <w:rPr>
          <w:b/>
          <w:sz w:val="28"/>
        </w:rPr>
        <w:softHyphen/>
        <w:t>ци</w:t>
      </w:r>
      <w:r w:rsidRPr="00A97D87">
        <w:rPr>
          <w:b/>
          <w:sz w:val="28"/>
        </w:rPr>
        <w:softHyphen/>
        <w:t>паль</w:t>
      </w:r>
      <w:r w:rsidRPr="00A97D87">
        <w:rPr>
          <w:b/>
          <w:sz w:val="28"/>
        </w:rPr>
        <w:softHyphen/>
        <w:t>но</w:t>
      </w:r>
      <w:r w:rsidRPr="00A97D87">
        <w:rPr>
          <w:b/>
          <w:sz w:val="28"/>
        </w:rPr>
        <w:softHyphen/>
        <w:t>го рай</w:t>
      </w:r>
      <w:r w:rsidRPr="00A97D87">
        <w:rPr>
          <w:b/>
          <w:sz w:val="28"/>
        </w:rPr>
        <w:softHyphen/>
        <w:t xml:space="preserve">она </w:t>
      </w:r>
    </w:p>
    <w:p w:rsidR="00FD3F96" w:rsidRPr="00A97D87" w:rsidRDefault="00FD3F96" w:rsidP="00C532F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A97D87">
        <w:rPr>
          <w:b/>
          <w:sz w:val="28"/>
        </w:rPr>
        <w:t>Ха</w:t>
      </w:r>
      <w:r w:rsidRPr="00A97D87">
        <w:rPr>
          <w:b/>
          <w:sz w:val="28"/>
        </w:rPr>
        <w:softHyphen/>
        <w:t>ба</w:t>
      </w:r>
      <w:r w:rsidRPr="00A97D87">
        <w:rPr>
          <w:b/>
          <w:sz w:val="28"/>
        </w:rPr>
        <w:softHyphen/>
        <w:t>ров</w:t>
      </w:r>
      <w:r w:rsidRPr="00A97D87">
        <w:rPr>
          <w:b/>
          <w:sz w:val="28"/>
        </w:rPr>
        <w:softHyphen/>
        <w:t>ско</w:t>
      </w:r>
      <w:r w:rsidRPr="00A97D87">
        <w:rPr>
          <w:b/>
          <w:sz w:val="28"/>
        </w:rPr>
        <w:softHyphen/>
        <w:t xml:space="preserve">го края                                              </w:t>
      </w:r>
    </w:p>
    <w:p w:rsidR="00FD3F96" w:rsidRPr="00A97D87" w:rsidRDefault="00FD3F96" w:rsidP="00C532F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</w:p>
    <w:p w:rsidR="00FD3F96" w:rsidRPr="00A97D87" w:rsidRDefault="00FD3F96" w:rsidP="00C532F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A97D87">
        <w:rPr>
          <w:b/>
          <w:sz w:val="28"/>
        </w:rPr>
        <w:t>ПОСТАНОВЛЕНИЕ</w:t>
      </w:r>
    </w:p>
    <w:p w:rsidR="00FD3F96" w:rsidRPr="00C532FA" w:rsidRDefault="00FD3F96" w:rsidP="00C532FA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FD3F96" w:rsidRPr="00C532FA" w:rsidRDefault="00FD3F96" w:rsidP="00C532FA">
      <w:pPr>
        <w:rPr>
          <w:sz w:val="28"/>
          <w:szCs w:val="28"/>
        </w:rPr>
      </w:pPr>
      <w:r w:rsidRPr="00C532FA">
        <w:rPr>
          <w:sz w:val="28"/>
          <w:szCs w:val="28"/>
        </w:rPr>
        <w:t xml:space="preserve">   1</w:t>
      </w:r>
      <w:r>
        <w:rPr>
          <w:sz w:val="28"/>
          <w:szCs w:val="28"/>
        </w:rPr>
        <w:t xml:space="preserve">5.12.2016 </w:t>
      </w:r>
      <w:r w:rsidRPr="00C532FA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68</w:t>
      </w:r>
    </w:p>
    <w:p w:rsidR="00FD3F96" w:rsidRPr="00C532FA" w:rsidRDefault="00FD3F96" w:rsidP="00C532FA">
      <w:pPr>
        <w:tabs>
          <w:tab w:val="left" w:pos="975"/>
        </w:tabs>
        <w:autoSpaceDE w:val="0"/>
        <w:autoSpaceDN w:val="0"/>
        <w:adjustRightInd w:val="0"/>
        <w:rPr>
          <w:rFonts w:cs="Arial"/>
          <w:bCs/>
          <w:sz w:val="28"/>
          <w:szCs w:val="20"/>
        </w:rPr>
      </w:pPr>
      <w:r>
        <w:rPr>
          <w:rFonts w:cs="Arial"/>
          <w:bCs/>
          <w:szCs w:val="20"/>
        </w:rPr>
        <w:t xml:space="preserve">          с. Даппы</w:t>
      </w:r>
    </w:p>
    <w:p w:rsidR="00FD3F96" w:rsidRDefault="00FD3F96" w:rsidP="008D409A">
      <w:pPr>
        <w:spacing w:line="240" w:lineRule="exact"/>
        <w:jc w:val="both"/>
        <w:rPr>
          <w:sz w:val="28"/>
          <w:szCs w:val="28"/>
        </w:rPr>
      </w:pPr>
    </w:p>
    <w:p w:rsidR="00FD3F96" w:rsidRDefault="00FD3F96" w:rsidP="008D409A">
      <w:pPr>
        <w:spacing w:line="240" w:lineRule="exact"/>
        <w:jc w:val="both"/>
        <w:rPr>
          <w:sz w:val="28"/>
          <w:szCs w:val="28"/>
        </w:rPr>
      </w:pPr>
    </w:p>
    <w:p w:rsidR="00FD3F96" w:rsidRPr="004D2BC0" w:rsidRDefault="00FD3F96" w:rsidP="008D409A">
      <w:pPr>
        <w:spacing w:line="240" w:lineRule="exact"/>
        <w:jc w:val="both"/>
        <w:rPr>
          <w:sz w:val="28"/>
          <w:szCs w:val="28"/>
        </w:rPr>
      </w:pPr>
      <w:r w:rsidRPr="004F77A8">
        <w:rPr>
          <w:sz w:val="28"/>
          <w:szCs w:val="28"/>
        </w:rPr>
        <w:t>О признании утра</w:t>
      </w:r>
      <w:r>
        <w:rPr>
          <w:sz w:val="28"/>
          <w:szCs w:val="28"/>
        </w:rPr>
        <w:t xml:space="preserve">тившими силу постановлений администрации сельского поселения «Село Даппы» от 19.08.2013 </w:t>
      </w:r>
      <w:r w:rsidRPr="004D2BC0">
        <w:rPr>
          <w:sz w:val="28"/>
          <w:szCs w:val="28"/>
        </w:rPr>
        <w:t xml:space="preserve">№ 58 «Об утверждении правил внутреннего распорядка  администрации сельского поселения «Село Даппы» и от 27.09.2013 № 66 «О внесении изменений в постановление администрации сельского поселения от 19.08.2013 № 50 «Об утверждении правил внутреннего распорядка администрации сельского поселения «Село Даппы» </w:t>
      </w:r>
    </w:p>
    <w:p w:rsidR="00FD3F96" w:rsidRDefault="00FD3F96" w:rsidP="008D409A">
      <w:pPr>
        <w:spacing w:line="240" w:lineRule="exact"/>
        <w:jc w:val="both"/>
        <w:rPr>
          <w:sz w:val="28"/>
          <w:szCs w:val="28"/>
        </w:rPr>
      </w:pPr>
    </w:p>
    <w:p w:rsidR="00FD3F96" w:rsidRDefault="00FD3F96" w:rsidP="008D409A">
      <w:pPr>
        <w:jc w:val="both"/>
        <w:rPr>
          <w:sz w:val="28"/>
          <w:szCs w:val="28"/>
        </w:rPr>
      </w:pPr>
    </w:p>
    <w:p w:rsidR="00FD3F96" w:rsidRDefault="00FD3F96" w:rsidP="008D4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в соответствие действующему законодательству администрация сельского поселения «Село Даппы», администрация сельского поселения</w:t>
      </w:r>
    </w:p>
    <w:p w:rsidR="00FD3F96" w:rsidRDefault="00FD3F96" w:rsidP="008D40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3F96" w:rsidRDefault="00FD3F96" w:rsidP="008D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 постановления администрации</w:t>
      </w:r>
      <w:r w:rsidRPr="004D2B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Даппы»:</w:t>
      </w:r>
    </w:p>
    <w:p w:rsidR="00FD3F96" w:rsidRDefault="00FD3F96" w:rsidP="004D2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19.08.2013 №</w:t>
      </w:r>
      <w:r w:rsidRPr="00E86F5F">
        <w:t xml:space="preserve"> </w:t>
      </w:r>
      <w:r w:rsidRPr="004D2BC0">
        <w:rPr>
          <w:sz w:val="28"/>
          <w:szCs w:val="28"/>
        </w:rPr>
        <w:t>58 «Об утверждении правил внутреннего распорядка  администрации сельского поселения «Село Даппы»</w:t>
      </w:r>
      <w:r>
        <w:rPr>
          <w:sz w:val="28"/>
          <w:szCs w:val="28"/>
        </w:rPr>
        <w:t>;</w:t>
      </w:r>
      <w:r w:rsidRPr="004D2BC0">
        <w:rPr>
          <w:sz w:val="28"/>
          <w:szCs w:val="28"/>
        </w:rPr>
        <w:t xml:space="preserve"> </w:t>
      </w:r>
    </w:p>
    <w:p w:rsidR="00FD3F96" w:rsidRDefault="00FD3F96" w:rsidP="004D2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BC0">
        <w:rPr>
          <w:sz w:val="28"/>
          <w:szCs w:val="28"/>
        </w:rPr>
        <w:t xml:space="preserve">от 27.09.2013 № 66 «О внесении изменений в постановление администрации сельского поселения от 19.08.2013 № 50 «Об утверждении правил внутреннего распорядка администрации </w:t>
      </w:r>
      <w:r>
        <w:rPr>
          <w:sz w:val="28"/>
          <w:szCs w:val="28"/>
        </w:rPr>
        <w:t>сельского поселения «Село Даппы».</w:t>
      </w:r>
    </w:p>
    <w:p w:rsidR="00FD3F96" w:rsidRDefault="00FD3F96" w:rsidP="008D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Вестнике муниципальных правовых актов сельского поселения «Село Даппы», на сайте представительных органов местного самоуправления сельского поселения «Село Даппы».</w:t>
      </w:r>
    </w:p>
    <w:p w:rsidR="00FD3F96" w:rsidRDefault="00FD3F96" w:rsidP="008D409A">
      <w:pPr>
        <w:jc w:val="both"/>
        <w:rPr>
          <w:sz w:val="28"/>
          <w:szCs w:val="28"/>
        </w:rPr>
      </w:pPr>
    </w:p>
    <w:p w:rsidR="00FD3F96" w:rsidRDefault="00FD3F96" w:rsidP="008D409A">
      <w:pPr>
        <w:jc w:val="both"/>
        <w:rPr>
          <w:sz w:val="28"/>
          <w:szCs w:val="28"/>
        </w:rPr>
      </w:pPr>
    </w:p>
    <w:p w:rsidR="00FD3F96" w:rsidRDefault="00FD3F96" w:rsidP="008D409A">
      <w:pPr>
        <w:jc w:val="both"/>
        <w:rPr>
          <w:sz w:val="28"/>
          <w:szCs w:val="28"/>
        </w:rPr>
      </w:pPr>
    </w:p>
    <w:p w:rsidR="00FD3F96" w:rsidRPr="00436626" w:rsidRDefault="00FD3F96" w:rsidP="008D40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А.Е. Ерохин</w:t>
      </w:r>
    </w:p>
    <w:p w:rsidR="00FD3F96" w:rsidRDefault="00FD3F96"/>
    <w:sectPr w:rsidR="00FD3F96" w:rsidSect="004C7811">
      <w:pgSz w:w="11906" w:h="16838"/>
      <w:pgMar w:top="54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09A"/>
    <w:rsid w:val="00110564"/>
    <w:rsid w:val="0031171C"/>
    <w:rsid w:val="00436626"/>
    <w:rsid w:val="004C7811"/>
    <w:rsid w:val="004D2BC0"/>
    <w:rsid w:val="004F77A8"/>
    <w:rsid w:val="005A7F6D"/>
    <w:rsid w:val="0074721F"/>
    <w:rsid w:val="008B7A2C"/>
    <w:rsid w:val="008D409A"/>
    <w:rsid w:val="00A21D7F"/>
    <w:rsid w:val="00A97D87"/>
    <w:rsid w:val="00AF1763"/>
    <w:rsid w:val="00B36E66"/>
    <w:rsid w:val="00C532FA"/>
    <w:rsid w:val="00DB0E02"/>
    <w:rsid w:val="00E86F5F"/>
    <w:rsid w:val="00FB58F6"/>
    <w:rsid w:val="00FD37AE"/>
    <w:rsid w:val="00F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243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Даппы</cp:lastModifiedBy>
  <cp:revision>7</cp:revision>
  <dcterms:created xsi:type="dcterms:W3CDTF">2016-12-17T04:35:00Z</dcterms:created>
  <dcterms:modified xsi:type="dcterms:W3CDTF">2017-01-09T06:28:00Z</dcterms:modified>
</cp:coreProperties>
</file>