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CA" w:rsidRPr="00B0120E" w:rsidRDefault="00686CCA" w:rsidP="00DF3E2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bookmarkStart w:id="0" w:name="_GoBack"/>
      <w:bookmarkEnd w:id="0"/>
      <w:r w:rsidRPr="00B0120E">
        <w:rPr>
          <w:rFonts w:ascii="Times New Roman" w:hAnsi="Times New Roman"/>
          <w:color w:val="000000"/>
          <w:sz w:val="28"/>
          <w:szCs w:val="28"/>
          <w:lang w:eastAsia="ru-RU"/>
        </w:rPr>
        <w:t>СОВЕТ ДЕПУТАТОВ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</w:t>
      </w:r>
    </w:p>
    <w:p w:rsidR="00686CCA" w:rsidRPr="00B0120E" w:rsidRDefault="00686CCA" w:rsidP="009340E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120E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«СЕЛО ДАППЫ»</w:t>
      </w:r>
    </w:p>
    <w:p w:rsidR="00686CCA" w:rsidRPr="00B0120E" w:rsidRDefault="00686CCA" w:rsidP="009340E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120E">
        <w:rPr>
          <w:rFonts w:ascii="Times New Roman" w:hAnsi="Times New Roman"/>
          <w:color w:val="000000"/>
          <w:sz w:val="28"/>
          <w:szCs w:val="28"/>
          <w:lang w:eastAsia="ru-RU"/>
        </w:rPr>
        <w:t>Комсомольского муниципального района Хабаровского края</w:t>
      </w:r>
    </w:p>
    <w:p w:rsidR="00686CCA" w:rsidRPr="00B0120E" w:rsidRDefault="00686CCA" w:rsidP="009340E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86CCA" w:rsidRPr="00B0120E" w:rsidRDefault="00686CCA" w:rsidP="009340E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120E">
        <w:rPr>
          <w:rFonts w:ascii="Times New Roman" w:hAnsi="Times New Roman"/>
          <w:color w:val="000000"/>
          <w:sz w:val="28"/>
          <w:szCs w:val="28"/>
          <w:lang w:eastAsia="ru-RU"/>
        </w:rPr>
        <w:t>РЕШЕНИЕ</w:t>
      </w:r>
    </w:p>
    <w:p w:rsidR="00686CCA" w:rsidRPr="00B0120E" w:rsidRDefault="00686CCA" w:rsidP="009340E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86CCA" w:rsidRPr="005311C0" w:rsidRDefault="00686CCA" w:rsidP="009340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311C0">
        <w:rPr>
          <w:rFonts w:ascii="Times New Roman" w:hAnsi="Times New Roman"/>
          <w:sz w:val="28"/>
          <w:szCs w:val="28"/>
          <w:u w:val="single"/>
          <w:lang w:eastAsia="ru-RU"/>
        </w:rPr>
        <w:t xml:space="preserve">07.12. 2017 № </w:t>
      </w:r>
      <w:r w:rsidRPr="005311C0">
        <w:rPr>
          <w:rFonts w:ascii="Times New Roman" w:hAnsi="Times New Roman"/>
          <w:sz w:val="28"/>
          <w:szCs w:val="28"/>
          <w:lang w:eastAsia="ru-RU"/>
        </w:rPr>
        <w:t xml:space="preserve"> 191</w:t>
      </w:r>
    </w:p>
    <w:p w:rsidR="00686CCA" w:rsidRPr="005311C0" w:rsidRDefault="00686CCA" w:rsidP="009340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311C0">
        <w:rPr>
          <w:rFonts w:ascii="Times New Roman" w:hAnsi="Times New Roman"/>
          <w:sz w:val="24"/>
          <w:szCs w:val="24"/>
          <w:lang w:eastAsia="ru-RU"/>
        </w:rPr>
        <w:t xml:space="preserve">     с.Даппы</w:t>
      </w:r>
    </w:p>
    <w:p w:rsidR="00686CCA" w:rsidRPr="005311C0" w:rsidRDefault="00686CCA" w:rsidP="009340EB">
      <w:pPr>
        <w:spacing w:after="0" w:line="240" w:lineRule="auto"/>
        <w:rPr>
          <w:rStyle w:val="Strong"/>
          <w:rFonts w:ascii="Times New Roman" w:hAnsi="Times New Roman"/>
          <w:b w:val="0"/>
          <w:bCs w:val="0"/>
          <w:sz w:val="24"/>
          <w:szCs w:val="24"/>
          <w:lang w:eastAsia="ru-RU"/>
        </w:rPr>
      </w:pPr>
    </w:p>
    <w:p w:rsidR="00686CCA" w:rsidRPr="00DA4B71" w:rsidRDefault="00686CCA" w:rsidP="009340EB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rStyle w:val="Strong"/>
          <w:color w:val="000000"/>
          <w:sz w:val="28"/>
          <w:szCs w:val="28"/>
        </w:rPr>
      </w:pPr>
    </w:p>
    <w:p w:rsidR="00686CCA" w:rsidRPr="00DA4B71" w:rsidRDefault="00686CCA" w:rsidP="009340EB">
      <w:pPr>
        <w:pStyle w:val="NormalWeb"/>
        <w:shd w:val="clear" w:color="auto" w:fill="FFFFFF"/>
        <w:spacing w:before="0" w:beforeAutospacing="0" w:after="0" w:afterAutospacing="0" w:line="240" w:lineRule="exact"/>
        <w:rPr>
          <w:b/>
          <w:color w:val="000000"/>
          <w:sz w:val="28"/>
          <w:szCs w:val="28"/>
        </w:rPr>
      </w:pPr>
      <w:r>
        <w:rPr>
          <w:rStyle w:val="Strong"/>
          <w:b w:val="0"/>
          <w:color w:val="000000"/>
          <w:sz w:val="28"/>
          <w:szCs w:val="28"/>
        </w:rPr>
        <w:t>Об утверждении Положения о П</w:t>
      </w:r>
      <w:r w:rsidRPr="00DA4B71">
        <w:rPr>
          <w:rStyle w:val="Strong"/>
          <w:b w:val="0"/>
          <w:color w:val="000000"/>
          <w:sz w:val="28"/>
          <w:szCs w:val="28"/>
        </w:rPr>
        <w:t>орядке</w:t>
      </w:r>
      <w:r>
        <w:rPr>
          <w:b/>
          <w:color w:val="000000"/>
          <w:sz w:val="28"/>
          <w:szCs w:val="28"/>
        </w:rPr>
        <w:t xml:space="preserve"> </w:t>
      </w:r>
      <w:r w:rsidRPr="00DA4B71">
        <w:rPr>
          <w:rStyle w:val="Strong"/>
          <w:b w:val="0"/>
          <w:color w:val="000000"/>
          <w:sz w:val="28"/>
          <w:szCs w:val="28"/>
        </w:rPr>
        <w:t>списания муниципального имущес</w:t>
      </w:r>
      <w:r w:rsidRPr="00DA4B71">
        <w:rPr>
          <w:rStyle w:val="Strong"/>
          <w:b w:val="0"/>
          <w:color w:val="000000"/>
          <w:sz w:val="28"/>
          <w:szCs w:val="28"/>
        </w:rPr>
        <w:t>т</w:t>
      </w:r>
      <w:r w:rsidRPr="00DA4B71">
        <w:rPr>
          <w:rStyle w:val="Strong"/>
          <w:b w:val="0"/>
          <w:color w:val="000000"/>
          <w:sz w:val="28"/>
          <w:szCs w:val="28"/>
        </w:rPr>
        <w:t>ва сельского поселения</w:t>
      </w:r>
      <w:r>
        <w:rPr>
          <w:rStyle w:val="Strong"/>
          <w:b w:val="0"/>
          <w:color w:val="000000"/>
          <w:sz w:val="28"/>
          <w:szCs w:val="28"/>
        </w:rPr>
        <w:t xml:space="preserve"> «Село Даппы»</w:t>
      </w:r>
    </w:p>
    <w:p w:rsidR="00686CCA" w:rsidRPr="00DA4B71" w:rsidRDefault="00686CCA" w:rsidP="00DA4B71">
      <w:pPr>
        <w:pStyle w:val="NormalWeb"/>
        <w:shd w:val="clear" w:color="auto" w:fill="FFFFFF"/>
        <w:spacing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В соответствии с Гражданским кодексом Российской Федерации, Ф</w:t>
      </w:r>
      <w:r w:rsidRPr="00DA4B71">
        <w:rPr>
          <w:color w:val="000000"/>
          <w:sz w:val="28"/>
          <w:szCs w:val="28"/>
        </w:rPr>
        <w:t>е</w:t>
      </w:r>
      <w:r w:rsidRPr="00DA4B71">
        <w:rPr>
          <w:color w:val="000000"/>
          <w:sz w:val="28"/>
          <w:szCs w:val="28"/>
        </w:rPr>
        <w:t>деральным законом от 06.10.2003 № 131-ФЗ «Об общих принципах орган</w:t>
      </w:r>
      <w:r w:rsidRPr="00DA4B71">
        <w:rPr>
          <w:color w:val="000000"/>
          <w:sz w:val="28"/>
          <w:szCs w:val="28"/>
        </w:rPr>
        <w:t>и</w:t>
      </w:r>
      <w:r w:rsidRPr="00DA4B71">
        <w:rPr>
          <w:color w:val="000000"/>
          <w:sz w:val="28"/>
          <w:szCs w:val="28"/>
        </w:rPr>
        <w:t>зации местного самоуправления в Российской Федерации», руководствуясь Уставом сельского поселения</w:t>
      </w:r>
      <w:r>
        <w:rPr>
          <w:color w:val="000000"/>
          <w:sz w:val="28"/>
          <w:szCs w:val="28"/>
        </w:rPr>
        <w:t xml:space="preserve"> «Село Даппы»</w:t>
      </w:r>
      <w:r w:rsidRPr="00DA4B71">
        <w:rPr>
          <w:color w:val="000000"/>
          <w:sz w:val="28"/>
          <w:szCs w:val="28"/>
        </w:rPr>
        <w:t xml:space="preserve"> Совет депутатов сельского п</w:t>
      </w:r>
      <w:r w:rsidRPr="00DA4B71">
        <w:rPr>
          <w:color w:val="000000"/>
          <w:sz w:val="28"/>
          <w:szCs w:val="28"/>
        </w:rPr>
        <w:t>о</w:t>
      </w:r>
      <w:r w:rsidRPr="00DA4B71">
        <w:rPr>
          <w:color w:val="000000"/>
          <w:sz w:val="28"/>
          <w:szCs w:val="28"/>
        </w:rPr>
        <w:t xml:space="preserve">селения </w:t>
      </w:r>
      <w:r>
        <w:rPr>
          <w:color w:val="000000"/>
          <w:sz w:val="28"/>
          <w:szCs w:val="28"/>
        </w:rPr>
        <w:t>«Село Даппы»</w:t>
      </w:r>
      <w:r w:rsidRPr="00DA4B71">
        <w:rPr>
          <w:color w:val="000000"/>
          <w:sz w:val="28"/>
          <w:szCs w:val="28"/>
        </w:rPr>
        <w:br/>
        <w:t>РЕШИЛ:</w:t>
      </w:r>
    </w:p>
    <w:p w:rsidR="00686CCA" w:rsidRPr="00DA4B71" w:rsidRDefault="00686CCA" w:rsidP="00DA4B71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1. Утвердить Положение о порядке списания муниципального имущ</w:t>
      </w:r>
      <w:r w:rsidRPr="00DA4B71">
        <w:rPr>
          <w:color w:val="000000"/>
          <w:sz w:val="28"/>
          <w:szCs w:val="28"/>
        </w:rPr>
        <w:t>е</w:t>
      </w:r>
      <w:r w:rsidRPr="00DA4B71">
        <w:rPr>
          <w:color w:val="000000"/>
          <w:sz w:val="28"/>
          <w:szCs w:val="28"/>
        </w:rPr>
        <w:t xml:space="preserve">ства </w:t>
      </w:r>
      <w:r>
        <w:rPr>
          <w:color w:val="000000"/>
          <w:sz w:val="28"/>
          <w:szCs w:val="28"/>
        </w:rPr>
        <w:t>сельского поселения «Село Даппы» согласно приложению</w:t>
      </w:r>
      <w:r w:rsidRPr="00DA4B71">
        <w:rPr>
          <w:color w:val="000000"/>
          <w:sz w:val="28"/>
          <w:szCs w:val="28"/>
        </w:rPr>
        <w:t xml:space="preserve">. </w:t>
      </w:r>
      <w:r w:rsidRPr="00DA4B7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Pr="00DA4B71">
        <w:rPr>
          <w:color w:val="000000"/>
          <w:sz w:val="28"/>
          <w:szCs w:val="28"/>
        </w:rPr>
        <w:t xml:space="preserve">2. Опубликовать настоящее Решение в Вестнике  </w:t>
      </w:r>
      <w:r>
        <w:rPr>
          <w:color w:val="000000"/>
          <w:sz w:val="28"/>
          <w:szCs w:val="28"/>
        </w:rPr>
        <w:t>муниципальных пр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вовых актов </w:t>
      </w:r>
      <w:r w:rsidRPr="00DA4B71">
        <w:rPr>
          <w:color w:val="000000"/>
          <w:sz w:val="28"/>
          <w:szCs w:val="28"/>
        </w:rPr>
        <w:t>сельского поселения и разместить на официальном сайте адм</w:t>
      </w:r>
      <w:r w:rsidRPr="00DA4B71">
        <w:rPr>
          <w:color w:val="000000"/>
          <w:sz w:val="28"/>
          <w:szCs w:val="28"/>
        </w:rPr>
        <w:t>и</w:t>
      </w:r>
      <w:r w:rsidRPr="00DA4B71">
        <w:rPr>
          <w:color w:val="000000"/>
          <w:sz w:val="28"/>
          <w:szCs w:val="28"/>
        </w:rPr>
        <w:t>нистрации</w:t>
      </w:r>
      <w:r>
        <w:rPr>
          <w:color w:val="000000"/>
          <w:sz w:val="28"/>
          <w:szCs w:val="28"/>
        </w:rPr>
        <w:t xml:space="preserve"> сельского поселения «Село Даппы».</w:t>
      </w:r>
      <w:r w:rsidRPr="00DA4B7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3</w:t>
      </w:r>
      <w:r w:rsidRPr="00DA4B71">
        <w:rPr>
          <w:color w:val="000000"/>
          <w:sz w:val="28"/>
          <w:szCs w:val="28"/>
        </w:rPr>
        <w:t>. Конт</w:t>
      </w:r>
      <w:r>
        <w:rPr>
          <w:color w:val="000000"/>
          <w:sz w:val="28"/>
          <w:szCs w:val="28"/>
        </w:rPr>
        <w:t>роль за исполнением настоящего р</w:t>
      </w:r>
      <w:r w:rsidRPr="00DA4B71">
        <w:rPr>
          <w:color w:val="000000"/>
          <w:sz w:val="28"/>
          <w:szCs w:val="28"/>
        </w:rPr>
        <w:t>ешения оставляю за собой.</w:t>
      </w:r>
    </w:p>
    <w:p w:rsidR="00686CCA" w:rsidRDefault="00686CCA" w:rsidP="00DA4B71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86CCA" w:rsidRDefault="00686CCA" w:rsidP="00DA4B71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Глава, председатель</w:t>
      </w:r>
    </w:p>
    <w:p w:rsidR="00686CCA" w:rsidRDefault="00686CCA" w:rsidP="00DA4B71">
      <w:pPr>
        <w:pStyle w:val="NormalWeb"/>
        <w:shd w:val="clear" w:color="auto" w:fill="FFFFFF"/>
        <w:spacing w:before="0" w:before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Совета депутатов                                                                                А.Е. Ерохин</w:t>
      </w:r>
    </w:p>
    <w:p w:rsidR="00686CCA" w:rsidRDefault="00686CCA" w:rsidP="00DA4B71">
      <w:pPr>
        <w:pStyle w:val="NormalWeb"/>
        <w:shd w:val="clear" w:color="auto" w:fill="FFFFFF"/>
        <w:spacing w:before="0" w:beforeAutospacing="0"/>
        <w:rPr>
          <w:color w:val="000000"/>
          <w:sz w:val="28"/>
          <w:szCs w:val="28"/>
        </w:rPr>
      </w:pPr>
    </w:p>
    <w:p w:rsidR="00686CCA" w:rsidRDefault="00686CCA" w:rsidP="00DA4B71">
      <w:pPr>
        <w:pStyle w:val="NormalWeb"/>
        <w:shd w:val="clear" w:color="auto" w:fill="FFFFFF"/>
        <w:spacing w:before="0" w:beforeAutospacing="0"/>
        <w:rPr>
          <w:color w:val="000000"/>
          <w:sz w:val="28"/>
          <w:szCs w:val="28"/>
        </w:rPr>
      </w:pPr>
    </w:p>
    <w:p w:rsidR="00686CCA" w:rsidRDefault="00686CCA" w:rsidP="00DA4B71">
      <w:pPr>
        <w:pStyle w:val="NormalWeb"/>
        <w:shd w:val="clear" w:color="auto" w:fill="FFFFFF"/>
        <w:spacing w:before="0" w:beforeAutospacing="0"/>
        <w:rPr>
          <w:color w:val="000000"/>
          <w:sz w:val="28"/>
          <w:szCs w:val="28"/>
        </w:rPr>
      </w:pPr>
    </w:p>
    <w:p w:rsidR="00686CCA" w:rsidRDefault="00686CCA" w:rsidP="00DA4B71">
      <w:pPr>
        <w:pStyle w:val="NormalWeb"/>
        <w:shd w:val="clear" w:color="auto" w:fill="FFFFFF"/>
        <w:spacing w:before="0" w:beforeAutospacing="0"/>
        <w:rPr>
          <w:color w:val="000000"/>
          <w:sz w:val="28"/>
          <w:szCs w:val="28"/>
        </w:rPr>
      </w:pPr>
    </w:p>
    <w:p w:rsidR="00686CCA" w:rsidRDefault="00686CCA" w:rsidP="00DA4B71">
      <w:pPr>
        <w:pStyle w:val="NormalWeb"/>
        <w:shd w:val="clear" w:color="auto" w:fill="FFFFFF"/>
        <w:spacing w:before="0" w:beforeAutospacing="0"/>
        <w:rPr>
          <w:color w:val="000000"/>
          <w:sz w:val="28"/>
          <w:szCs w:val="28"/>
        </w:rPr>
      </w:pPr>
    </w:p>
    <w:p w:rsidR="00686CCA" w:rsidRDefault="00686CCA" w:rsidP="00DA4B71">
      <w:pPr>
        <w:pStyle w:val="NormalWeb"/>
        <w:shd w:val="clear" w:color="auto" w:fill="FFFFFF"/>
        <w:spacing w:before="0" w:beforeAutospacing="0"/>
        <w:rPr>
          <w:color w:val="000000"/>
          <w:sz w:val="28"/>
          <w:szCs w:val="28"/>
        </w:rPr>
      </w:pPr>
    </w:p>
    <w:p w:rsidR="00686CCA" w:rsidRDefault="00686CCA" w:rsidP="00DA4B71">
      <w:pPr>
        <w:pStyle w:val="NormalWeb"/>
        <w:shd w:val="clear" w:color="auto" w:fill="FFFFFF"/>
        <w:spacing w:before="0" w:beforeAutospacing="0"/>
        <w:rPr>
          <w:color w:val="000000"/>
          <w:sz w:val="28"/>
          <w:szCs w:val="28"/>
        </w:rPr>
      </w:pPr>
    </w:p>
    <w:p w:rsidR="00686CCA" w:rsidRDefault="00686CCA" w:rsidP="00B0120E">
      <w:pPr>
        <w:pStyle w:val="NormalWeb"/>
        <w:shd w:val="clear" w:color="auto" w:fill="FFFFFF"/>
        <w:spacing w:before="0" w:beforeAutospacing="0"/>
        <w:rPr>
          <w:color w:val="000000"/>
          <w:sz w:val="28"/>
          <w:szCs w:val="28"/>
        </w:rPr>
      </w:pPr>
    </w:p>
    <w:p w:rsidR="00686CCA" w:rsidRPr="00DA4B71" w:rsidRDefault="00686CCA" w:rsidP="00B0120E">
      <w:pPr>
        <w:pStyle w:val="NormalWeb"/>
        <w:shd w:val="clear" w:color="auto" w:fill="FFFFFF"/>
        <w:spacing w:before="0" w:beforeAutospacing="0"/>
        <w:rPr>
          <w:color w:val="000000"/>
          <w:sz w:val="28"/>
          <w:szCs w:val="28"/>
        </w:rPr>
      </w:pPr>
    </w:p>
    <w:p w:rsidR="00686CCA" w:rsidRDefault="00686CCA" w:rsidP="00DA4B71">
      <w:pPr>
        <w:pStyle w:val="NormalWeb"/>
        <w:shd w:val="clear" w:color="auto" w:fill="FFFFFF"/>
        <w:spacing w:before="0" w:beforeAutospacing="0" w:after="0" w:afterAutospacing="0" w:line="240" w:lineRule="exac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</w:t>
      </w:r>
      <w:r w:rsidRPr="00DA4B71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РИЛОЖЕНИЕ</w:t>
      </w:r>
      <w:r w:rsidRPr="00DA4B7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                                                           </w:t>
      </w:r>
      <w:r w:rsidRPr="00DA4B71">
        <w:rPr>
          <w:color w:val="000000"/>
          <w:sz w:val="28"/>
          <w:szCs w:val="28"/>
        </w:rPr>
        <w:t>к решению Совета депута</w:t>
      </w:r>
      <w:r>
        <w:rPr>
          <w:color w:val="000000"/>
          <w:sz w:val="28"/>
          <w:szCs w:val="28"/>
        </w:rPr>
        <w:t xml:space="preserve"> -     </w:t>
      </w:r>
    </w:p>
    <w:p w:rsidR="00686CCA" w:rsidRPr="005311C0" w:rsidRDefault="00686CCA" w:rsidP="00DA4B71">
      <w:pPr>
        <w:pStyle w:val="NormalWeb"/>
        <w:shd w:val="clear" w:color="auto" w:fill="FFFFFF"/>
        <w:spacing w:before="0" w:beforeAutospacing="0" w:after="0" w:afterAutospacing="0" w:line="240" w:lineRule="exact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</w:t>
      </w:r>
      <w:r w:rsidRPr="00DA4B71">
        <w:rPr>
          <w:color w:val="000000"/>
          <w:sz w:val="28"/>
          <w:szCs w:val="28"/>
        </w:rPr>
        <w:t xml:space="preserve">тов </w:t>
      </w:r>
      <w:r>
        <w:rPr>
          <w:color w:val="000000"/>
          <w:sz w:val="28"/>
          <w:szCs w:val="28"/>
        </w:rPr>
        <w:t xml:space="preserve"> </w:t>
      </w:r>
      <w:r w:rsidRPr="00DA4B71">
        <w:rPr>
          <w:color w:val="000000"/>
          <w:sz w:val="28"/>
          <w:szCs w:val="28"/>
        </w:rPr>
        <w:t>сельского</w:t>
      </w:r>
      <w:r>
        <w:rPr>
          <w:color w:val="000000"/>
          <w:sz w:val="28"/>
          <w:szCs w:val="28"/>
        </w:rPr>
        <w:t xml:space="preserve">  </w:t>
      </w:r>
      <w:r w:rsidRPr="00DA4B71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 xml:space="preserve">                                                                                   </w:t>
      </w:r>
      <w:r w:rsidRPr="00DA4B7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                                                           «Село Даппы»</w:t>
      </w:r>
      <w:r w:rsidRPr="00DA4B71">
        <w:rPr>
          <w:color w:val="000000"/>
          <w:sz w:val="28"/>
          <w:szCs w:val="28"/>
        </w:rPr>
        <w:br/>
      </w:r>
      <w:r w:rsidRPr="002D6EF4">
        <w:rPr>
          <w:color w:val="FF0000"/>
          <w:sz w:val="28"/>
          <w:szCs w:val="28"/>
        </w:rPr>
        <w:t xml:space="preserve">                                                                          </w:t>
      </w:r>
      <w:r>
        <w:rPr>
          <w:color w:val="FF0000"/>
          <w:sz w:val="28"/>
          <w:szCs w:val="28"/>
        </w:rPr>
        <w:t xml:space="preserve">           </w:t>
      </w:r>
      <w:r w:rsidRPr="005311C0">
        <w:rPr>
          <w:sz w:val="28"/>
          <w:szCs w:val="28"/>
        </w:rPr>
        <w:t>от 07.12.2017  №  191</w:t>
      </w:r>
    </w:p>
    <w:p w:rsidR="00686CCA" w:rsidRPr="00DA4B71" w:rsidRDefault="00686CCA" w:rsidP="00DA4B71">
      <w:pPr>
        <w:pStyle w:val="NormalWeb"/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DA4B71">
        <w:rPr>
          <w:rStyle w:val="Strong"/>
          <w:b w:val="0"/>
          <w:color w:val="000000"/>
          <w:sz w:val="28"/>
          <w:szCs w:val="28"/>
        </w:rPr>
        <w:t>П</w:t>
      </w:r>
      <w:r>
        <w:rPr>
          <w:rStyle w:val="Strong"/>
          <w:b w:val="0"/>
          <w:color w:val="000000"/>
          <w:sz w:val="28"/>
          <w:szCs w:val="28"/>
        </w:rPr>
        <w:t>ОЛОЖЕНИЕ</w:t>
      </w:r>
      <w:r w:rsidRPr="00DA4B71">
        <w:rPr>
          <w:b/>
          <w:color w:val="000000"/>
          <w:sz w:val="28"/>
          <w:szCs w:val="28"/>
        </w:rPr>
        <w:br/>
      </w:r>
      <w:r w:rsidRPr="00DA4B71">
        <w:rPr>
          <w:rStyle w:val="Strong"/>
          <w:b w:val="0"/>
          <w:color w:val="000000"/>
          <w:sz w:val="28"/>
          <w:szCs w:val="28"/>
        </w:rPr>
        <w:t>о списании муниципального имущества</w:t>
      </w:r>
      <w:r>
        <w:rPr>
          <w:b/>
          <w:color w:val="000000"/>
          <w:sz w:val="28"/>
          <w:szCs w:val="28"/>
        </w:rPr>
        <w:t xml:space="preserve"> </w:t>
      </w:r>
      <w:r w:rsidRPr="00DA4B71">
        <w:rPr>
          <w:rStyle w:val="Strong"/>
          <w:b w:val="0"/>
          <w:color w:val="000000"/>
          <w:sz w:val="28"/>
          <w:szCs w:val="28"/>
        </w:rPr>
        <w:t>сельского поселения</w:t>
      </w:r>
      <w:r>
        <w:rPr>
          <w:rStyle w:val="Strong"/>
          <w:b w:val="0"/>
          <w:color w:val="000000"/>
          <w:sz w:val="28"/>
          <w:szCs w:val="28"/>
        </w:rPr>
        <w:t xml:space="preserve"> «Село Даппы»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 xml:space="preserve">1. Настоящее Положение разработано в соответствии с Гражданским кодексом Российской Федерации, Федеральным законом от 6 декабря </w:t>
      </w:r>
      <w:smartTag w:uri="urn:schemas-microsoft-com:office:smarttags" w:element="metricconverter">
        <w:smartTagPr>
          <w:attr w:name="ProductID" w:val="2011 г"/>
        </w:smartTagPr>
        <w:r w:rsidRPr="00DA4B71">
          <w:rPr>
            <w:color w:val="000000"/>
            <w:sz w:val="28"/>
            <w:szCs w:val="28"/>
          </w:rPr>
          <w:t>2011 г</w:t>
        </w:r>
      </w:smartTag>
      <w:r w:rsidRPr="00DA4B71">
        <w:rPr>
          <w:color w:val="000000"/>
          <w:sz w:val="28"/>
          <w:szCs w:val="28"/>
        </w:rPr>
        <w:t xml:space="preserve">. N 402-ФЗ «О бухгалтерском учете», Инструкцией по бюджетному учету, утвержденной Приказом Министерства финансов РФ от 1 декабря </w:t>
      </w:r>
      <w:smartTag w:uri="urn:schemas-microsoft-com:office:smarttags" w:element="metricconverter">
        <w:smartTagPr>
          <w:attr w:name="ProductID" w:val="2010 г"/>
        </w:smartTagPr>
        <w:r w:rsidRPr="00DA4B71">
          <w:rPr>
            <w:color w:val="000000"/>
            <w:sz w:val="28"/>
            <w:szCs w:val="28"/>
          </w:rPr>
          <w:t>2010 г</w:t>
        </w:r>
      </w:smartTag>
      <w:r w:rsidRPr="00DA4B71">
        <w:rPr>
          <w:color w:val="000000"/>
          <w:sz w:val="28"/>
          <w:szCs w:val="28"/>
        </w:rPr>
        <w:t>. N 157н, Положением по ведению бухгалтерского учета и бухгалтерской о</w:t>
      </w:r>
      <w:r w:rsidRPr="00DA4B71">
        <w:rPr>
          <w:color w:val="000000"/>
          <w:sz w:val="28"/>
          <w:szCs w:val="28"/>
        </w:rPr>
        <w:t>т</w:t>
      </w:r>
      <w:r w:rsidRPr="00DA4B71">
        <w:rPr>
          <w:color w:val="000000"/>
          <w:sz w:val="28"/>
          <w:szCs w:val="28"/>
        </w:rPr>
        <w:t>четности в Российской Федерации, утвержденным Приказом Министерства финансов РФ от 29.07.1998 N 34н, Положением по бухгалтерскому учету «Учет основных средств» ПБУ 6/01, утвержденным Приказом Министерства финансов РФ от 30.03.2001 N 26н, Методическими указаниями по бухга</w:t>
      </w:r>
      <w:r w:rsidRPr="00DA4B71">
        <w:rPr>
          <w:color w:val="000000"/>
          <w:sz w:val="28"/>
          <w:szCs w:val="28"/>
        </w:rPr>
        <w:t>л</w:t>
      </w:r>
      <w:r w:rsidRPr="00DA4B71">
        <w:rPr>
          <w:color w:val="000000"/>
          <w:sz w:val="28"/>
          <w:szCs w:val="28"/>
        </w:rPr>
        <w:t>терскому учету основных средств, утвержденными Приказом Министерства финансов РФ от 13.10.2003 N 91н, иными нормативными актами Российской Федерации, и определяет порядок списания муниципального имущества сельского поселения</w:t>
      </w:r>
      <w:r>
        <w:rPr>
          <w:color w:val="000000"/>
          <w:sz w:val="28"/>
          <w:szCs w:val="28"/>
        </w:rPr>
        <w:t xml:space="preserve"> «Село Даппы»</w:t>
      </w:r>
      <w:r w:rsidRPr="00DA4B71">
        <w:rPr>
          <w:color w:val="000000"/>
          <w:sz w:val="28"/>
          <w:szCs w:val="28"/>
        </w:rPr>
        <w:t xml:space="preserve"> (далее - сельского поселения).</w:t>
      </w:r>
      <w:r w:rsidRPr="00DA4B71">
        <w:rPr>
          <w:color w:val="000000"/>
          <w:sz w:val="28"/>
          <w:szCs w:val="28"/>
        </w:rPr>
        <w:br/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2. Настоящее Положение применяется в случаях списания муниц</w:t>
      </w:r>
      <w:r w:rsidRPr="00DA4B71">
        <w:rPr>
          <w:color w:val="000000"/>
          <w:sz w:val="28"/>
          <w:szCs w:val="28"/>
        </w:rPr>
        <w:t>и</w:t>
      </w:r>
      <w:r w:rsidRPr="00DA4B71">
        <w:rPr>
          <w:color w:val="000000"/>
          <w:sz w:val="28"/>
          <w:szCs w:val="28"/>
        </w:rPr>
        <w:t>пального имущества:</w:t>
      </w:r>
      <w:r w:rsidRPr="00DA4B7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Pr="00DA4B71">
        <w:rPr>
          <w:color w:val="000000"/>
          <w:sz w:val="28"/>
          <w:szCs w:val="28"/>
        </w:rPr>
        <w:t>- закрепленного на праве хозяйственного ведения за муниципальными унитарными предприятиями;</w:t>
      </w:r>
      <w:r w:rsidRPr="00DA4B7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Pr="00DA4B71">
        <w:rPr>
          <w:color w:val="000000"/>
          <w:sz w:val="28"/>
          <w:szCs w:val="28"/>
        </w:rPr>
        <w:t>- закрепленного на праве оперативного управления за муниципальн</w:t>
      </w:r>
      <w:r w:rsidRPr="00DA4B71">
        <w:rPr>
          <w:color w:val="000000"/>
          <w:sz w:val="28"/>
          <w:szCs w:val="28"/>
        </w:rPr>
        <w:t>ы</w:t>
      </w:r>
      <w:r w:rsidRPr="00DA4B71">
        <w:rPr>
          <w:color w:val="000000"/>
          <w:sz w:val="28"/>
          <w:szCs w:val="28"/>
        </w:rPr>
        <w:t>ми казенными учреждениями;</w:t>
      </w:r>
      <w:r w:rsidRPr="00DA4B7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Pr="00DA4B71">
        <w:rPr>
          <w:color w:val="000000"/>
          <w:sz w:val="28"/>
          <w:szCs w:val="28"/>
        </w:rPr>
        <w:t>- переданное в пользование (в том числе аренду, доверительное упра</w:t>
      </w:r>
      <w:r w:rsidRPr="00DA4B71">
        <w:rPr>
          <w:color w:val="000000"/>
          <w:sz w:val="28"/>
          <w:szCs w:val="28"/>
        </w:rPr>
        <w:t>в</w:t>
      </w:r>
      <w:r w:rsidRPr="00DA4B71">
        <w:rPr>
          <w:color w:val="000000"/>
          <w:sz w:val="28"/>
          <w:szCs w:val="28"/>
        </w:rPr>
        <w:t>ление, безвозмездное пользование и т.п.) юридическим и физическим л</w:t>
      </w:r>
      <w:r w:rsidRPr="00DA4B71">
        <w:rPr>
          <w:color w:val="000000"/>
          <w:sz w:val="28"/>
          <w:szCs w:val="28"/>
        </w:rPr>
        <w:t>и</w:t>
      </w:r>
      <w:r w:rsidRPr="00DA4B71">
        <w:rPr>
          <w:color w:val="000000"/>
          <w:sz w:val="28"/>
          <w:szCs w:val="28"/>
        </w:rPr>
        <w:t>цам;</w:t>
      </w:r>
      <w:r w:rsidRPr="00DA4B7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</w:t>
      </w:r>
      <w:r w:rsidRPr="00DA4B71">
        <w:rPr>
          <w:color w:val="000000"/>
          <w:sz w:val="28"/>
          <w:szCs w:val="28"/>
        </w:rPr>
        <w:t>- не имеющего балансодержателя муниципального имущества, наход</w:t>
      </w:r>
      <w:r w:rsidRPr="00DA4B71">
        <w:rPr>
          <w:color w:val="000000"/>
          <w:sz w:val="28"/>
          <w:szCs w:val="28"/>
        </w:rPr>
        <w:t>я</w:t>
      </w:r>
      <w:r w:rsidRPr="00DA4B71">
        <w:rPr>
          <w:color w:val="000000"/>
          <w:sz w:val="28"/>
          <w:szCs w:val="28"/>
        </w:rPr>
        <w:t>щегося в казне сельского поселения</w:t>
      </w:r>
      <w:r w:rsidRPr="00DA4B7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</w:t>
      </w:r>
      <w:r w:rsidRPr="00DA4B71">
        <w:rPr>
          <w:color w:val="000000"/>
          <w:sz w:val="28"/>
          <w:szCs w:val="28"/>
        </w:rPr>
        <w:t>- находящегося на балансе администрации сельского поселения</w:t>
      </w:r>
      <w:r w:rsidRPr="00DA4B7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3. Действие настоящего Положения распространяется на муниципал</w:t>
      </w:r>
      <w:r w:rsidRPr="00DA4B71">
        <w:rPr>
          <w:color w:val="000000"/>
          <w:sz w:val="28"/>
          <w:szCs w:val="28"/>
        </w:rPr>
        <w:t>ь</w:t>
      </w:r>
      <w:r w:rsidRPr="00DA4B71">
        <w:rPr>
          <w:color w:val="000000"/>
          <w:sz w:val="28"/>
          <w:szCs w:val="28"/>
        </w:rPr>
        <w:t>ное имущество, отнесенное к группе основных средств в соответствии с нормативно-правовыми актами Российской Федерации, законодательством о бухгалтерском учете, в том числе:</w:t>
      </w:r>
      <w:r w:rsidRPr="00DA4B7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</w:t>
      </w:r>
      <w:r w:rsidRPr="00DA4B71">
        <w:rPr>
          <w:color w:val="000000"/>
          <w:sz w:val="28"/>
          <w:szCs w:val="28"/>
        </w:rPr>
        <w:t>- здания, строения, сооружения;</w:t>
      </w:r>
      <w:r w:rsidRPr="00DA4B7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</w:t>
      </w:r>
      <w:r w:rsidRPr="00DA4B71">
        <w:rPr>
          <w:color w:val="000000"/>
          <w:sz w:val="28"/>
          <w:szCs w:val="28"/>
        </w:rPr>
        <w:t>- рабочие, силовые машины и оборудование;</w:t>
      </w:r>
      <w:r w:rsidRPr="00DA4B7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</w:t>
      </w:r>
      <w:r w:rsidRPr="00DA4B71">
        <w:rPr>
          <w:color w:val="000000"/>
          <w:sz w:val="28"/>
          <w:szCs w:val="28"/>
        </w:rPr>
        <w:t>- измерительные и регулирующие приборы и устройства;</w:t>
      </w:r>
      <w:r w:rsidRPr="00DA4B7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</w:t>
      </w:r>
      <w:r w:rsidRPr="00DA4B71">
        <w:rPr>
          <w:color w:val="000000"/>
          <w:sz w:val="28"/>
          <w:szCs w:val="28"/>
        </w:rPr>
        <w:t>- вычислительная техника;</w:t>
      </w:r>
      <w:r w:rsidRPr="00DA4B7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</w:t>
      </w:r>
      <w:r w:rsidRPr="00DA4B71">
        <w:rPr>
          <w:color w:val="000000"/>
          <w:sz w:val="28"/>
          <w:szCs w:val="28"/>
        </w:rPr>
        <w:t>- транспортные средства;</w:t>
      </w:r>
      <w:r w:rsidRPr="00DA4B7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</w:t>
      </w:r>
      <w:r w:rsidRPr="00DA4B71">
        <w:rPr>
          <w:color w:val="000000"/>
          <w:sz w:val="28"/>
          <w:szCs w:val="28"/>
        </w:rPr>
        <w:t>- инструмент;</w:t>
      </w:r>
    </w:p>
    <w:p w:rsidR="00686CCA" w:rsidRPr="00DA4B71" w:rsidRDefault="00686CCA" w:rsidP="009340EB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Pr="00DA4B7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</w:t>
      </w:r>
      <w:r w:rsidRPr="00DA4B71">
        <w:rPr>
          <w:color w:val="000000"/>
          <w:sz w:val="28"/>
          <w:szCs w:val="28"/>
        </w:rPr>
        <w:t>- производственный и хозяйственный инвентарь и принадлежности;</w:t>
      </w:r>
      <w:r w:rsidRPr="00DA4B7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</w:t>
      </w:r>
      <w:r w:rsidRPr="00DA4B71">
        <w:rPr>
          <w:color w:val="000000"/>
          <w:sz w:val="28"/>
          <w:szCs w:val="28"/>
        </w:rPr>
        <w:t>- прочие основные средства.</w:t>
      </w:r>
      <w:r w:rsidRPr="00DA4B7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</w:t>
      </w:r>
      <w:r w:rsidRPr="00DA4B71">
        <w:rPr>
          <w:color w:val="000000"/>
          <w:sz w:val="28"/>
          <w:szCs w:val="28"/>
        </w:rPr>
        <w:t>4. Действие настоящего Положения не распространяется на объекты основных средств балансовой стоимостью до 10000 рублей за единицу включительно (за исключением объектов недвижимого имущества, авт</w:t>
      </w:r>
      <w:r w:rsidRPr="00DA4B71">
        <w:rPr>
          <w:color w:val="000000"/>
          <w:sz w:val="28"/>
          <w:szCs w:val="28"/>
        </w:rPr>
        <w:t>о</w:t>
      </w:r>
      <w:r w:rsidRPr="00DA4B71">
        <w:rPr>
          <w:color w:val="000000"/>
          <w:sz w:val="28"/>
          <w:szCs w:val="28"/>
        </w:rPr>
        <w:t>транспортных средств), а также муниципальное имущество, не относящееся к группе основных средств. Данное имущество списывается муниципал</w:t>
      </w:r>
      <w:r w:rsidRPr="00DA4B71">
        <w:rPr>
          <w:color w:val="000000"/>
          <w:sz w:val="28"/>
          <w:szCs w:val="28"/>
        </w:rPr>
        <w:t>ь</w:t>
      </w:r>
      <w:r w:rsidRPr="00DA4B71">
        <w:rPr>
          <w:color w:val="000000"/>
          <w:sz w:val="28"/>
          <w:szCs w:val="28"/>
        </w:rPr>
        <w:t>ными унитарными предприятиями, муниципальными учреждениями и б</w:t>
      </w:r>
      <w:r w:rsidRPr="00DA4B71">
        <w:rPr>
          <w:color w:val="000000"/>
          <w:sz w:val="28"/>
          <w:szCs w:val="28"/>
        </w:rPr>
        <w:t>а</w:t>
      </w:r>
      <w:r w:rsidRPr="00DA4B71">
        <w:rPr>
          <w:color w:val="000000"/>
          <w:sz w:val="28"/>
          <w:szCs w:val="28"/>
        </w:rPr>
        <w:t>лансодержателями самостоятельно в соответствии с нормативными прав</w:t>
      </w:r>
      <w:r w:rsidRPr="00DA4B71">
        <w:rPr>
          <w:color w:val="000000"/>
          <w:sz w:val="28"/>
          <w:szCs w:val="28"/>
        </w:rPr>
        <w:t>о</w:t>
      </w:r>
      <w:r w:rsidRPr="00DA4B71">
        <w:rPr>
          <w:color w:val="000000"/>
          <w:sz w:val="28"/>
          <w:szCs w:val="28"/>
        </w:rPr>
        <w:t>выми актами, регулирующими порядок ведения бухгалтерского учета.</w:t>
      </w:r>
    </w:p>
    <w:p w:rsidR="00686CCA" w:rsidRPr="00DA4B71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2.</w:t>
      </w:r>
      <w:r w:rsidRPr="00DA4B71">
        <w:rPr>
          <w:color w:val="000000"/>
          <w:sz w:val="28"/>
          <w:szCs w:val="28"/>
        </w:rPr>
        <w:t>Порядок списания муниципального имущества, закрепленн</w:t>
      </w:r>
      <w:r w:rsidRPr="00DA4B71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го </w:t>
      </w:r>
      <w:r w:rsidRPr="00DA4B71">
        <w:rPr>
          <w:color w:val="000000"/>
          <w:sz w:val="28"/>
          <w:szCs w:val="28"/>
        </w:rPr>
        <w:t>на праве хозяйственного ведения, оперативного управления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1. Стоимость муниципального имущества, которое выбывает или п</w:t>
      </w:r>
      <w:r w:rsidRPr="00DA4B71">
        <w:rPr>
          <w:color w:val="000000"/>
          <w:sz w:val="28"/>
          <w:szCs w:val="28"/>
        </w:rPr>
        <w:t>о</w:t>
      </w:r>
      <w:r w:rsidRPr="00DA4B71">
        <w:rPr>
          <w:color w:val="000000"/>
          <w:sz w:val="28"/>
          <w:szCs w:val="28"/>
        </w:rPr>
        <w:t>стоянно не используется для производства продукции, выполнения работ и оказания услуг, для достижения целей создания муниципального предпр</w:t>
      </w:r>
      <w:r w:rsidRPr="00DA4B71">
        <w:rPr>
          <w:color w:val="000000"/>
          <w:sz w:val="28"/>
          <w:szCs w:val="28"/>
        </w:rPr>
        <w:t>и</w:t>
      </w:r>
      <w:r w:rsidRPr="00DA4B71">
        <w:rPr>
          <w:color w:val="000000"/>
          <w:sz w:val="28"/>
          <w:szCs w:val="28"/>
        </w:rPr>
        <w:t>ятия, учреждения подлежит списанию с бухгалтерского учета муниципал</w:t>
      </w:r>
      <w:r w:rsidRPr="00DA4B71">
        <w:rPr>
          <w:color w:val="000000"/>
          <w:sz w:val="28"/>
          <w:szCs w:val="28"/>
        </w:rPr>
        <w:t>ь</w:t>
      </w:r>
      <w:r w:rsidRPr="00DA4B71">
        <w:rPr>
          <w:color w:val="000000"/>
          <w:sz w:val="28"/>
          <w:szCs w:val="28"/>
        </w:rPr>
        <w:t>ного предприятия, учреждения. Списание муниципального имущества ос</w:t>
      </w:r>
      <w:r w:rsidRPr="00DA4B71">
        <w:rPr>
          <w:color w:val="000000"/>
          <w:sz w:val="28"/>
          <w:szCs w:val="28"/>
        </w:rPr>
        <w:t>у</w:t>
      </w:r>
      <w:r w:rsidRPr="00DA4B71">
        <w:rPr>
          <w:color w:val="000000"/>
          <w:sz w:val="28"/>
          <w:szCs w:val="28"/>
        </w:rPr>
        <w:t>ществляется в случае, когда восстановить его невозможно или экономич</w:t>
      </w:r>
      <w:r w:rsidRPr="00DA4B71">
        <w:rPr>
          <w:color w:val="000000"/>
          <w:sz w:val="28"/>
          <w:szCs w:val="28"/>
        </w:rPr>
        <w:t>е</w:t>
      </w:r>
      <w:r w:rsidRPr="00DA4B71">
        <w:rPr>
          <w:color w:val="000000"/>
          <w:sz w:val="28"/>
          <w:szCs w:val="28"/>
        </w:rPr>
        <w:t>ски нецелесообразно, а также когда оно не может быть в установленном п</w:t>
      </w:r>
      <w:r w:rsidRPr="00DA4B71">
        <w:rPr>
          <w:color w:val="000000"/>
          <w:sz w:val="28"/>
          <w:szCs w:val="28"/>
        </w:rPr>
        <w:t>о</w:t>
      </w:r>
      <w:r w:rsidRPr="00DA4B71">
        <w:rPr>
          <w:color w:val="000000"/>
          <w:sz w:val="28"/>
          <w:szCs w:val="28"/>
        </w:rPr>
        <w:t>рядке реализовано. Муниципальное имущество подлежит списанию, также, если ему нанесен ущерб при авариях, стихийных бедствиях и иных чрезв</w:t>
      </w:r>
      <w:r w:rsidRPr="00DA4B71">
        <w:rPr>
          <w:color w:val="000000"/>
          <w:sz w:val="28"/>
          <w:szCs w:val="28"/>
        </w:rPr>
        <w:t>ы</w:t>
      </w:r>
      <w:r w:rsidRPr="00DA4B71">
        <w:rPr>
          <w:color w:val="000000"/>
          <w:sz w:val="28"/>
          <w:szCs w:val="28"/>
        </w:rPr>
        <w:t>чайных ситуациях и дальнейшее использование имущества невозможно, л</w:t>
      </w:r>
      <w:r w:rsidRPr="00DA4B71">
        <w:rPr>
          <w:color w:val="000000"/>
          <w:sz w:val="28"/>
          <w:szCs w:val="28"/>
        </w:rPr>
        <w:t>и</w:t>
      </w:r>
      <w:r w:rsidRPr="00DA4B71">
        <w:rPr>
          <w:color w:val="000000"/>
          <w:sz w:val="28"/>
          <w:szCs w:val="28"/>
        </w:rPr>
        <w:t>бо при утрате материальных ценностей (досрочное списание).</w:t>
      </w:r>
      <w:r w:rsidRPr="00DA4B71">
        <w:rPr>
          <w:color w:val="000000"/>
          <w:sz w:val="28"/>
          <w:szCs w:val="28"/>
        </w:rPr>
        <w:br/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2. Для определения целесообразности и непригодности муниципал</w:t>
      </w:r>
      <w:r w:rsidRPr="00DA4B71">
        <w:rPr>
          <w:color w:val="000000"/>
          <w:sz w:val="28"/>
          <w:szCs w:val="28"/>
        </w:rPr>
        <w:t>ь</w:t>
      </w:r>
      <w:r w:rsidRPr="00DA4B71">
        <w:rPr>
          <w:color w:val="000000"/>
          <w:sz w:val="28"/>
          <w:szCs w:val="28"/>
        </w:rPr>
        <w:t>ного имущества к дальнейшему использованию, невозможности или неэ</w:t>
      </w:r>
      <w:r w:rsidRPr="00DA4B71">
        <w:rPr>
          <w:color w:val="000000"/>
          <w:sz w:val="28"/>
          <w:szCs w:val="28"/>
        </w:rPr>
        <w:t>ф</w:t>
      </w:r>
      <w:r w:rsidRPr="00DA4B71">
        <w:rPr>
          <w:color w:val="000000"/>
          <w:sz w:val="28"/>
          <w:szCs w:val="28"/>
        </w:rPr>
        <w:t>фективности его восстановления, а также для оформления документации на списание муниципального имущества в каждом муниципальном предпр</w:t>
      </w:r>
      <w:r w:rsidRPr="00DA4B71">
        <w:rPr>
          <w:color w:val="000000"/>
          <w:sz w:val="28"/>
          <w:szCs w:val="28"/>
        </w:rPr>
        <w:t>и</w:t>
      </w:r>
      <w:r w:rsidRPr="00DA4B71">
        <w:rPr>
          <w:color w:val="000000"/>
          <w:sz w:val="28"/>
          <w:szCs w:val="28"/>
        </w:rPr>
        <w:t>ятии, учреждении создается постоянно действующая комиссия, которая у</w:t>
      </w:r>
      <w:r w:rsidRPr="00DA4B71">
        <w:rPr>
          <w:color w:val="000000"/>
          <w:sz w:val="28"/>
          <w:szCs w:val="28"/>
        </w:rPr>
        <w:t>т</w:t>
      </w:r>
      <w:r w:rsidRPr="00DA4B71">
        <w:rPr>
          <w:color w:val="000000"/>
          <w:sz w:val="28"/>
          <w:szCs w:val="28"/>
        </w:rPr>
        <w:t>верждается приказом руководителя муниципального предприятия, учрежд</w:t>
      </w:r>
      <w:r w:rsidRPr="00DA4B71">
        <w:rPr>
          <w:color w:val="000000"/>
          <w:sz w:val="28"/>
          <w:szCs w:val="28"/>
        </w:rPr>
        <w:t>е</w:t>
      </w:r>
      <w:r w:rsidRPr="00DA4B71">
        <w:rPr>
          <w:color w:val="000000"/>
          <w:sz w:val="28"/>
          <w:szCs w:val="28"/>
        </w:rPr>
        <w:t>ния (далее - комиссия).</w:t>
      </w:r>
      <w:r w:rsidRPr="00DA4B71">
        <w:rPr>
          <w:color w:val="000000"/>
          <w:sz w:val="28"/>
          <w:szCs w:val="28"/>
        </w:rPr>
        <w:br/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В состав комиссии в о</w:t>
      </w:r>
      <w:r>
        <w:rPr>
          <w:color w:val="000000"/>
          <w:sz w:val="28"/>
          <w:szCs w:val="28"/>
        </w:rPr>
        <w:t>бязательном порядке включаются: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- руководи</w:t>
      </w:r>
      <w:r>
        <w:rPr>
          <w:color w:val="000000"/>
          <w:sz w:val="28"/>
          <w:szCs w:val="28"/>
        </w:rPr>
        <w:t>тель муниципального учреждения;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- главный бухгалтер муниципал</w:t>
      </w:r>
      <w:r>
        <w:rPr>
          <w:color w:val="000000"/>
          <w:sz w:val="28"/>
          <w:szCs w:val="28"/>
        </w:rPr>
        <w:t>ьного учреждения;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- лица, на которых возложена ответственность за сохранность мун</w:t>
      </w:r>
      <w:r w:rsidRPr="00DA4B71">
        <w:rPr>
          <w:color w:val="000000"/>
          <w:sz w:val="28"/>
          <w:szCs w:val="28"/>
        </w:rPr>
        <w:t>и</w:t>
      </w:r>
      <w:r w:rsidRPr="00DA4B71">
        <w:rPr>
          <w:color w:val="000000"/>
          <w:sz w:val="28"/>
          <w:szCs w:val="28"/>
        </w:rPr>
        <w:t>ципаль</w:t>
      </w:r>
      <w:r>
        <w:rPr>
          <w:color w:val="000000"/>
          <w:sz w:val="28"/>
          <w:szCs w:val="28"/>
        </w:rPr>
        <w:t>ного имущества.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При списании муниципального автотранспорта в состав комиссии м</w:t>
      </w:r>
      <w:r w:rsidRPr="00DA4B71">
        <w:rPr>
          <w:color w:val="000000"/>
          <w:sz w:val="28"/>
          <w:szCs w:val="28"/>
        </w:rPr>
        <w:t>о</w:t>
      </w:r>
      <w:r w:rsidRPr="00DA4B71">
        <w:rPr>
          <w:color w:val="000000"/>
          <w:sz w:val="28"/>
          <w:szCs w:val="28"/>
        </w:rPr>
        <w:t>гут привлекаться представители государственной инспекции безопасности дорожного движения, государственного технического надзора.</w:t>
      </w:r>
      <w:r w:rsidRPr="00DA4B71">
        <w:rPr>
          <w:color w:val="000000"/>
          <w:sz w:val="28"/>
          <w:szCs w:val="28"/>
        </w:rPr>
        <w:br/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3. В компетенцию комиссии входит:</w:t>
      </w:r>
      <w:r w:rsidRPr="00DA4B71">
        <w:rPr>
          <w:color w:val="000000"/>
          <w:sz w:val="28"/>
          <w:szCs w:val="28"/>
        </w:rPr>
        <w:br/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- осмотр объекта, подлежащего списанию, с использованием необх</w:t>
      </w:r>
      <w:r w:rsidRPr="00DA4B71">
        <w:rPr>
          <w:color w:val="000000"/>
          <w:sz w:val="28"/>
          <w:szCs w:val="28"/>
        </w:rPr>
        <w:t>о</w:t>
      </w:r>
      <w:r w:rsidRPr="00DA4B71">
        <w:rPr>
          <w:color w:val="000000"/>
          <w:sz w:val="28"/>
          <w:szCs w:val="28"/>
        </w:rPr>
        <w:t>димой технической и бухгалтерской документации, установление неприго</w:t>
      </w:r>
      <w:r w:rsidRPr="00DA4B71">
        <w:rPr>
          <w:color w:val="000000"/>
          <w:sz w:val="28"/>
          <w:szCs w:val="28"/>
        </w:rPr>
        <w:t>д</w:t>
      </w:r>
      <w:r w:rsidRPr="00DA4B71">
        <w:rPr>
          <w:color w:val="000000"/>
          <w:sz w:val="28"/>
          <w:szCs w:val="28"/>
        </w:rPr>
        <w:t>ности объекта к восстановлению и дальнейшему испол</w:t>
      </w:r>
      <w:r>
        <w:rPr>
          <w:color w:val="000000"/>
          <w:sz w:val="28"/>
          <w:szCs w:val="28"/>
        </w:rPr>
        <w:t>ьзованию;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- установление причин списания объекта (физический износ, авария, разру</w:t>
      </w:r>
      <w:r>
        <w:rPr>
          <w:color w:val="000000"/>
          <w:sz w:val="28"/>
          <w:szCs w:val="28"/>
        </w:rPr>
        <w:t>шение, реконструкция и т.д.);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- выявление виновных лиц в случае преждевременного выбытия об</w:t>
      </w:r>
      <w:r w:rsidRPr="00DA4B71">
        <w:rPr>
          <w:color w:val="000000"/>
          <w:sz w:val="28"/>
          <w:szCs w:val="28"/>
        </w:rPr>
        <w:t>ъ</w:t>
      </w:r>
      <w:r w:rsidRPr="00DA4B71">
        <w:rPr>
          <w:color w:val="000000"/>
          <w:sz w:val="28"/>
          <w:szCs w:val="28"/>
        </w:rPr>
        <w:t>екта из эксплуатации, внесение предложений о привлечении этих лиц к о</w:t>
      </w:r>
      <w:r w:rsidRPr="00DA4B71">
        <w:rPr>
          <w:color w:val="000000"/>
          <w:sz w:val="28"/>
          <w:szCs w:val="28"/>
        </w:rPr>
        <w:t>т</w:t>
      </w:r>
      <w:r w:rsidRPr="00DA4B71">
        <w:rPr>
          <w:color w:val="000000"/>
          <w:sz w:val="28"/>
          <w:szCs w:val="28"/>
        </w:rPr>
        <w:t>ветственности, установленной законода</w:t>
      </w:r>
      <w:r>
        <w:rPr>
          <w:color w:val="000000"/>
          <w:sz w:val="28"/>
          <w:szCs w:val="28"/>
        </w:rPr>
        <w:t>тельством Российской Федерации;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- возможность использования отдельных узлов, деталей, материалов списываемого объекта, их оценка исходя</w:t>
      </w:r>
      <w:r>
        <w:rPr>
          <w:color w:val="000000"/>
          <w:sz w:val="28"/>
          <w:szCs w:val="28"/>
        </w:rPr>
        <w:t xml:space="preserve"> из текущей рыночной стоимости;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- контроль за изъятием из списываемых объектов цветных и драгоце</w:t>
      </w:r>
      <w:r w:rsidRPr="00DA4B71">
        <w:rPr>
          <w:color w:val="000000"/>
          <w:sz w:val="28"/>
          <w:szCs w:val="28"/>
        </w:rPr>
        <w:t>н</w:t>
      </w:r>
      <w:r w:rsidRPr="00DA4B71">
        <w:rPr>
          <w:color w:val="000000"/>
          <w:sz w:val="28"/>
          <w:szCs w:val="28"/>
        </w:rPr>
        <w:t>ных металлов, опр</w:t>
      </w:r>
      <w:r>
        <w:rPr>
          <w:color w:val="000000"/>
          <w:sz w:val="28"/>
          <w:szCs w:val="28"/>
        </w:rPr>
        <w:t>еделением их количества и веса;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- составление акта на списание основных средств, акта на списание а</w:t>
      </w:r>
      <w:r w:rsidRPr="00DA4B71">
        <w:rPr>
          <w:color w:val="000000"/>
          <w:sz w:val="28"/>
          <w:szCs w:val="28"/>
        </w:rPr>
        <w:t>в</w:t>
      </w:r>
      <w:r w:rsidRPr="00DA4B71">
        <w:rPr>
          <w:color w:val="000000"/>
          <w:sz w:val="28"/>
          <w:szCs w:val="28"/>
        </w:rPr>
        <w:t>тотранспортных средств (с приложением актов об авариях, причинах, в</w:t>
      </w:r>
      <w:r w:rsidRPr="00DA4B71">
        <w:rPr>
          <w:color w:val="000000"/>
          <w:sz w:val="28"/>
          <w:szCs w:val="28"/>
        </w:rPr>
        <w:t>ы</w:t>
      </w:r>
      <w:r w:rsidRPr="00DA4B71">
        <w:rPr>
          <w:color w:val="000000"/>
          <w:sz w:val="28"/>
          <w:szCs w:val="28"/>
        </w:rPr>
        <w:t>звавших аварию, если они имели место), утвержденными Государственным комитетом статистики Российской Федер</w:t>
      </w:r>
      <w:r>
        <w:rPr>
          <w:color w:val="000000"/>
          <w:sz w:val="28"/>
          <w:szCs w:val="28"/>
        </w:rPr>
        <w:t>ации (далее – Госкомстатом РФ).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В своей работе комиссия руководствуется необходимой технической документацией (стандартами, описаниями, формулярами, паспортами, те</w:t>
      </w:r>
      <w:r w:rsidRPr="00DA4B71">
        <w:rPr>
          <w:color w:val="000000"/>
          <w:sz w:val="28"/>
          <w:szCs w:val="28"/>
        </w:rPr>
        <w:t>х</w:t>
      </w:r>
      <w:r w:rsidRPr="00DA4B71">
        <w:rPr>
          <w:color w:val="000000"/>
          <w:sz w:val="28"/>
          <w:szCs w:val="28"/>
        </w:rPr>
        <w:t>ническими условиями, сроками эксплуатации), а также данными бухгалте</w:t>
      </w:r>
      <w:r w:rsidRPr="00DA4B71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ского учета.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3. Истечение установленных сроков эксплуатации материальных це</w:t>
      </w:r>
      <w:r w:rsidRPr="00DA4B71">
        <w:rPr>
          <w:color w:val="000000"/>
          <w:sz w:val="28"/>
          <w:szCs w:val="28"/>
        </w:rPr>
        <w:t>н</w:t>
      </w:r>
      <w:r w:rsidRPr="00DA4B71">
        <w:rPr>
          <w:color w:val="000000"/>
          <w:sz w:val="28"/>
          <w:szCs w:val="28"/>
        </w:rPr>
        <w:t>ностей не может служить основанием для их списания, если они по своему техническому состоянию или после ремонта пригодны для дальнейшего и</w:t>
      </w:r>
      <w:r w:rsidRPr="00DA4B71">
        <w:rPr>
          <w:color w:val="000000"/>
          <w:sz w:val="28"/>
          <w:szCs w:val="28"/>
        </w:rPr>
        <w:t>с</w:t>
      </w:r>
      <w:r w:rsidRPr="00DA4B71">
        <w:rPr>
          <w:color w:val="000000"/>
          <w:sz w:val="28"/>
          <w:szCs w:val="28"/>
        </w:rPr>
        <w:t>пользования по прямому назнач</w:t>
      </w:r>
      <w:r>
        <w:rPr>
          <w:color w:val="000000"/>
          <w:sz w:val="28"/>
          <w:szCs w:val="28"/>
        </w:rPr>
        <w:t>ению.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4. Результаты принятого комиссией решения оформляются актом на списание по форме утвержденным Госкомстатом РФ, который оформляется в установленном законодательством Российской Федерации порядке и у</w:t>
      </w:r>
      <w:r w:rsidRPr="00DA4B71">
        <w:rPr>
          <w:color w:val="000000"/>
          <w:sz w:val="28"/>
          <w:szCs w:val="28"/>
        </w:rPr>
        <w:t>т</w:t>
      </w:r>
      <w:r w:rsidRPr="00DA4B71">
        <w:rPr>
          <w:color w:val="000000"/>
          <w:sz w:val="28"/>
          <w:szCs w:val="28"/>
        </w:rPr>
        <w:t>верждается руководит</w:t>
      </w:r>
      <w:r>
        <w:rPr>
          <w:color w:val="000000"/>
          <w:sz w:val="28"/>
          <w:szCs w:val="28"/>
        </w:rPr>
        <w:t>елем муниципального учреждения.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5. Члены комиссии, подписавшие акт о списании имущества, а также руководитель муниципального учреждения, утвердивший акт, несут отве</w:t>
      </w:r>
      <w:r w:rsidRPr="00DA4B71">
        <w:rPr>
          <w:color w:val="000000"/>
          <w:sz w:val="28"/>
          <w:szCs w:val="28"/>
        </w:rPr>
        <w:t>т</w:t>
      </w:r>
      <w:r w:rsidRPr="00DA4B71">
        <w:rPr>
          <w:color w:val="000000"/>
          <w:sz w:val="28"/>
          <w:szCs w:val="28"/>
        </w:rPr>
        <w:t>ственность за неправильное и необоснованное заключение о техническом состоя</w:t>
      </w:r>
      <w:r>
        <w:rPr>
          <w:color w:val="000000"/>
          <w:sz w:val="28"/>
          <w:szCs w:val="28"/>
        </w:rPr>
        <w:t>нии списываемого имущества.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6. Руководитель муниципального предприятия, учреждения в 10-дневный срок с момента утверждения акта на списание подает в админис</w:t>
      </w:r>
      <w:r w:rsidRPr="00DA4B71">
        <w:rPr>
          <w:color w:val="000000"/>
          <w:sz w:val="28"/>
          <w:szCs w:val="28"/>
        </w:rPr>
        <w:t>т</w:t>
      </w:r>
      <w:r w:rsidRPr="00DA4B71">
        <w:rPr>
          <w:color w:val="000000"/>
          <w:sz w:val="28"/>
          <w:szCs w:val="28"/>
        </w:rPr>
        <w:t>рацию сельского поселения</w:t>
      </w:r>
      <w:r>
        <w:rPr>
          <w:color w:val="000000"/>
          <w:sz w:val="28"/>
          <w:szCs w:val="28"/>
        </w:rPr>
        <w:t xml:space="preserve"> «Село Даппы»</w:t>
      </w:r>
      <w:r w:rsidRPr="00DA4B71">
        <w:rPr>
          <w:color w:val="000000"/>
          <w:sz w:val="28"/>
          <w:szCs w:val="28"/>
        </w:rPr>
        <w:t xml:space="preserve"> (далее - администрация посел</w:t>
      </w:r>
      <w:r w:rsidRPr="00DA4B71">
        <w:rPr>
          <w:color w:val="000000"/>
          <w:sz w:val="28"/>
          <w:szCs w:val="28"/>
        </w:rPr>
        <w:t>е</w:t>
      </w:r>
      <w:r w:rsidRPr="00DA4B71">
        <w:rPr>
          <w:color w:val="000000"/>
          <w:sz w:val="28"/>
          <w:szCs w:val="28"/>
        </w:rPr>
        <w:t>ния) соответствующее заявление на списание с приложением необходимой технической и бухгалтерской доку</w:t>
      </w:r>
      <w:r>
        <w:rPr>
          <w:color w:val="000000"/>
          <w:sz w:val="28"/>
          <w:szCs w:val="28"/>
        </w:rPr>
        <w:t>ментации на списываемый объект.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7. Администрация поселения не позднее чем в месячный срок со дня поступления заявления рассматривает документы и дает разрешение (отказ) на спи</w:t>
      </w:r>
      <w:r>
        <w:rPr>
          <w:color w:val="000000"/>
          <w:sz w:val="28"/>
          <w:szCs w:val="28"/>
        </w:rPr>
        <w:t>сание муниципального имущества.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Разрешение на списание муниципального имущества оформляется а</w:t>
      </w:r>
      <w:r w:rsidRPr="00DA4B71">
        <w:rPr>
          <w:color w:val="000000"/>
          <w:sz w:val="28"/>
          <w:szCs w:val="28"/>
        </w:rPr>
        <w:t>д</w:t>
      </w:r>
      <w:r w:rsidRPr="00DA4B71">
        <w:rPr>
          <w:color w:val="000000"/>
          <w:sz w:val="28"/>
          <w:szCs w:val="28"/>
        </w:rPr>
        <w:t>министрацией</w:t>
      </w:r>
      <w:r>
        <w:rPr>
          <w:color w:val="000000"/>
          <w:sz w:val="28"/>
          <w:szCs w:val="28"/>
        </w:rPr>
        <w:t xml:space="preserve"> поселения в следующем порядке: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а) здания, сооружения, транспортные средства, независимо от стоим</w:t>
      </w:r>
      <w:r w:rsidRPr="00DA4B71">
        <w:rPr>
          <w:color w:val="000000"/>
          <w:sz w:val="28"/>
          <w:szCs w:val="28"/>
        </w:rPr>
        <w:t>о</w:t>
      </w:r>
      <w:r w:rsidRPr="00DA4B71">
        <w:rPr>
          <w:color w:val="000000"/>
          <w:sz w:val="28"/>
          <w:szCs w:val="28"/>
        </w:rPr>
        <w:t>сти, с учетом п.13 Положения, списываются на основании распоряжения админи</w:t>
      </w:r>
      <w:r>
        <w:rPr>
          <w:color w:val="000000"/>
          <w:sz w:val="28"/>
          <w:szCs w:val="28"/>
        </w:rPr>
        <w:t>страции сельского поселения;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б) прочие виды основных средств, списываются на основании приказа руководителя муниципального унитарного предприятия по письменному с</w:t>
      </w:r>
      <w:r w:rsidRPr="00DA4B71">
        <w:rPr>
          <w:color w:val="000000"/>
          <w:sz w:val="28"/>
          <w:szCs w:val="28"/>
        </w:rPr>
        <w:t>о</w:t>
      </w:r>
      <w:r w:rsidRPr="00DA4B71">
        <w:rPr>
          <w:color w:val="000000"/>
          <w:sz w:val="28"/>
          <w:szCs w:val="28"/>
        </w:rPr>
        <w:t>гласованию с администрацией поселения. Согласование осуществляется проставлением оттиска штампа администрации поселения, заверенного по</w:t>
      </w:r>
      <w:r w:rsidRPr="00DA4B71">
        <w:rPr>
          <w:color w:val="000000"/>
          <w:sz w:val="28"/>
          <w:szCs w:val="28"/>
        </w:rPr>
        <w:t>д</w:t>
      </w:r>
      <w:r w:rsidRPr="00DA4B71">
        <w:rPr>
          <w:color w:val="000000"/>
          <w:sz w:val="28"/>
          <w:szCs w:val="28"/>
        </w:rPr>
        <w:t>писью Главы администрации поселения и печатью администрации посел</w:t>
      </w:r>
      <w:r w:rsidRPr="00DA4B71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ния.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Отказ на списание муниципального имущества дается муниципальн</w:t>
      </w:r>
      <w:r w:rsidRPr="00DA4B71">
        <w:rPr>
          <w:color w:val="000000"/>
          <w:sz w:val="28"/>
          <w:szCs w:val="28"/>
        </w:rPr>
        <w:t>о</w:t>
      </w:r>
      <w:r w:rsidRPr="00DA4B71">
        <w:rPr>
          <w:color w:val="000000"/>
          <w:sz w:val="28"/>
          <w:szCs w:val="28"/>
        </w:rPr>
        <w:t xml:space="preserve">му унитарному предприятию в письменном </w:t>
      </w:r>
      <w:r>
        <w:rPr>
          <w:color w:val="000000"/>
          <w:sz w:val="28"/>
          <w:szCs w:val="28"/>
        </w:rPr>
        <w:t>виде с указанием причин отказа.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8. На основании разрешения на списание муниципального имущества муниципальное унитарное предприятие в 5-дневный срок с момента пол</w:t>
      </w:r>
      <w:r w:rsidRPr="00DA4B71">
        <w:rPr>
          <w:color w:val="000000"/>
          <w:sz w:val="28"/>
          <w:szCs w:val="28"/>
        </w:rPr>
        <w:t>у</w:t>
      </w:r>
      <w:r w:rsidRPr="00DA4B71">
        <w:rPr>
          <w:color w:val="000000"/>
          <w:sz w:val="28"/>
          <w:szCs w:val="28"/>
        </w:rPr>
        <w:t>чения разрешения вносит отметки в инвентарные карточки (инвентарные книги) о выбытии соответствующих объектов.</w:t>
      </w:r>
      <w:r w:rsidRPr="00DA4B71">
        <w:rPr>
          <w:color w:val="000000"/>
          <w:sz w:val="28"/>
          <w:szCs w:val="28"/>
        </w:rPr>
        <w:br/>
        <w:t>При списании муниципального автотранспорта муниципальное предпр</w:t>
      </w:r>
      <w:r w:rsidRPr="00DA4B71">
        <w:rPr>
          <w:color w:val="000000"/>
          <w:sz w:val="28"/>
          <w:szCs w:val="28"/>
        </w:rPr>
        <w:t>и</w:t>
      </w:r>
      <w:r w:rsidRPr="00DA4B71">
        <w:rPr>
          <w:color w:val="000000"/>
          <w:sz w:val="28"/>
          <w:szCs w:val="28"/>
        </w:rPr>
        <w:t>ятие, учреждение в 10-дневный срок с момента получения разрешения на списание направляет документы в государственную инспекцию безопасн</w:t>
      </w:r>
      <w:r w:rsidRPr="00DA4B71">
        <w:rPr>
          <w:color w:val="000000"/>
          <w:sz w:val="28"/>
          <w:szCs w:val="28"/>
        </w:rPr>
        <w:t>о</w:t>
      </w:r>
      <w:r w:rsidRPr="00DA4B71">
        <w:rPr>
          <w:color w:val="000000"/>
          <w:sz w:val="28"/>
          <w:szCs w:val="28"/>
        </w:rPr>
        <w:t xml:space="preserve">сти дорожного движения для снятия с </w:t>
      </w:r>
      <w:r>
        <w:rPr>
          <w:color w:val="000000"/>
          <w:sz w:val="28"/>
          <w:szCs w:val="28"/>
        </w:rPr>
        <w:t>учета соответствующих объектов.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9. Детали, узлы и агрегаты списанного имущества, пригодные для дальнейшего использования, в установленном законодательством Росси</w:t>
      </w:r>
      <w:r w:rsidRPr="00DA4B71">
        <w:rPr>
          <w:color w:val="000000"/>
          <w:sz w:val="28"/>
          <w:szCs w:val="28"/>
        </w:rPr>
        <w:t>й</w:t>
      </w:r>
      <w:r w:rsidRPr="00DA4B71">
        <w:rPr>
          <w:color w:val="000000"/>
          <w:sz w:val="28"/>
          <w:szCs w:val="28"/>
        </w:rPr>
        <w:t>ской Федерации порядке приходуются на балансе муниципального учре</w:t>
      </w:r>
      <w:r w:rsidRPr="00DA4B71">
        <w:rPr>
          <w:color w:val="000000"/>
          <w:sz w:val="28"/>
          <w:szCs w:val="28"/>
        </w:rPr>
        <w:t>ж</w:t>
      </w:r>
      <w:r w:rsidRPr="00DA4B71">
        <w:rPr>
          <w:color w:val="000000"/>
          <w:sz w:val="28"/>
          <w:szCs w:val="28"/>
        </w:rPr>
        <w:t>дения, а непригодные детали и материалы приходуются как вторичное с</w:t>
      </w:r>
      <w:r w:rsidRPr="00DA4B71">
        <w:rPr>
          <w:color w:val="000000"/>
          <w:sz w:val="28"/>
          <w:szCs w:val="28"/>
        </w:rPr>
        <w:t>ы</w:t>
      </w:r>
      <w:r w:rsidRPr="00DA4B71">
        <w:rPr>
          <w:color w:val="000000"/>
          <w:sz w:val="28"/>
          <w:szCs w:val="28"/>
        </w:rPr>
        <w:t>рье с после</w:t>
      </w:r>
      <w:r>
        <w:rPr>
          <w:color w:val="000000"/>
          <w:sz w:val="28"/>
          <w:szCs w:val="28"/>
        </w:rPr>
        <w:t>дующей сдачей в металлолом.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10. Администрация поселения в 5-дневный срок со дня подписания распоряжения по списанию муниципального имущества вносит соответс</w:t>
      </w:r>
      <w:r w:rsidRPr="00DA4B71">
        <w:rPr>
          <w:color w:val="000000"/>
          <w:sz w:val="28"/>
          <w:szCs w:val="28"/>
        </w:rPr>
        <w:t>т</w:t>
      </w:r>
      <w:r w:rsidRPr="00DA4B71">
        <w:rPr>
          <w:color w:val="000000"/>
          <w:sz w:val="28"/>
          <w:szCs w:val="28"/>
        </w:rPr>
        <w:t>вующие изменения в Реестр муниципальной собственности сельского по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ления.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11. Демонтаж (разборка) материальных ценностей, а также их ликв</w:t>
      </w:r>
      <w:r w:rsidRPr="00DA4B71">
        <w:rPr>
          <w:color w:val="000000"/>
          <w:sz w:val="28"/>
          <w:szCs w:val="28"/>
        </w:rPr>
        <w:t>и</w:t>
      </w:r>
      <w:r w:rsidRPr="00DA4B71">
        <w:rPr>
          <w:color w:val="000000"/>
          <w:sz w:val="28"/>
          <w:szCs w:val="28"/>
        </w:rPr>
        <w:t>дация до согласования актов о списании с администрацией поселения не разреша</w:t>
      </w:r>
      <w:r>
        <w:rPr>
          <w:color w:val="000000"/>
          <w:sz w:val="28"/>
          <w:szCs w:val="28"/>
        </w:rPr>
        <w:t>ются.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Для получения согласования на списание материальных ценностей в администрации поселения необходимо п</w:t>
      </w:r>
      <w:r>
        <w:rPr>
          <w:color w:val="000000"/>
          <w:sz w:val="28"/>
          <w:szCs w:val="28"/>
        </w:rPr>
        <w:t>редставить следующие документы: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- ходатайство с приложением списка материальных ценностей, подл</w:t>
      </w:r>
      <w:r w:rsidRPr="00DA4B71">
        <w:rPr>
          <w:color w:val="000000"/>
          <w:sz w:val="28"/>
          <w:szCs w:val="28"/>
        </w:rPr>
        <w:t>е</w:t>
      </w:r>
      <w:r w:rsidRPr="00DA4B71">
        <w:rPr>
          <w:color w:val="000000"/>
          <w:sz w:val="28"/>
          <w:szCs w:val="28"/>
        </w:rPr>
        <w:t>жащи</w:t>
      </w:r>
      <w:r>
        <w:rPr>
          <w:color w:val="000000"/>
          <w:sz w:val="28"/>
          <w:szCs w:val="28"/>
        </w:rPr>
        <w:t>х списанию, в двух экземплярах;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- акты о списании муниципальног</w:t>
      </w:r>
      <w:r>
        <w:rPr>
          <w:color w:val="000000"/>
          <w:sz w:val="28"/>
          <w:szCs w:val="28"/>
        </w:rPr>
        <w:t>о имущества в трех экземплярах;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- документы, подтверждающие непригодность материальных ценн</w:t>
      </w:r>
      <w:r w:rsidRPr="00DA4B71">
        <w:rPr>
          <w:color w:val="000000"/>
          <w:sz w:val="28"/>
          <w:szCs w:val="28"/>
        </w:rPr>
        <w:t>о</w:t>
      </w:r>
      <w:r w:rsidRPr="00DA4B71">
        <w:rPr>
          <w:color w:val="000000"/>
          <w:sz w:val="28"/>
          <w:szCs w:val="28"/>
        </w:rPr>
        <w:t>стей к дальнейшему использованию (заключения специализированных о</w:t>
      </w:r>
      <w:r w:rsidRPr="00DA4B71">
        <w:rPr>
          <w:color w:val="000000"/>
          <w:sz w:val="28"/>
          <w:szCs w:val="28"/>
        </w:rPr>
        <w:t>р</w:t>
      </w:r>
      <w:r w:rsidRPr="00DA4B71">
        <w:rPr>
          <w:color w:val="000000"/>
          <w:sz w:val="28"/>
          <w:szCs w:val="28"/>
        </w:rPr>
        <w:t>ганизаций, акты комиссионного обследования и т.д.).</w:t>
      </w:r>
      <w:r w:rsidRPr="00DA4B7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</w:t>
      </w:r>
      <w:r w:rsidRPr="00DA4B71">
        <w:rPr>
          <w:color w:val="000000"/>
          <w:sz w:val="28"/>
          <w:szCs w:val="28"/>
        </w:rPr>
        <w:t>12. Администрация поселения возвращает в муниципальное предпр</w:t>
      </w:r>
      <w:r w:rsidRPr="00DA4B71">
        <w:rPr>
          <w:color w:val="000000"/>
          <w:sz w:val="28"/>
          <w:szCs w:val="28"/>
        </w:rPr>
        <w:t>и</w:t>
      </w:r>
      <w:r w:rsidRPr="00DA4B71">
        <w:rPr>
          <w:color w:val="000000"/>
          <w:sz w:val="28"/>
          <w:szCs w:val="28"/>
        </w:rPr>
        <w:t>ятие, учреждение акты о списании материальных ценностей с отметкой о согласовании, которые и служат основанием для списания, оприходования полученных от де</w:t>
      </w:r>
      <w:r>
        <w:rPr>
          <w:color w:val="000000"/>
          <w:sz w:val="28"/>
          <w:szCs w:val="28"/>
        </w:rPr>
        <w:t>монтажа материальных ценностей.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13. При списании зданий, сооружений и автотранспортных средств с</w:t>
      </w:r>
      <w:r w:rsidRPr="00DA4B71">
        <w:rPr>
          <w:color w:val="000000"/>
          <w:sz w:val="28"/>
          <w:szCs w:val="28"/>
        </w:rPr>
        <w:t>о</w:t>
      </w:r>
      <w:r w:rsidRPr="00DA4B71">
        <w:rPr>
          <w:color w:val="000000"/>
          <w:sz w:val="28"/>
          <w:szCs w:val="28"/>
        </w:rPr>
        <w:t>гласование оформляется администрацией поселения в виде распоряжения администрации.</w:t>
      </w:r>
      <w:r w:rsidRPr="00DA4B71">
        <w:rPr>
          <w:color w:val="000000"/>
          <w:sz w:val="28"/>
          <w:szCs w:val="28"/>
        </w:rPr>
        <w:br/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14. Все пригодные для использования, в том числе и требующие р</w:t>
      </w:r>
      <w:r w:rsidRPr="00DA4B71">
        <w:rPr>
          <w:color w:val="000000"/>
          <w:sz w:val="28"/>
          <w:szCs w:val="28"/>
        </w:rPr>
        <w:t>е</w:t>
      </w:r>
      <w:r w:rsidRPr="00DA4B71">
        <w:rPr>
          <w:color w:val="000000"/>
          <w:sz w:val="28"/>
          <w:szCs w:val="28"/>
        </w:rPr>
        <w:t>монта, приборы, узлы, агрегаты, запасные части, детали и материалы, пол</w:t>
      </w:r>
      <w:r w:rsidRPr="00DA4B71">
        <w:rPr>
          <w:color w:val="000000"/>
          <w:sz w:val="28"/>
          <w:szCs w:val="28"/>
        </w:rPr>
        <w:t>у</w:t>
      </w:r>
      <w:r w:rsidRPr="00DA4B71">
        <w:rPr>
          <w:color w:val="000000"/>
          <w:sz w:val="28"/>
          <w:szCs w:val="28"/>
        </w:rPr>
        <w:t>ченные от демонтажа (разборки) материальных ценностей, подлежащих списанию, должны быть взяты муниципальным предприятием, учреждением на учет по соответствующим счетам, а непригодные детали и материалы - как вторич</w:t>
      </w:r>
      <w:r>
        <w:rPr>
          <w:color w:val="000000"/>
          <w:sz w:val="28"/>
          <w:szCs w:val="28"/>
        </w:rPr>
        <w:t>ное сырье.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15. Окончательные бухгалтерские записи по списанию с учета мета</w:t>
      </w:r>
      <w:r w:rsidRPr="00DA4B71">
        <w:rPr>
          <w:color w:val="000000"/>
          <w:sz w:val="28"/>
          <w:szCs w:val="28"/>
        </w:rPr>
        <w:t>л</w:t>
      </w:r>
      <w:r w:rsidRPr="00DA4B71">
        <w:rPr>
          <w:color w:val="000000"/>
          <w:sz w:val="28"/>
          <w:szCs w:val="28"/>
        </w:rPr>
        <w:t>лолома осуществляются на основании документов, подтверждающих его сдачу соответствующим организациям, осуществляющим сбор цветного и черного ме</w:t>
      </w:r>
      <w:r>
        <w:rPr>
          <w:color w:val="000000"/>
          <w:sz w:val="28"/>
          <w:szCs w:val="28"/>
        </w:rPr>
        <w:t>талла.</w:t>
      </w:r>
    </w:p>
    <w:p w:rsidR="00686CCA" w:rsidRPr="00DA4B71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16. Окончательные бухгалтерские записи по списанию с учета зданий и сооружений осуществляются на основании документов, подтверждающих их разбор (демонтаж).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686CCA" w:rsidRPr="00DA4B71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Раздел 3.Списание утраченных материальных ценностей (досрочное списание)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1. К утраченным материальным ценностям относятся недостачи и п</w:t>
      </w:r>
      <w:r w:rsidRPr="00DA4B71">
        <w:rPr>
          <w:color w:val="000000"/>
          <w:sz w:val="28"/>
          <w:szCs w:val="28"/>
        </w:rPr>
        <w:t>о</w:t>
      </w:r>
      <w:r w:rsidRPr="00DA4B71">
        <w:rPr>
          <w:color w:val="000000"/>
          <w:sz w:val="28"/>
          <w:szCs w:val="28"/>
        </w:rPr>
        <w:t>тери материальных цен</w:t>
      </w:r>
      <w:r>
        <w:rPr>
          <w:color w:val="000000"/>
          <w:sz w:val="28"/>
          <w:szCs w:val="28"/>
        </w:rPr>
        <w:t>ностей, возникшие в результате: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- гибели или порчи (полной или частичной) вследствие стихийных бедствий, пожаров, аварий, катастроф, дорожно-транспортных происшес</w:t>
      </w:r>
      <w:r w:rsidRPr="00DA4B71">
        <w:rPr>
          <w:color w:val="000000"/>
          <w:sz w:val="28"/>
          <w:szCs w:val="28"/>
        </w:rPr>
        <w:t>т</w:t>
      </w:r>
      <w:r w:rsidRPr="00DA4B71">
        <w:rPr>
          <w:color w:val="000000"/>
          <w:sz w:val="28"/>
          <w:szCs w:val="28"/>
        </w:rPr>
        <w:t>вий, нарушений правил технической экс</w:t>
      </w:r>
      <w:r>
        <w:rPr>
          <w:color w:val="000000"/>
          <w:sz w:val="28"/>
          <w:szCs w:val="28"/>
        </w:rPr>
        <w:t>плуатации;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- хищения, п</w:t>
      </w:r>
      <w:r>
        <w:rPr>
          <w:color w:val="000000"/>
          <w:sz w:val="28"/>
          <w:szCs w:val="28"/>
        </w:rPr>
        <w:t>рисвоения, незаконного расхода;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- порчи вследствие нарушения правил приемки и выдачи, хранения и перево</w:t>
      </w:r>
      <w:r>
        <w:rPr>
          <w:color w:val="000000"/>
          <w:sz w:val="28"/>
          <w:szCs w:val="28"/>
        </w:rPr>
        <w:t>зок.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2. При обнаружении утраты материальных ценностей, руководителем муниципального учреждения назначается административное расследование, которое производится незаинтересованными должностными лицами.</w:t>
      </w:r>
      <w:r w:rsidRPr="00DA4B71">
        <w:rPr>
          <w:color w:val="000000"/>
          <w:sz w:val="28"/>
          <w:szCs w:val="28"/>
        </w:rPr>
        <w:br/>
        <w:t>Расследованием устанавливаются причины и размер фактического ущерба, причиненного предприятию, учреждению, а также лица, виновные в</w:t>
      </w:r>
      <w:r>
        <w:rPr>
          <w:color w:val="000000"/>
          <w:sz w:val="28"/>
          <w:szCs w:val="28"/>
        </w:rPr>
        <w:t xml:space="preserve"> утрате материальных ценностей.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3. Списание сумм материального ущерба по утратам материальных ценностей осущ</w:t>
      </w:r>
      <w:r>
        <w:rPr>
          <w:color w:val="000000"/>
          <w:sz w:val="28"/>
          <w:szCs w:val="28"/>
        </w:rPr>
        <w:t>ествляется в следующих случаях: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- когда материальные ценности утрачены по причине стихийных бе</w:t>
      </w:r>
      <w:r w:rsidRPr="00DA4B71">
        <w:rPr>
          <w:color w:val="000000"/>
          <w:sz w:val="28"/>
          <w:szCs w:val="28"/>
        </w:rPr>
        <w:t>д</w:t>
      </w:r>
      <w:r w:rsidRPr="00DA4B71">
        <w:rPr>
          <w:color w:val="000000"/>
          <w:sz w:val="28"/>
          <w:szCs w:val="28"/>
        </w:rPr>
        <w:t>ствий, аварии, катастрофы, дорожно-транспортного происшествия, если против виновных лиц не возбуждено уголовного дела и отсутствуют осн</w:t>
      </w:r>
      <w:r w:rsidRPr="00DA4B71">
        <w:rPr>
          <w:color w:val="000000"/>
          <w:sz w:val="28"/>
          <w:szCs w:val="28"/>
        </w:rPr>
        <w:t>о</w:t>
      </w:r>
      <w:r w:rsidRPr="00DA4B71">
        <w:rPr>
          <w:color w:val="000000"/>
          <w:sz w:val="28"/>
          <w:szCs w:val="28"/>
        </w:rPr>
        <w:t>вания для отнесения сумм причиненного материального ущерба за их счет или винов</w:t>
      </w:r>
      <w:r>
        <w:rPr>
          <w:color w:val="000000"/>
          <w:sz w:val="28"/>
          <w:szCs w:val="28"/>
        </w:rPr>
        <w:t>ные лица не установлены;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- когда возмещение ущерба за счет виновных лиц невозможно после использования всех предусмотренных законодательством Российской Фед</w:t>
      </w:r>
      <w:r w:rsidRPr="00DA4B71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рации мер по взысканию ущерба;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- если сумма ущерба, причиненного утратой материальных ценностей, превышает сумму, определенную судебными инстанциями к взысканию с виновного, или сумму, которую по закону</w:t>
      </w:r>
      <w:r>
        <w:rPr>
          <w:color w:val="000000"/>
          <w:sz w:val="28"/>
          <w:szCs w:val="28"/>
        </w:rPr>
        <w:t xml:space="preserve"> возможно взыскать с виновного;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- смерти виновного, подтвержденной соответствующими документ</w:t>
      </w:r>
      <w:r w:rsidRPr="00DA4B7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ми.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4. Списание утраченных материальных ценностей осуществляется на основании заключений (справок) следственных и судебных органов, органов Министерс</w:t>
      </w:r>
      <w:r>
        <w:rPr>
          <w:color w:val="000000"/>
          <w:sz w:val="28"/>
          <w:szCs w:val="28"/>
        </w:rPr>
        <w:t xml:space="preserve">тва по чрезвычайным ситуациям. 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5. Для получения разрешения на списание утраченных материальных ценностей муниципальным предприятием, учреждением, должны быть представлены в Администрацию</w:t>
      </w:r>
      <w:r>
        <w:rPr>
          <w:color w:val="000000"/>
          <w:sz w:val="28"/>
          <w:szCs w:val="28"/>
        </w:rPr>
        <w:t xml:space="preserve"> поселения следующие документы: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- ходатайство с приложением списка утраченных материальных це</w:t>
      </w:r>
      <w:r w:rsidRPr="00DA4B71">
        <w:rPr>
          <w:color w:val="000000"/>
          <w:sz w:val="28"/>
          <w:szCs w:val="28"/>
        </w:rPr>
        <w:t>н</w:t>
      </w:r>
      <w:r w:rsidRPr="00DA4B71">
        <w:rPr>
          <w:color w:val="000000"/>
          <w:sz w:val="28"/>
          <w:szCs w:val="28"/>
        </w:rPr>
        <w:t>ностей, подлежащих списанию, в дву</w:t>
      </w:r>
      <w:r>
        <w:rPr>
          <w:color w:val="000000"/>
          <w:sz w:val="28"/>
          <w:szCs w:val="28"/>
        </w:rPr>
        <w:t>х экземплярах;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- акт о списании утраченных материальных ценностей, в трех экзем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лярах;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- свидетельства, подтверждающие непригодность материальных це</w:t>
      </w:r>
      <w:r w:rsidRPr="00DA4B71">
        <w:rPr>
          <w:color w:val="000000"/>
          <w:sz w:val="28"/>
          <w:szCs w:val="28"/>
        </w:rPr>
        <w:t>н</w:t>
      </w:r>
      <w:r w:rsidRPr="00DA4B71">
        <w:rPr>
          <w:color w:val="000000"/>
          <w:sz w:val="28"/>
          <w:szCs w:val="28"/>
        </w:rPr>
        <w:t>ност</w:t>
      </w:r>
      <w:r>
        <w:rPr>
          <w:color w:val="000000"/>
          <w:sz w:val="28"/>
          <w:szCs w:val="28"/>
        </w:rPr>
        <w:t>ей к дальнейшему использованию;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- материалы а</w:t>
      </w:r>
      <w:r>
        <w:rPr>
          <w:color w:val="000000"/>
          <w:sz w:val="28"/>
          <w:szCs w:val="28"/>
        </w:rPr>
        <w:t>дминистративного расследования;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- справка о частичном возмещении ущерба за счет виновных лиц, если тако</w:t>
      </w:r>
      <w:r>
        <w:rPr>
          <w:color w:val="000000"/>
          <w:sz w:val="28"/>
          <w:szCs w:val="28"/>
        </w:rPr>
        <w:t>вые имеются;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- копия решения судебного органа или постановления следственного органа по делу и другие материалы, обосновывающие необходимость сп</w:t>
      </w:r>
      <w:r w:rsidRPr="00DA4B7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сания.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К актам о списании машин, оборудования, автотранспортных средств и других материальных ценностей, досрочно пришедших в непригодное с</w:t>
      </w:r>
      <w:r w:rsidRPr="00DA4B71">
        <w:rPr>
          <w:color w:val="000000"/>
          <w:sz w:val="28"/>
          <w:szCs w:val="28"/>
        </w:rPr>
        <w:t>о</w:t>
      </w:r>
      <w:r w:rsidRPr="00DA4B71">
        <w:rPr>
          <w:color w:val="000000"/>
          <w:sz w:val="28"/>
          <w:szCs w:val="28"/>
        </w:rPr>
        <w:t>стояние в результате аварий, дорожно-транспортных и других происшес</w:t>
      </w:r>
      <w:r w:rsidRPr="00DA4B71">
        <w:rPr>
          <w:color w:val="000000"/>
          <w:sz w:val="28"/>
          <w:szCs w:val="28"/>
        </w:rPr>
        <w:t>т</w:t>
      </w:r>
      <w:r w:rsidRPr="00DA4B71">
        <w:rPr>
          <w:color w:val="000000"/>
          <w:sz w:val="28"/>
          <w:szCs w:val="28"/>
        </w:rPr>
        <w:t>вий, прилагаются копия акта об аварии (происшествии) и материалы адм</w:t>
      </w:r>
      <w:r w:rsidRPr="00DA4B71">
        <w:rPr>
          <w:color w:val="000000"/>
          <w:sz w:val="28"/>
          <w:szCs w:val="28"/>
        </w:rPr>
        <w:t>и</w:t>
      </w:r>
      <w:r w:rsidRPr="00DA4B71">
        <w:rPr>
          <w:color w:val="000000"/>
          <w:sz w:val="28"/>
          <w:szCs w:val="28"/>
        </w:rPr>
        <w:t xml:space="preserve">нистративного расследования с подробным изложением причин, вызвавших аварию (происшествие), с указанием </w:t>
      </w:r>
      <w:r>
        <w:rPr>
          <w:color w:val="000000"/>
          <w:sz w:val="28"/>
          <w:szCs w:val="28"/>
        </w:rPr>
        <w:t>мер, принятых к виновным лицам.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6. Для получения разрешения на списание материальных ценностей, уничтоженных в результате пожара, муниципальным предприятием, учре</w:t>
      </w:r>
      <w:r w:rsidRPr="00DA4B71">
        <w:rPr>
          <w:color w:val="000000"/>
          <w:sz w:val="28"/>
          <w:szCs w:val="28"/>
        </w:rPr>
        <w:t>ж</w:t>
      </w:r>
      <w:r w:rsidRPr="00DA4B71">
        <w:rPr>
          <w:color w:val="000000"/>
          <w:sz w:val="28"/>
          <w:szCs w:val="28"/>
        </w:rPr>
        <w:t>дением должны быть представлены в администрации поселения следующие доку</w:t>
      </w:r>
      <w:r>
        <w:rPr>
          <w:color w:val="000000"/>
          <w:sz w:val="28"/>
          <w:szCs w:val="28"/>
        </w:rPr>
        <w:t>менты: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- ходатайство с приложением списка материальных ценностей, уни</w:t>
      </w:r>
      <w:r w:rsidRPr="00DA4B71">
        <w:rPr>
          <w:color w:val="000000"/>
          <w:sz w:val="28"/>
          <w:szCs w:val="28"/>
        </w:rPr>
        <w:t>ч</w:t>
      </w:r>
      <w:r w:rsidRPr="00DA4B71">
        <w:rPr>
          <w:color w:val="000000"/>
          <w:sz w:val="28"/>
          <w:szCs w:val="28"/>
        </w:rPr>
        <w:t xml:space="preserve">тоженных в результате пожара и подлежащих списанию, согласованное с учредителем </w:t>
      </w:r>
      <w:r>
        <w:rPr>
          <w:color w:val="000000"/>
          <w:sz w:val="28"/>
          <w:szCs w:val="28"/>
        </w:rPr>
        <w:t>учреждения, в двух экземплярах;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- акт о списании материальных ценностей, уничтоженных в результате пожа</w:t>
      </w:r>
      <w:r>
        <w:rPr>
          <w:color w:val="000000"/>
          <w:sz w:val="28"/>
          <w:szCs w:val="28"/>
        </w:rPr>
        <w:t>ра, в трех экземплярах;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- план здания (помещения), где возник пожар, с указанием располож</w:t>
      </w:r>
      <w:r w:rsidRPr="00DA4B71">
        <w:rPr>
          <w:color w:val="000000"/>
          <w:sz w:val="28"/>
          <w:szCs w:val="28"/>
        </w:rPr>
        <w:t>е</w:t>
      </w:r>
      <w:r w:rsidRPr="00DA4B71">
        <w:rPr>
          <w:color w:val="000000"/>
          <w:sz w:val="28"/>
          <w:szCs w:val="28"/>
        </w:rPr>
        <w:t>ния ма</w:t>
      </w:r>
      <w:r>
        <w:rPr>
          <w:color w:val="000000"/>
          <w:sz w:val="28"/>
          <w:szCs w:val="28"/>
        </w:rPr>
        <w:t>териальных ценностей;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- справка о материаль</w:t>
      </w:r>
      <w:r>
        <w:rPr>
          <w:color w:val="000000"/>
          <w:sz w:val="28"/>
          <w:szCs w:val="28"/>
        </w:rPr>
        <w:t>ном ущербе в результате пожара;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- акт о пожаре, выданный Государственным пожарным надзором, в</w:t>
      </w:r>
      <w:r w:rsidRPr="00DA4B71">
        <w:rPr>
          <w:color w:val="000000"/>
          <w:sz w:val="28"/>
          <w:szCs w:val="28"/>
        </w:rPr>
        <w:t>е</w:t>
      </w:r>
      <w:r w:rsidRPr="00DA4B71">
        <w:rPr>
          <w:color w:val="000000"/>
          <w:sz w:val="28"/>
          <w:szCs w:val="28"/>
        </w:rPr>
        <w:t>домости материальных ценностей, уничтоженных в результате пожара, и</w:t>
      </w:r>
      <w:r w:rsidRPr="00DA4B71">
        <w:rPr>
          <w:color w:val="000000"/>
          <w:sz w:val="28"/>
          <w:szCs w:val="28"/>
        </w:rPr>
        <w:t>н</w:t>
      </w:r>
      <w:r w:rsidRPr="00DA4B71">
        <w:rPr>
          <w:color w:val="000000"/>
          <w:sz w:val="28"/>
          <w:szCs w:val="28"/>
        </w:rPr>
        <w:t>вентарные карточки на здания и соор</w:t>
      </w:r>
      <w:r>
        <w:rPr>
          <w:color w:val="000000"/>
          <w:sz w:val="28"/>
          <w:szCs w:val="28"/>
        </w:rPr>
        <w:t>ужения, пострадавшие от пожара.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7. Списание с учета утраченных материальных ценностей производи</w:t>
      </w:r>
      <w:r w:rsidRPr="00DA4B71">
        <w:rPr>
          <w:color w:val="000000"/>
          <w:sz w:val="28"/>
          <w:szCs w:val="28"/>
        </w:rPr>
        <w:t>т</w:t>
      </w:r>
      <w:r w:rsidRPr="00DA4B71">
        <w:rPr>
          <w:color w:val="000000"/>
          <w:sz w:val="28"/>
          <w:szCs w:val="28"/>
        </w:rPr>
        <w:t>ся по их первоначальной стоимости (для переоцененных - по восстанов</w:t>
      </w:r>
      <w:r w:rsidRPr="00DA4B7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тельной).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Сумма ущерба от утраты материальных ценностей, подлежащего вз</w:t>
      </w:r>
      <w:r w:rsidRPr="00DA4B71">
        <w:rPr>
          <w:color w:val="000000"/>
          <w:sz w:val="28"/>
          <w:szCs w:val="28"/>
        </w:rPr>
        <w:t>ы</w:t>
      </w:r>
      <w:r w:rsidRPr="00DA4B71">
        <w:rPr>
          <w:color w:val="000000"/>
          <w:sz w:val="28"/>
          <w:szCs w:val="28"/>
        </w:rPr>
        <w:t>сканию с виновных лиц, определяется порядком, установленным законод</w:t>
      </w:r>
      <w:r w:rsidRPr="00DA4B7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тельством Российской Федерации.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8. Акты о списании материальных ценностей, инвентарные карточки по выбывшим объектам основных средств</w:t>
      </w:r>
      <w:r>
        <w:rPr>
          <w:color w:val="000000"/>
          <w:sz w:val="28"/>
          <w:szCs w:val="28"/>
        </w:rPr>
        <w:t xml:space="preserve">, </w:t>
      </w:r>
      <w:r w:rsidRPr="00DA4B71">
        <w:rPr>
          <w:color w:val="000000"/>
          <w:sz w:val="28"/>
          <w:szCs w:val="28"/>
        </w:rPr>
        <w:t xml:space="preserve"> хранятся в течение срока, уст</w:t>
      </w:r>
      <w:r w:rsidRPr="00DA4B71">
        <w:rPr>
          <w:color w:val="000000"/>
          <w:sz w:val="28"/>
          <w:szCs w:val="28"/>
        </w:rPr>
        <w:t>а</w:t>
      </w:r>
      <w:r w:rsidRPr="00DA4B71">
        <w:rPr>
          <w:color w:val="000000"/>
          <w:sz w:val="28"/>
          <w:szCs w:val="28"/>
        </w:rPr>
        <w:t>навливаемого руководителем муниципального предприятия, учреждения в соответствии с правилами организации государственного архивного дела, но не менее пяти лет.</w:t>
      </w:r>
    </w:p>
    <w:p w:rsidR="00686CCA" w:rsidRPr="00DA4B71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686CCA" w:rsidRPr="00DA4B71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4.</w:t>
      </w:r>
      <w:r w:rsidRPr="00DA4B71">
        <w:rPr>
          <w:color w:val="000000"/>
          <w:sz w:val="28"/>
          <w:szCs w:val="28"/>
        </w:rPr>
        <w:t>Порядок списания имущества, пер</w:t>
      </w:r>
      <w:r>
        <w:rPr>
          <w:color w:val="000000"/>
          <w:sz w:val="28"/>
          <w:szCs w:val="28"/>
        </w:rPr>
        <w:t xml:space="preserve">еданного в пользование (аренду, </w:t>
      </w:r>
      <w:r w:rsidRPr="00DA4B71">
        <w:rPr>
          <w:color w:val="000000"/>
          <w:sz w:val="28"/>
          <w:szCs w:val="28"/>
        </w:rPr>
        <w:t>доверительное управление, безвозмездное пользование и т.п. юр</w:t>
      </w:r>
      <w:r w:rsidRPr="00DA4B71">
        <w:rPr>
          <w:color w:val="000000"/>
          <w:sz w:val="28"/>
          <w:szCs w:val="28"/>
        </w:rPr>
        <w:t>и</w:t>
      </w:r>
      <w:r w:rsidRPr="00DA4B71">
        <w:rPr>
          <w:color w:val="000000"/>
          <w:sz w:val="28"/>
          <w:szCs w:val="28"/>
        </w:rPr>
        <w:t>дическим и физическим лицам), а также не имеющего балансодержателя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1. Списание муниципального имущества, переданного в пользование (в том числе аренду, доверительное управление, безвозмездное пользование и т.п.) юридическим и физическим лицам, производится в порядке, устано</w:t>
      </w:r>
      <w:r w:rsidRPr="00DA4B71">
        <w:rPr>
          <w:color w:val="000000"/>
          <w:sz w:val="28"/>
          <w:szCs w:val="28"/>
        </w:rPr>
        <w:t>в</w:t>
      </w:r>
      <w:r w:rsidRPr="00DA4B71">
        <w:rPr>
          <w:color w:val="000000"/>
          <w:sz w:val="28"/>
          <w:szCs w:val="28"/>
        </w:rPr>
        <w:t>ленном для муницип</w:t>
      </w:r>
      <w:r>
        <w:rPr>
          <w:color w:val="000000"/>
          <w:sz w:val="28"/>
          <w:szCs w:val="28"/>
        </w:rPr>
        <w:t>альных учреждений, предприятий.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2. Администрация поселения в 10-дневный срок со дня подписания распоряжения по списанию муниципального имущества вносит соответс</w:t>
      </w:r>
      <w:r w:rsidRPr="00DA4B71">
        <w:rPr>
          <w:color w:val="000000"/>
          <w:sz w:val="28"/>
          <w:szCs w:val="28"/>
        </w:rPr>
        <w:t>т</w:t>
      </w:r>
      <w:r w:rsidRPr="00DA4B71">
        <w:rPr>
          <w:color w:val="000000"/>
          <w:sz w:val="28"/>
          <w:szCs w:val="28"/>
        </w:rPr>
        <w:t>вующие изменения в договоры аренды, доверительного управления, безво</w:t>
      </w:r>
      <w:r w:rsidRPr="00DA4B71">
        <w:rPr>
          <w:color w:val="000000"/>
          <w:sz w:val="28"/>
          <w:szCs w:val="28"/>
        </w:rPr>
        <w:t>з</w:t>
      </w:r>
      <w:r w:rsidRPr="00DA4B71">
        <w:rPr>
          <w:color w:val="000000"/>
          <w:sz w:val="28"/>
          <w:szCs w:val="28"/>
        </w:rPr>
        <w:t>мездного пользования муниципального имущества, в Реестр муниципальной собствен</w:t>
      </w:r>
      <w:r>
        <w:rPr>
          <w:color w:val="000000"/>
          <w:sz w:val="28"/>
          <w:szCs w:val="28"/>
        </w:rPr>
        <w:t>ности сельского поселения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3. Для списания муниципального имущества, находящегося на балансе администрации поселения, а также не имеющего балансодержателя, нах</w:t>
      </w:r>
      <w:r w:rsidRPr="00DA4B71">
        <w:rPr>
          <w:color w:val="000000"/>
          <w:sz w:val="28"/>
          <w:szCs w:val="28"/>
        </w:rPr>
        <w:t>о</w:t>
      </w:r>
      <w:r w:rsidRPr="00DA4B71">
        <w:rPr>
          <w:color w:val="000000"/>
          <w:sz w:val="28"/>
          <w:szCs w:val="28"/>
        </w:rPr>
        <w:t>дящегося в казне администрации поселения в администрации сельского п</w:t>
      </w:r>
      <w:r w:rsidRPr="00DA4B71">
        <w:rPr>
          <w:color w:val="000000"/>
          <w:sz w:val="28"/>
          <w:szCs w:val="28"/>
        </w:rPr>
        <w:t>о</w:t>
      </w:r>
      <w:r w:rsidRPr="00DA4B71">
        <w:rPr>
          <w:color w:val="000000"/>
          <w:sz w:val="28"/>
          <w:szCs w:val="28"/>
        </w:rPr>
        <w:t>селения создается постоянно действующая комиссия, которая утверждается распоряжением администрации поселения. Компетенция комиссии опред</w:t>
      </w:r>
      <w:r w:rsidRPr="00DA4B71">
        <w:rPr>
          <w:color w:val="000000"/>
          <w:sz w:val="28"/>
          <w:szCs w:val="28"/>
        </w:rPr>
        <w:t>е</w:t>
      </w:r>
      <w:r w:rsidRPr="00DA4B71">
        <w:rPr>
          <w:color w:val="000000"/>
          <w:sz w:val="28"/>
          <w:szCs w:val="28"/>
        </w:rPr>
        <w:t>ляется п. 3 настоящего положения. В состав комиссии включается Глава а</w:t>
      </w:r>
      <w:r w:rsidRPr="00DA4B71">
        <w:rPr>
          <w:color w:val="000000"/>
          <w:sz w:val="28"/>
          <w:szCs w:val="28"/>
        </w:rPr>
        <w:t>д</w:t>
      </w:r>
      <w:r w:rsidRPr="00DA4B71">
        <w:rPr>
          <w:color w:val="000000"/>
          <w:sz w:val="28"/>
          <w:szCs w:val="28"/>
        </w:rPr>
        <w:t>министрации поселения. Разрешение на списание муниципального имущ</w:t>
      </w:r>
      <w:r w:rsidRPr="00DA4B71">
        <w:rPr>
          <w:color w:val="000000"/>
          <w:sz w:val="28"/>
          <w:szCs w:val="28"/>
        </w:rPr>
        <w:t>е</w:t>
      </w:r>
      <w:r w:rsidRPr="00DA4B71">
        <w:rPr>
          <w:color w:val="000000"/>
          <w:sz w:val="28"/>
          <w:szCs w:val="28"/>
        </w:rPr>
        <w:t>ства оформляется распоря</w:t>
      </w:r>
      <w:r>
        <w:rPr>
          <w:color w:val="000000"/>
          <w:sz w:val="28"/>
          <w:szCs w:val="28"/>
        </w:rPr>
        <w:t>жением администрации поселения.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4. Для принятия решения и издания распоряжения о списании зданий, строений, сооружений и транспортных средств в администрации поселения создается постоянно действующая комиссия, возглавляемая Главой админ</w:t>
      </w:r>
      <w:r w:rsidRPr="00DA4B71">
        <w:rPr>
          <w:color w:val="000000"/>
          <w:sz w:val="28"/>
          <w:szCs w:val="28"/>
        </w:rPr>
        <w:t>и</w:t>
      </w:r>
      <w:r w:rsidRPr="00DA4B71">
        <w:rPr>
          <w:color w:val="000000"/>
          <w:sz w:val="28"/>
          <w:szCs w:val="28"/>
        </w:rPr>
        <w:t>страции сельского поселения, к работе в комиссии привлекаются депутаты Совета депутатов сельского поселения</w:t>
      </w:r>
      <w:r>
        <w:rPr>
          <w:color w:val="000000"/>
          <w:sz w:val="28"/>
          <w:szCs w:val="28"/>
        </w:rPr>
        <w:t xml:space="preserve"> «Село Даппы»</w:t>
      </w:r>
      <w:r w:rsidRPr="00DA4B71">
        <w:rPr>
          <w:color w:val="000000"/>
          <w:sz w:val="28"/>
          <w:szCs w:val="28"/>
        </w:rPr>
        <w:t>, бухгалтер и специ</w:t>
      </w:r>
      <w:r w:rsidRPr="00DA4B71">
        <w:rPr>
          <w:color w:val="000000"/>
          <w:sz w:val="28"/>
          <w:szCs w:val="28"/>
        </w:rPr>
        <w:t>а</w:t>
      </w:r>
      <w:r w:rsidRPr="00DA4B71">
        <w:rPr>
          <w:color w:val="000000"/>
          <w:sz w:val="28"/>
          <w:szCs w:val="28"/>
        </w:rPr>
        <w:t>лист администрации поселения. К работе в комиссии могут привлекаться представители государственной инспекции безопасности дорожного движ</w:t>
      </w:r>
      <w:r w:rsidRPr="00DA4B71">
        <w:rPr>
          <w:color w:val="000000"/>
          <w:sz w:val="28"/>
          <w:szCs w:val="28"/>
        </w:rPr>
        <w:t>е</w:t>
      </w:r>
      <w:r w:rsidRPr="00DA4B71">
        <w:rPr>
          <w:color w:val="000000"/>
          <w:sz w:val="28"/>
          <w:szCs w:val="28"/>
        </w:rPr>
        <w:t xml:space="preserve">ния, </w:t>
      </w:r>
    </w:p>
    <w:p w:rsidR="00686CCA" w:rsidRDefault="00686CCA" w:rsidP="009340E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</w:p>
    <w:p w:rsidR="00686CCA" w:rsidRDefault="00686CCA" w:rsidP="009340E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государственного технического надзора для дачи заключений в отношении транс</w:t>
      </w:r>
      <w:r>
        <w:rPr>
          <w:color w:val="000000"/>
          <w:sz w:val="28"/>
          <w:szCs w:val="28"/>
        </w:rPr>
        <w:t>портных средств.</w:t>
      </w:r>
    </w:p>
    <w:p w:rsidR="00686CCA" w:rsidRPr="00DA4B71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Администрация поселения в 10-дневный срок со дня подписания ра</w:t>
      </w:r>
      <w:r w:rsidRPr="00DA4B71">
        <w:rPr>
          <w:color w:val="000000"/>
          <w:sz w:val="28"/>
          <w:szCs w:val="28"/>
        </w:rPr>
        <w:t>с</w:t>
      </w:r>
      <w:r w:rsidRPr="00DA4B71">
        <w:rPr>
          <w:color w:val="000000"/>
          <w:sz w:val="28"/>
          <w:szCs w:val="28"/>
        </w:rPr>
        <w:t>поряжения вносит соответствующие изменения в Реестр муниципальной собственности сельского поселения</w:t>
      </w:r>
    </w:p>
    <w:p w:rsidR="00686CCA" w:rsidRPr="00DA4B71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5. </w:t>
      </w:r>
      <w:r w:rsidRPr="00DA4B71">
        <w:rPr>
          <w:color w:val="000000"/>
          <w:sz w:val="28"/>
          <w:szCs w:val="28"/>
        </w:rPr>
        <w:t>Заключительные положения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1. Руководители муниципальных учреждений несут персональную о</w:t>
      </w:r>
      <w:r w:rsidRPr="00DA4B71">
        <w:rPr>
          <w:color w:val="000000"/>
          <w:sz w:val="28"/>
          <w:szCs w:val="28"/>
        </w:rPr>
        <w:t>т</w:t>
      </w:r>
      <w:r w:rsidRPr="00DA4B71">
        <w:rPr>
          <w:color w:val="000000"/>
          <w:sz w:val="28"/>
          <w:szCs w:val="28"/>
        </w:rPr>
        <w:t>ветственность за соблюдение установленного настоящим Положением п</w:t>
      </w:r>
      <w:r w:rsidRPr="00DA4B71">
        <w:rPr>
          <w:color w:val="000000"/>
          <w:sz w:val="28"/>
          <w:szCs w:val="28"/>
        </w:rPr>
        <w:t>о</w:t>
      </w:r>
      <w:r w:rsidRPr="00DA4B71">
        <w:rPr>
          <w:color w:val="000000"/>
          <w:sz w:val="28"/>
          <w:szCs w:val="28"/>
        </w:rPr>
        <w:t>рядка спи</w:t>
      </w:r>
      <w:r>
        <w:rPr>
          <w:color w:val="000000"/>
          <w:sz w:val="28"/>
          <w:szCs w:val="28"/>
        </w:rPr>
        <w:t>сания муниципального имущества.</w:t>
      </w:r>
    </w:p>
    <w:p w:rsidR="00686CCA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2. Разборка (демонтаж) материальных ценностей осуществляется б</w:t>
      </w:r>
      <w:r w:rsidRPr="00DA4B71">
        <w:rPr>
          <w:color w:val="000000"/>
          <w:sz w:val="28"/>
          <w:szCs w:val="28"/>
        </w:rPr>
        <w:t>а</w:t>
      </w:r>
      <w:r w:rsidRPr="00DA4B71">
        <w:rPr>
          <w:color w:val="000000"/>
          <w:sz w:val="28"/>
          <w:szCs w:val="28"/>
        </w:rPr>
        <w:t>лансодержателями за счет собственных средств, не позднее 6 месяцев с м</w:t>
      </w:r>
      <w:r w:rsidRPr="00DA4B71">
        <w:rPr>
          <w:color w:val="000000"/>
          <w:sz w:val="28"/>
          <w:szCs w:val="28"/>
        </w:rPr>
        <w:t>о</w:t>
      </w:r>
      <w:r w:rsidRPr="00DA4B71">
        <w:rPr>
          <w:color w:val="000000"/>
          <w:sz w:val="28"/>
          <w:szCs w:val="28"/>
        </w:rPr>
        <w:t>мента получения согласования а</w:t>
      </w:r>
      <w:r>
        <w:rPr>
          <w:color w:val="000000"/>
          <w:sz w:val="28"/>
          <w:szCs w:val="28"/>
        </w:rPr>
        <w:t>дминистрация поселения.</w:t>
      </w:r>
    </w:p>
    <w:p w:rsidR="00686CCA" w:rsidRPr="00DA4B71" w:rsidRDefault="00686CCA" w:rsidP="00B0120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A4B71">
        <w:rPr>
          <w:color w:val="000000"/>
          <w:sz w:val="28"/>
          <w:szCs w:val="28"/>
        </w:rPr>
        <w:t>3. Контроль за исполнением настоящего Положения осуществляет а</w:t>
      </w:r>
      <w:r w:rsidRPr="00DA4B71">
        <w:rPr>
          <w:color w:val="000000"/>
          <w:sz w:val="28"/>
          <w:szCs w:val="28"/>
        </w:rPr>
        <w:t>д</w:t>
      </w:r>
      <w:r w:rsidRPr="00DA4B71">
        <w:rPr>
          <w:color w:val="000000"/>
          <w:sz w:val="28"/>
          <w:szCs w:val="28"/>
        </w:rPr>
        <w:t>министрация поселения.</w:t>
      </w:r>
    </w:p>
    <w:p w:rsidR="00686CCA" w:rsidRDefault="00686CCA" w:rsidP="00DA4B71">
      <w:pPr>
        <w:ind w:firstLine="709"/>
        <w:rPr>
          <w:rFonts w:ascii="Times New Roman" w:hAnsi="Times New Roman"/>
          <w:sz w:val="28"/>
          <w:szCs w:val="28"/>
        </w:rPr>
      </w:pPr>
    </w:p>
    <w:p w:rsidR="00686CCA" w:rsidRPr="00B0120E" w:rsidRDefault="00686CCA" w:rsidP="00B0120E">
      <w:pPr>
        <w:tabs>
          <w:tab w:val="left" w:pos="40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________________</w:t>
      </w:r>
    </w:p>
    <w:sectPr w:rsidR="00686CCA" w:rsidRPr="00B0120E" w:rsidSect="009340EB">
      <w:pgSz w:w="11906" w:h="16838"/>
      <w:pgMar w:top="1134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70E"/>
    <w:rsid w:val="00093386"/>
    <w:rsid w:val="000D0FCB"/>
    <w:rsid w:val="000D187F"/>
    <w:rsid w:val="00133C98"/>
    <w:rsid w:val="0017359D"/>
    <w:rsid w:val="001A42C6"/>
    <w:rsid w:val="001D0C18"/>
    <w:rsid w:val="0020793D"/>
    <w:rsid w:val="00260C40"/>
    <w:rsid w:val="00295FB0"/>
    <w:rsid w:val="002A4536"/>
    <w:rsid w:val="002B2C45"/>
    <w:rsid w:val="002D6EF4"/>
    <w:rsid w:val="002E2F39"/>
    <w:rsid w:val="00360693"/>
    <w:rsid w:val="00374348"/>
    <w:rsid w:val="00375C2B"/>
    <w:rsid w:val="00387AD8"/>
    <w:rsid w:val="003D2C24"/>
    <w:rsid w:val="003E3D7B"/>
    <w:rsid w:val="00406FC4"/>
    <w:rsid w:val="00407B37"/>
    <w:rsid w:val="00416971"/>
    <w:rsid w:val="00424432"/>
    <w:rsid w:val="00435AA4"/>
    <w:rsid w:val="0044546D"/>
    <w:rsid w:val="00460901"/>
    <w:rsid w:val="004715E5"/>
    <w:rsid w:val="00487F75"/>
    <w:rsid w:val="00495787"/>
    <w:rsid w:val="004B1DA0"/>
    <w:rsid w:val="004D335C"/>
    <w:rsid w:val="005206F4"/>
    <w:rsid w:val="005311C0"/>
    <w:rsid w:val="00570EE9"/>
    <w:rsid w:val="00580CE2"/>
    <w:rsid w:val="005856E7"/>
    <w:rsid w:val="005A76CC"/>
    <w:rsid w:val="006065E3"/>
    <w:rsid w:val="0061411A"/>
    <w:rsid w:val="00622F61"/>
    <w:rsid w:val="0062790E"/>
    <w:rsid w:val="006416E8"/>
    <w:rsid w:val="006436F0"/>
    <w:rsid w:val="00663616"/>
    <w:rsid w:val="00686CCA"/>
    <w:rsid w:val="0069072D"/>
    <w:rsid w:val="006A1308"/>
    <w:rsid w:val="006B1335"/>
    <w:rsid w:val="006B134B"/>
    <w:rsid w:val="006E3703"/>
    <w:rsid w:val="0071613E"/>
    <w:rsid w:val="00774EE7"/>
    <w:rsid w:val="00790AB5"/>
    <w:rsid w:val="007B48FF"/>
    <w:rsid w:val="007B7BE4"/>
    <w:rsid w:val="007D1EF4"/>
    <w:rsid w:val="00821F44"/>
    <w:rsid w:val="008B6BBA"/>
    <w:rsid w:val="008F15CF"/>
    <w:rsid w:val="009340EB"/>
    <w:rsid w:val="00987C9A"/>
    <w:rsid w:val="009B1774"/>
    <w:rsid w:val="009D3080"/>
    <w:rsid w:val="009F1162"/>
    <w:rsid w:val="00A059FA"/>
    <w:rsid w:val="00A14E25"/>
    <w:rsid w:val="00A90D15"/>
    <w:rsid w:val="00AA1381"/>
    <w:rsid w:val="00AA5383"/>
    <w:rsid w:val="00AA6BCB"/>
    <w:rsid w:val="00AC464B"/>
    <w:rsid w:val="00B0120E"/>
    <w:rsid w:val="00B30DB9"/>
    <w:rsid w:val="00B470AD"/>
    <w:rsid w:val="00B526B5"/>
    <w:rsid w:val="00B81AD0"/>
    <w:rsid w:val="00BE3E3A"/>
    <w:rsid w:val="00C333B5"/>
    <w:rsid w:val="00C4188F"/>
    <w:rsid w:val="00C42DBB"/>
    <w:rsid w:val="00C67AAE"/>
    <w:rsid w:val="00C80957"/>
    <w:rsid w:val="00CF0DC2"/>
    <w:rsid w:val="00D05320"/>
    <w:rsid w:val="00D26392"/>
    <w:rsid w:val="00D42901"/>
    <w:rsid w:val="00D42AD1"/>
    <w:rsid w:val="00D571C3"/>
    <w:rsid w:val="00D57FDE"/>
    <w:rsid w:val="00D708C0"/>
    <w:rsid w:val="00D763C9"/>
    <w:rsid w:val="00DA4B71"/>
    <w:rsid w:val="00DA6F64"/>
    <w:rsid w:val="00DC5E03"/>
    <w:rsid w:val="00DF3E2F"/>
    <w:rsid w:val="00E049ED"/>
    <w:rsid w:val="00E10243"/>
    <w:rsid w:val="00E22A6B"/>
    <w:rsid w:val="00E36AE2"/>
    <w:rsid w:val="00E67B76"/>
    <w:rsid w:val="00ED670E"/>
    <w:rsid w:val="00EE3CF2"/>
    <w:rsid w:val="00EE3D59"/>
    <w:rsid w:val="00F2595B"/>
    <w:rsid w:val="00F34E8D"/>
    <w:rsid w:val="00F761CD"/>
    <w:rsid w:val="00F812CA"/>
    <w:rsid w:val="00F90A51"/>
    <w:rsid w:val="00FD75ED"/>
    <w:rsid w:val="00FE1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CE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E3E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E3E3A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3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4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68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6293">
              <w:marLeft w:val="24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6295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7D7D7"/>
                        <w:left w:val="single" w:sz="6" w:space="12" w:color="D7D7D7"/>
                        <w:bottom w:val="single" w:sz="6" w:space="12" w:color="D7D7D7"/>
                        <w:right w:val="single" w:sz="6" w:space="12" w:color="D7D7D7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9</Pages>
  <Words>2874</Words>
  <Characters>16384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Евгеньевна</dc:creator>
  <cp:keywords/>
  <dc:description/>
  <cp:lastModifiedBy>Даппы</cp:lastModifiedBy>
  <cp:revision>8</cp:revision>
  <cp:lastPrinted>2017-09-14T05:13:00Z</cp:lastPrinted>
  <dcterms:created xsi:type="dcterms:W3CDTF">2017-09-13T05:09:00Z</dcterms:created>
  <dcterms:modified xsi:type="dcterms:W3CDTF">2018-01-10T06:35:00Z</dcterms:modified>
</cp:coreProperties>
</file>