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3" w:rsidRPr="00C948B9" w:rsidRDefault="00094463" w:rsidP="004D3729">
      <w:pPr>
        <w:jc w:val="right"/>
        <w:outlineLvl w:val="0"/>
        <w:rPr>
          <w:sz w:val="28"/>
          <w:szCs w:val="28"/>
        </w:rPr>
      </w:pPr>
      <w:r w:rsidRPr="00C948B9">
        <w:rPr>
          <w:sz w:val="28"/>
          <w:szCs w:val="28"/>
        </w:rPr>
        <w:t>Проект</w:t>
      </w:r>
    </w:p>
    <w:p w:rsidR="00094463" w:rsidRDefault="00094463" w:rsidP="004D3729">
      <w:pPr>
        <w:jc w:val="center"/>
        <w:outlineLvl w:val="0"/>
        <w:rPr>
          <w:sz w:val="28"/>
          <w:szCs w:val="28"/>
        </w:rPr>
      </w:pPr>
      <w:r w:rsidRPr="00C948B9">
        <w:rPr>
          <w:sz w:val="28"/>
          <w:szCs w:val="28"/>
        </w:rPr>
        <w:t>АДМИНИСТРАЦИЯ</w:t>
      </w:r>
    </w:p>
    <w:p w:rsidR="00094463" w:rsidRPr="00C948B9" w:rsidRDefault="00094463" w:rsidP="004D3729">
      <w:pPr>
        <w:jc w:val="center"/>
        <w:outlineLvl w:val="0"/>
        <w:rPr>
          <w:sz w:val="28"/>
          <w:szCs w:val="28"/>
        </w:rPr>
      </w:pPr>
      <w:r w:rsidRPr="00C948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 Село даппы»</w:t>
      </w:r>
    </w:p>
    <w:p w:rsidR="00094463" w:rsidRPr="00C948B9" w:rsidRDefault="00094463" w:rsidP="00C948B9">
      <w:pPr>
        <w:rPr>
          <w:sz w:val="28"/>
          <w:szCs w:val="28"/>
        </w:rPr>
      </w:pPr>
    </w:p>
    <w:p w:rsidR="00094463" w:rsidRPr="00C948B9" w:rsidRDefault="00094463" w:rsidP="004D3729">
      <w:pPr>
        <w:jc w:val="center"/>
        <w:outlineLvl w:val="0"/>
        <w:rPr>
          <w:sz w:val="28"/>
          <w:szCs w:val="28"/>
        </w:rPr>
      </w:pPr>
      <w:r w:rsidRPr="00C948B9">
        <w:rPr>
          <w:sz w:val="28"/>
          <w:szCs w:val="28"/>
        </w:rPr>
        <w:t>ПОСТАНОВЛЕНИЕ</w:t>
      </w:r>
    </w:p>
    <w:p w:rsidR="00094463" w:rsidRPr="00C948B9" w:rsidRDefault="00094463" w:rsidP="00C948B9">
      <w:pPr>
        <w:rPr>
          <w:sz w:val="28"/>
          <w:szCs w:val="28"/>
        </w:rPr>
      </w:pPr>
    </w:p>
    <w:p w:rsidR="00094463" w:rsidRPr="00C948B9" w:rsidRDefault="00094463" w:rsidP="00C948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48B9">
        <w:rPr>
          <w:sz w:val="28"/>
          <w:szCs w:val="28"/>
        </w:rPr>
        <w:t xml:space="preserve">Об утверждении Положения об организации ритуальных услуг </w:t>
      </w:r>
      <w:r w:rsidRPr="00C948B9">
        <w:rPr>
          <w:sz w:val="28"/>
          <w:szCs w:val="28"/>
          <w:lang w:eastAsia="en-US"/>
        </w:rPr>
        <w:t>и содержания мест захоронени</w:t>
      </w:r>
      <w:r>
        <w:rPr>
          <w:sz w:val="28"/>
          <w:szCs w:val="28"/>
          <w:lang w:eastAsia="en-US"/>
        </w:rPr>
        <w:t>я</w:t>
      </w:r>
      <w:r w:rsidRPr="00C948B9">
        <w:rPr>
          <w:sz w:val="28"/>
          <w:szCs w:val="28"/>
        </w:rPr>
        <w:t xml:space="preserve"> на территории  сельского поселения </w:t>
      </w:r>
      <w:r>
        <w:rPr>
          <w:sz w:val="28"/>
          <w:szCs w:val="28"/>
        </w:rPr>
        <w:t>« Село 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пы»</w:t>
      </w:r>
      <w:r w:rsidRPr="00C948B9">
        <w:rPr>
          <w:sz w:val="28"/>
          <w:szCs w:val="28"/>
        </w:rPr>
        <w:t>Комсомольского мун</w:t>
      </w:r>
      <w:r w:rsidRPr="00C948B9">
        <w:rPr>
          <w:sz w:val="28"/>
          <w:szCs w:val="28"/>
        </w:rPr>
        <w:t>и</w:t>
      </w:r>
      <w:r w:rsidRPr="00C948B9">
        <w:rPr>
          <w:sz w:val="28"/>
          <w:szCs w:val="28"/>
        </w:rPr>
        <w:t>ципального района Хабаровского края</w:t>
      </w:r>
    </w:p>
    <w:p w:rsidR="00094463" w:rsidRPr="00C948B9" w:rsidRDefault="00094463" w:rsidP="00C948B9">
      <w:pPr>
        <w:rPr>
          <w:sz w:val="28"/>
          <w:szCs w:val="28"/>
        </w:rPr>
      </w:pPr>
    </w:p>
    <w:p w:rsidR="00094463" w:rsidRPr="00C948B9" w:rsidRDefault="00094463" w:rsidP="00C948B9">
      <w:pPr>
        <w:ind w:firstLine="708"/>
        <w:jc w:val="both"/>
        <w:rPr>
          <w:sz w:val="28"/>
          <w:szCs w:val="28"/>
        </w:rPr>
      </w:pPr>
      <w:r w:rsidRPr="00C948B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C948B9">
        <w:rPr>
          <w:sz w:val="28"/>
          <w:szCs w:val="28"/>
        </w:rPr>
        <w:t>е</w:t>
      </w:r>
      <w:r w:rsidRPr="00C948B9">
        <w:rPr>
          <w:sz w:val="28"/>
          <w:szCs w:val="28"/>
        </w:rPr>
        <w:t xml:space="preserve">рации», от 12.01.1996 № 8-ФЗ «О погребении и похоронном деле», законом Хабаровского края от </w:t>
      </w:r>
      <w:r w:rsidRPr="00C948B9">
        <w:rPr>
          <w:sz w:val="28"/>
          <w:szCs w:val="28"/>
          <w:lang w:eastAsia="en-US"/>
        </w:rPr>
        <w:t>26.11.2014 № 16 «О закреплении за сельскими посел</w:t>
      </w:r>
      <w:r w:rsidRPr="00C948B9">
        <w:rPr>
          <w:sz w:val="28"/>
          <w:szCs w:val="28"/>
          <w:lang w:eastAsia="en-US"/>
        </w:rPr>
        <w:t>е</w:t>
      </w:r>
      <w:r w:rsidRPr="00C948B9">
        <w:rPr>
          <w:sz w:val="28"/>
          <w:szCs w:val="28"/>
          <w:lang w:eastAsia="en-US"/>
        </w:rPr>
        <w:t>ниями Хабаровского края вопросов местного значения», Уставом  с</w:t>
      </w:r>
      <w:r w:rsidRPr="00C948B9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>« Село даппы»</w:t>
      </w:r>
      <w:r w:rsidRPr="00C948B9">
        <w:rPr>
          <w:sz w:val="28"/>
          <w:szCs w:val="28"/>
        </w:rPr>
        <w:t xml:space="preserve"> Комсомольского муниципального района Хабаро</w:t>
      </w:r>
      <w:r w:rsidRPr="00C948B9">
        <w:rPr>
          <w:sz w:val="28"/>
          <w:szCs w:val="28"/>
        </w:rPr>
        <w:t>в</w:t>
      </w:r>
      <w:r w:rsidRPr="00C948B9">
        <w:rPr>
          <w:sz w:val="28"/>
          <w:szCs w:val="28"/>
        </w:rPr>
        <w:t>ского кр</w:t>
      </w:r>
      <w:r>
        <w:rPr>
          <w:sz w:val="28"/>
          <w:szCs w:val="28"/>
        </w:rPr>
        <w:t>ая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</w:t>
      </w:r>
      <w:r w:rsidRPr="00C948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 Село даппы».</w:t>
      </w:r>
    </w:p>
    <w:p w:rsidR="00094463" w:rsidRPr="00C948B9" w:rsidRDefault="00094463" w:rsidP="004D3729">
      <w:pPr>
        <w:ind w:firstLine="708"/>
        <w:jc w:val="both"/>
        <w:outlineLvl w:val="0"/>
        <w:rPr>
          <w:sz w:val="28"/>
          <w:szCs w:val="28"/>
        </w:rPr>
      </w:pPr>
      <w:r w:rsidRPr="00C948B9">
        <w:rPr>
          <w:sz w:val="28"/>
          <w:szCs w:val="28"/>
        </w:rPr>
        <w:t>ПОСТАНОВЛЯЕТ:</w:t>
      </w:r>
    </w:p>
    <w:p w:rsidR="00094463" w:rsidRDefault="00094463" w:rsidP="001D4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 w:rsidRPr="00C948B9">
        <w:rPr>
          <w:sz w:val="28"/>
          <w:szCs w:val="28"/>
        </w:rPr>
        <w:t xml:space="preserve">об организации ритуальных услуг </w:t>
      </w:r>
      <w:r w:rsidRPr="00C948B9">
        <w:rPr>
          <w:sz w:val="28"/>
          <w:szCs w:val="28"/>
          <w:lang w:eastAsia="en-US"/>
        </w:rPr>
        <w:t>и содержания мест захоронени</w:t>
      </w:r>
      <w:r>
        <w:rPr>
          <w:sz w:val="28"/>
          <w:szCs w:val="28"/>
          <w:lang w:eastAsia="en-US"/>
        </w:rPr>
        <w:t>я</w:t>
      </w:r>
      <w:r w:rsidRPr="00C948B9">
        <w:rPr>
          <w:sz w:val="28"/>
          <w:szCs w:val="28"/>
        </w:rPr>
        <w:t xml:space="preserve"> на территории  сельского поселения</w:t>
      </w:r>
      <w:r>
        <w:rPr>
          <w:sz w:val="28"/>
          <w:szCs w:val="28"/>
        </w:rPr>
        <w:t>« Село даппы»</w:t>
      </w:r>
      <w:r w:rsidRPr="00C948B9">
        <w:rPr>
          <w:sz w:val="28"/>
          <w:szCs w:val="28"/>
        </w:rPr>
        <w:t xml:space="preserve"> Комс</w:t>
      </w:r>
      <w:r w:rsidRPr="00C948B9">
        <w:rPr>
          <w:sz w:val="28"/>
          <w:szCs w:val="28"/>
        </w:rPr>
        <w:t>о</w:t>
      </w:r>
      <w:r w:rsidRPr="00C948B9">
        <w:rPr>
          <w:sz w:val="28"/>
          <w:szCs w:val="28"/>
        </w:rPr>
        <w:t>мольского муниципального района Хабаровского края</w:t>
      </w:r>
      <w:r>
        <w:rPr>
          <w:sz w:val="28"/>
          <w:szCs w:val="28"/>
        </w:rPr>
        <w:t>.</w:t>
      </w:r>
    </w:p>
    <w:p w:rsidR="00094463" w:rsidRDefault="00094463" w:rsidP="00C94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_______ сельского поселения от _________ № ___ «____________________________».</w:t>
      </w:r>
    </w:p>
    <w:p w:rsidR="00094463" w:rsidRPr="00D66370" w:rsidRDefault="00094463" w:rsidP="00C948B9">
      <w:pPr>
        <w:ind w:firstLine="708"/>
        <w:jc w:val="both"/>
        <w:rPr>
          <w:sz w:val="28"/>
          <w:szCs w:val="28"/>
        </w:rPr>
      </w:pPr>
      <w:r w:rsidRPr="00D66370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094463" w:rsidRPr="004D3729" w:rsidRDefault="00094463" w:rsidP="00C948B9">
      <w:pPr>
        <w:ind w:firstLine="708"/>
        <w:jc w:val="both"/>
        <w:rPr>
          <w:sz w:val="28"/>
          <w:szCs w:val="28"/>
        </w:rPr>
      </w:pPr>
      <w:r w:rsidRPr="00D66370">
        <w:rPr>
          <w:sz w:val="28"/>
          <w:szCs w:val="28"/>
        </w:rPr>
        <w:t xml:space="preserve">4. Настоящее постановление опубликовать в </w:t>
      </w:r>
      <w:r w:rsidRPr="00EB4BAC">
        <w:rPr>
          <w:bCs/>
        </w:rPr>
        <w:t xml:space="preserve"> </w:t>
      </w:r>
      <w:r w:rsidRPr="004D3729">
        <w:rPr>
          <w:bCs/>
          <w:sz w:val="28"/>
          <w:szCs w:val="28"/>
        </w:rPr>
        <w:t>Вестнике муниципальных правовых актов  сельского поселения « Село Даппы» и на сайте органов мес</w:t>
      </w:r>
      <w:r w:rsidRPr="004D3729">
        <w:rPr>
          <w:bCs/>
          <w:sz w:val="28"/>
          <w:szCs w:val="28"/>
        </w:rPr>
        <w:t>т</w:t>
      </w:r>
      <w:r w:rsidRPr="004D3729">
        <w:rPr>
          <w:bCs/>
          <w:sz w:val="28"/>
          <w:szCs w:val="28"/>
        </w:rPr>
        <w:t>ного самоупра</w:t>
      </w:r>
      <w:r w:rsidRPr="004D3729">
        <w:rPr>
          <w:bCs/>
          <w:sz w:val="28"/>
          <w:szCs w:val="28"/>
        </w:rPr>
        <w:t>в</w:t>
      </w:r>
      <w:r w:rsidRPr="004D3729">
        <w:rPr>
          <w:bCs/>
          <w:sz w:val="28"/>
          <w:szCs w:val="28"/>
        </w:rPr>
        <w:t xml:space="preserve">ления  сельского поселения « Село Даппы».  </w:t>
      </w:r>
    </w:p>
    <w:p w:rsidR="00094463" w:rsidRPr="004D3729" w:rsidRDefault="00094463" w:rsidP="00C948B9">
      <w:pPr>
        <w:jc w:val="both"/>
        <w:rPr>
          <w:sz w:val="28"/>
          <w:szCs w:val="28"/>
        </w:rPr>
      </w:pPr>
    </w:p>
    <w:p w:rsidR="00094463" w:rsidRDefault="00094463" w:rsidP="00C948B9">
      <w:pPr>
        <w:jc w:val="both"/>
        <w:rPr>
          <w:sz w:val="28"/>
          <w:szCs w:val="28"/>
        </w:rPr>
      </w:pPr>
    </w:p>
    <w:p w:rsidR="00094463" w:rsidRDefault="00094463" w:rsidP="00C948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А.Е.Ерохин</w:t>
      </w: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C948B9">
      <w:pPr>
        <w:ind w:firstLine="708"/>
        <w:rPr>
          <w:sz w:val="28"/>
          <w:szCs w:val="28"/>
        </w:rPr>
      </w:pPr>
    </w:p>
    <w:p w:rsidR="00094463" w:rsidRDefault="00094463" w:rsidP="004D3729">
      <w:pPr>
        <w:ind w:left="6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94463" w:rsidRDefault="00094463" w:rsidP="00F45C75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ления« Село даппы»</w:t>
      </w:r>
    </w:p>
    <w:p w:rsidR="00094463" w:rsidRDefault="00094463" w:rsidP="00F45C75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 № ____</w:t>
      </w:r>
    </w:p>
    <w:p w:rsidR="00094463" w:rsidRDefault="00094463" w:rsidP="00F45C75">
      <w:pPr>
        <w:rPr>
          <w:sz w:val="28"/>
          <w:szCs w:val="28"/>
        </w:rPr>
      </w:pPr>
    </w:p>
    <w:p w:rsidR="00094463" w:rsidRDefault="00094463" w:rsidP="004D372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94463" w:rsidRDefault="00094463" w:rsidP="00F45C75">
      <w:pPr>
        <w:jc w:val="center"/>
        <w:rPr>
          <w:sz w:val="28"/>
          <w:szCs w:val="28"/>
        </w:rPr>
      </w:pPr>
      <w:r w:rsidRPr="00C948B9">
        <w:rPr>
          <w:sz w:val="28"/>
          <w:szCs w:val="28"/>
        </w:rPr>
        <w:t xml:space="preserve">об организации ритуальных услуг </w:t>
      </w:r>
      <w:r w:rsidRPr="00C948B9">
        <w:rPr>
          <w:sz w:val="28"/>
          <w:szCs w:val="28"/>
          <w:lang w:eastAsia="en-US"/>
        </w:rPr>
        <w:t>и содержания мест захоронени</w:t>
      </w:r>
      <w:r>
        <w:rPr>
          <w:sz w:val="28"/>
          <w:szCs w:val="28"/>
          <w:lang w:eastAsia="en-US"/>
        </w:rPr>
        <w:t>я</w:t>
      </w:r>
      <w:r w:rsidRPr="00C948B9">
        <w:rPr>
          <w:sz w:val="28"/>
          <w:szCs w:val="28"/>
        </w:rPr>
        <w:t xml:space="preserve"> на террит</w:t>
      </w:r>
      <w:r w:rsidRPr="00C948B9"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r w:rsidRPr="00C948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« Село даппы»</w:t>
      </w:r>
      <w:r w:rsidRPr="00C948B9">
        <w:rPr>
          <w:sz w:val="28"/>
          <w:szCs w:val="28"/>
        </w:rPr>
        <w:t xml:space="preserve"> Комсомольского муниципального района Хабаро</w:t>
      </w:r>
      <w:r w:rsidRPr="00C948B9">
        <w:rPr>
          <w:sz w:val="28"/>
          <w:szCs w:val="28"/>
        </w:rPr>
        <w:t>в</w:t>
      </w:r>
      <w:r w:rsidRPr="00C948B9">
        <w:rPr>
          <w:sz w:val="28"/>
          <w:szCs w:val="28"/>
        </w:rPr>
        <w:t>ского края</w:t>
      </w:r>
    </w:p>
    <w:p w:rsidR="00094463" w:rsidRDefault="00094463" w:rsidP="00F45C75">
      <w:pPr>
        <w:rPr>
          <w:sz w:val="28"/>
          <w:szCs w:val="28"/>
        </w:rPr>
      </w:pPr>
    </w:p>
    <w:p w:rsidR="00094463" w:rsidRDefault="00094463" w:rsidP="004D372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094463" w:rsidRPr="001D46DA" w:rsidRDefault="00094463" w:rsidP="001D46DA">
      <w:pPr>
        <w:ind w:firstLine="708"/>
        <w:jc w:val="both"/>
        <w:rPr>
          <w:sz w:val="28"/>
          <w:szCs w:val="28"/>
        </w:rPr>
      </w:pPr>
      <w:r w:rsidRPr="001D46DA">
        <w:rPr>
          <w:sz w:val="28"/>
          <w:szCs w:val="28"/>
        </w:rPr>
        <w:t xml:space="preserve">1.1. Настоящее Положение об организации ритуальных услуг </w:t>
      </w:r>
      <w:r w:rsidRPr="001D46DA">
        <w:rPr>
          <w:sz w:val="28"/>
          <w:szCs w:val="28"/>
          <w:lang w:eastAsia="en-US"/>
        </w:rPr>
        <w:t>и соде</w:t>
      </w:r>
      <w:r w:rsidRPr="001D46DA">
        <w:rPr>
          <w:sz w:val="28"/>
          <w:szCs w:val="28"/>
          <w:lang w:eastAsia="en-US"/>
        </w:rPr>
        <w:t>р</w:t>
      </w:r>
      <w:r w:rsidRPr="001D46DA">
        <w:rPr>
          <w:sz w:val="28"/>
          <w:szCs w:val="28"/>
          <w:lang w:eastAsia="en-US"/>
        </w:rPr>
        <w:t>жания мест захоронения</w:t>
      </w:r>
      <w:r w:rsidRPr="001D46DA">
        <w:rPr>
          <w:sz w:val="28"/>
          <w:szCs w:val="28"/>
        </w:rPr>
        <w:t xml:space="preserve"> на территории  сельского поселения</w:t>
      </w:r>
      <w:r>
        <w:rPr>
          <w:sz w:val="28"/>
          <w:szCs w:val="28"/>
        </w:rPr>
        <w:t>« Село даппы»</w:t>
      </w:r>
      <w:r w:rsidRPr="001D46DA">
        <w:rPr>
          <w:sz w:val="28"/>
          <w:szCs w:val="28"/>
        </w:rPr>
        <w:t xml:space="preserve"> Комсомольского муниципального района Хабаровского края определяет осн</w:t>
      </w:r>
      <w:r w:rsidRPr="001D46DA">
        <w:rPr>
          <w:sz w:val="28"/>
          <w:szCs w:val="28"/>
        </w:rPr>
        <w:t>о</w:t>
      </w:r>
      <w:r w:rsidRPr="001D46DA">
        <w:rPr>
          <w:sz w:val="28"/>
          <w:szCs w:val="28"/>
        </w:rPr>
        <w:t>вы организации похоронного дела и оказания ритуальных</w:t>
      </w:r>
      <w:r>
        <w:rPr>
          <w:sz w:val="28"/>
          <w:szCs w:val="28"/>
        </w:rPr>
        <w:t xml:space="preserve"> услуг на территории </w:t>
      </w:r>
      <w:r w:rsidRPr="001D46D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« Село даппы» </w:t>
      </w:r>
      <w:r w:rsidRPr="001D46DA">
        <w:rPr>
          <w:sz w:val="28"/>
          <w:szCs w:val="28"/>
        </w:rPr>
        <w:t>Комсомольского муниципального района Хабаровского края (далее – сельское поселение), порядок деятельности сп</w:t>
      </w:r>
      <w:r w:rsidRPr="001D46DA">
        <w:rPr>
          <w:sz w:val="28"/>
          <w:szCs w:val="28"/>
        </w:rPr>
        <w:t>е</w:t>
      </w:r>
      <w:r w:rsidRPr="001D46DA">
        <w:rPr>
          <w:sz w:val="28"/>
          <w:szCs w:val="28"/>
        </w:rPr>
        <w:t>циализированной службы по вопросам похоронного дела и порядок содерж</w:t>
      </w:r>
      <w:r w:rsidRPr="001D46DA">
        <w:rPr>
          <w:sz w:val="28"/>
          <w:szCs w:val="28"/>
        </w:rPr>
        <w:t>а</w:t>
      </w:r>
      <w:r w:rsidRPr="001D46DA">
        <w:rPr>
          <w:sz w:val="28"/>
          <w:szCs w:val="28"/>
        </w:rPr>
        <w:t>ния мест захорон</w:t>
      </w:r>
      <w:r w:rsidRPr="001D46DA">
        <w:rPr>
          <w:sz w:val="28"/>
          <w:szCs w:val="28"/>
        </w:rPr>
        <w:t>е</w:t>
      </w:r>
      <w:r w:rsidRPr="001D46DA">
        <w:rPr>
          <w:sz w:val="28"/>
          <w:szCs w:val="28"/>
        </w:rPr>
        <w:t>ния на территории сельского поселения.</w:t>
      </w:r>
    </w:p>
    <w:p w:rsidR="00094463" w:rsidRPr="001D46DA" w:rsidRDefault="00094463" w:rsidP="001D46DA">
      <w:pPr>
        <w:ind w:firstLine="708"/>
        <w:jc w:val="both"/>
        <w:rPr>
          <w:sz w:val="28"/>
          <w:szCs w:val="28"/>
        </w:rPr>
      </w:pPr>
      <w:r w:rsidRPr="001D46DA">
        <w:rPr>
          <w:sz w:val="28"/>
          <w:szCs w:val="28"/>
        </w:rPr>
        <w:t xml:space="preserve">1.2. Организация ритуальных услуг и содержание мест захоронения на территории сельского поселения осуществляются администрацией </w:t>
      </w:r>
      <w:r>
        <w:rPr>
          <w:sz w:val="28"/>
          <w:szCs w:val="28"/>
        </w:rPr>
        <w:t>сельского поселения,</w:t>
      </w:r>
      <w:r w:rsidRPr="00085CE6">
        <w:rPr>
          <w:sz w:val="28"/>
          <w:szCs w:val="28"/>
        </w:rPr>
        <w:t xml:space="preserve"> </w:t>
      </w:r>
      <w:r w:rsidRPr="004B0C12">
        <w:rPr>
          <w:sz w:val="28"/>
          <w:szCs w:val="28"/>
        </w:rPr>
        <w:t>в том числе путем заключения муниципальных контрактов с и</w:t>
      </w:r>
      <w:r w:rsidRPr="004B0C12">
        <w:rPr>
          <w:sz w:val="28"/>
          <w:szCs w:val="28"/>
        </w:rPr>
        <w:t>с</w:t>
      </w:r>
      <w:r w:rsidRPr="004B0C12">
        <w:rPr>
          <w:sz w:val="28"/>
          <w:szCs w:val="28"/>
        </w:rPr>
        <w:t>полнителями ритуальных услуг, заключаемых в соответствии с Федеральным законом от 05.04.2013 № 44-ФЗ «О контрактной системе в сфере закупок тов</w:t>
      </w:r>
      <w:r w:rsidRPr="004B0C12">
        <w:rPr>
          <w:sz w:val="28"/>
          <w:szCs w:val="28"/>
        </w:rPr>
        <w:t>а</w:t>
      </w:r>
      <w:r w:rsidRPr="004B0C12">
        <w:rPr>
          <w:sz w:val="28"/>
          <w:szCs w:val="28"/>
        </w:rPr>
        <w:t>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Федеральный закон № 44-ФЗ).</w:t>
      </w:r>
    </w:p>
    <w:p w:rsidR="00094463" w:rsidRDefault="00094463" w:rsidP="004B0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целях реализации полномочий сельского поселения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1D46DA">
        <w:rPr>
          <w:sz w:val="28"/>
          <w:szCs w:val="28"/>
        </w:rPr>
        <w:t>ритуальных услуг и содержани</w:t>
      </w:r>
      <w:r>
        <w:rPr>
          <w:sz w:val="28"/>
          <w:szCs w:val="28"/>
        </w:rPr>
        <w:t>ю</w:t>
      </w:r>
      <w:r w:rsidRPr="001D46DA">
        <w:rPr>
          <w:sz w:val="28"/>
          <w:szCs w:val="28"/>
        </w:rPr>
        <w:t xml:space="preserve"> мест захоронения</w:t>
      </w:r>
      <w:r>
        <w:rPr>
          <w:sz w:val="28"/>
          <w:szCs w:val="28"/>
        </w:rPr>
        <w:t xml:space="preserve"> администрацией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создается специализированная служба по вопросам похоро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дела, в соответствии с </w:t>
      </w:r>
      <w:r>
        <w:rPr>
          <w:sz w:val="28"/>
          <w:szCs w:val="28"/>
          <w:lang w:eastAsia="en-US"/>
        </w:rPr>
        <w:t xml:space="preserve">Федеральным законом от 12.01.1996 № 8-ФЗ «О погребении и похоронном деле» в лице </w:t>
      </w:r>
      <w:r>
        <w:rPr>
          <w:sz w:val="28"/>
          <w:szCs w:val="28"/>
        </w:rPr>
        <w:t>работника администрации сельского поселения, назначенного распоряжением администрации сельского поселения (далее – Федеральный закон № 8-ФЗ, ответственное лицо администрации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ответственно).</w:t>
      </w:r>
    </w:p>
    <w:p w:rsidR="00094463" w:rsidRDefault="00094463" w:rsidP="004B0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М</w:t>
      </w:r>
      <w:r w:rsidRPr="004B0C12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4B0C1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4B0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B0C12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4B0C12">
        <w:rPr>
          <w:sz w:val="28"/>
          <w:szCs w:val="28"/>
        </w:rPr>
        <w:t xml:space="preserve"> гражданам содействия по в</w:t>
      </w:r>
      <w:r w:rsidRPr="004B0C12">
        <w:rPr>
          <w:sz w:val="28"/>
          <w:szCs w:val="28"/>
        </w:rPr>
        <w:t>о</w:t>
      </w:r>
      <w:r w:rsidRPr="004B0C12">
        <w:rPr>
          <w:sz w:val="28"/>
          <w:szCs w:val="28"/>
        </w:rPr>
        <w:t xml:space="preserve">просам похоронного дела и ритуальных услуг </w:t>
      </w:r>
      <w:r>
        <w:rPr>
          <w:sz w:val="28"/>
          <w:szCs w:val="28"/>
        </w:rPr>
        <w:t>о</w:t>
      </w:r>
      <w:r w:rsidRPr="004B0C12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яется должностным лицом администрации, в соответствии с административным регламентом </w:t>
      </w:r>
      <w:r w:rsidRPr="004B0C12">
        <w:rPr>
          <w:bCs/>
          <w:sz w:val="28"/>
          <w:szCs w:val="28"/>
        </w:rPr>
        <w:t>«</w:t>
      </w:r>
      <w:r w:rsidRPr="004B0C12">
        <w:rPr>
          <w:sz w:val="28"/>
          <w:szCs w:val="28"/>
        </w:rPr>
        <w:t>О</w:t>
      </w:r>
      <w:r w:rsidRPr="004B0C12">
        <w:rPr>
          <w:sz w:val="28"/>
          <w:szCs w:val="28"/>
        </w:rPr>
        <w:t>р</w:t>
      </w:r>
      <w:r w:rsidRPr="004B0C12">
        <w:rPr>
          <w:sz w:val="28"/>
          <w:szCs w:val="28"/>
        </w:rPr>
        <w:t>ганизация ритуальных услуг и содержание мест захоро</w:t>
      </w:r>
      <w:r>
        <w:rPr>
          <w:sz w:val="28"/>
          <w:szCs w:val="28"/>
        </w:rPr>
        <w:t xml:space="preserve">нения на территории </w:t>
      </w:r>
      <w:r w:rsidRPr="004B0C1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 Село Даппы» </w:t>
      </w:r>
      <w:r w:rsidRPr="004B0C12">
        <w:rPr>
          <w:sz w:val="28"/>
          <w:szCs w:val="28"/>
        </w:rPr>
        <w:t>К</w:t>
      </w:r>
      <w:r w:rsidRPr="00C948B9">
        <w:rPr>
          <w:sz w:val="28"/>
          <w:szCs w:val="28"/>
        </w:rPr>
        <w:t>омсомольского муниципального ра</w:t>
      </w:r>
      <w:r w:rsidRPr="00C948B9">
        <w:rPr>
          <w:sz w:val="28"/>
          <w:szCs w:val="28"/>
        </w:rPr>
        <w:t>й</w:t>
      </w:r>
      <w:r w:rsidRPr="00C948B9">
        <w:rPr>
          <w:sz w:val="28"/>
          <w:szCs w:val="28"/>
        </w:rPr>
        <w:t>она Хабаровского края</w:t>
      </w:r>
      <w:r>
        <w:rPr>
          <w:sz w:val="28"/>
          <w:szCs w:val="28"/>
        </w:rPr>
        <w:t>» утвержденным постановлением администрации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поселения.</w:t>
      </w:r>
    </w:p>
    <w:p w:rsidR="00094463" w:rsidRDefault="00094463" w:rsidP="004B0C12">
      <w:pPr>
        <w:ind w:firstLine="708"/>
        <w:jc w:val="both"/>
        <w:rPr>
          <w:sz w:val="28"/>
          <w:szCs w:val="28"/>
        </w:rPr>
      </w:pPr>
    </w:p>
    <w:p w:rsidR="00094463" w:rsidRDefault="00094463" w:rsidP="004D372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Функции администрации сельского поселения по организации </w:t>
      </w:r>
      <w:r w:rsidRPr="001D46DA">
        <w:rPr>
          <w:sz w:val="28"/>
          <w:szCs w:val="28"/>
        </w:rPr>
        <w:t>рит</w:t>
      </w:r>
      <w:r w:rsidRPr="001D46DA">
        <w:rPr>
          <w:sz w:val="28"/>
          <w:szCs w:val="28"/>
        </w:rPr>
        <w:t>у</w:t>
      </w:r>
      <w:r w:rsidRPr="001D46DA">
        <w:rPr>
          <w:sz w:val="28"/>
          <w:szCs w:val="28"/>
        </w:rPr>
        <w:t>альных услуг и содержани</w:t>
      </w:r>
      <w:r>
        <w:rPr>
          <w:sz w:val="28"/>
          <w:szCs w:val="28"/>
        </w:rPr>
        <w:t>ю</w:t>
      </w:r>
      <w:r w:rsidRPr="001D46DA">
        <w:rPr>
          <w:sz w:val="28"/>
          <w:szCs w:val="28"/>
        </w:rPr>
        <w:t xml:space="preserve"> мест захоронения</w:t>
      </w:r>
      <w:r>
        <w:rPr>
          <w:sz w:val="28"/>
          <w:szCs w:val="28"/>
        </w:rPr>
        <w:t>:</w:t>
      </w:r>
    </w:p>
    <w:p w:rsidR="00094463" w:rsidRPr="00E07F89" w:rsidRDefault="00094463" w:rsidP="004B0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установление </w:t>
      </w:r>
      <w:r w:rsidRPr="00E07F89">
        <w:rPr>
          <w:sz w:val="28"/>
          <w:szCs w:val="28"/>
        </w:rPr>
        <w:t>порядка предоставления ритуальных услуг</w:t>
      </w:r>
      <w:r>
        <w:rPr>
          <w:sz w:val="28"/>
          <w:szCs w:val="28"/>
        </w:rPr>
        <w:t>;</w:t>
      </w:r>
    </w:p>
    <w:p w:rsidR="00094463" w:rsidRDefault="00094463" w:rsidP="004B0C12">
      <w:pPr>
        <w:ind w:firstLine="708"/>
        <w:jc w:val="both"/>
        <w:rPr>
          <w:sz w:val="28"/>
          <w:szCs w:val="28"/>
        </w:rPr>
      </w:pPr>
      <w:r w:rsidRPr="00E07F89">
        <w:rPr>
          <w:sz w:val="28"/>
          <w:szCs w:val="28"/>
        </w:rPr>
        <w:t>2.2. определение стоимости гарантированного перечня услуг по погр</w:t>
      </w:r>
      <w:r w:rsidRPr="00E07F89">
        <w:rPr>
          <w:sz w:val="28"/>
          <w:szCs w:val="28"/>
        </w:rPr>
        <w:t>е</w:t>
      </w:r>
      <w:r w:rsidRPr="00E07F89">
        <w:rPr>
          <w:sz w:val="28"/>
          <w:szCs w:val="28"/>
        </w:rPr>
        <w:t>бению</w:t>
      </w:r>
      <w:r>
        <w:rPr>
          <w:sz w:val="28"/>
          <w:szCs w:val="28"/>
        </w:rPr>
        <w:t>;</w:t>
      </w:r>
    </w:p>
    <w:p w:rsidR="00094463" w:rsidRPr="00E07F89" w:rsidRDefault="00094463" w:rsidP="00E07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определение стоимости услуг погребения </w:t>
      </w:r>
      <w:r w:rsidRPr="00E07F89">
        <w:rPr>
          <w:sz w:val="28"/>
          <w:szCs w:val="28"/>
        </w:rPr>
        <w:t>умерших (погибших), не имеющих супруга, близких родственников, иных родственников либо зако</w:t>
      </w:r>
      <w:r w:rsidRPr="00E07F89">
        <w:rPr>
          <w:sz w:val="28"/>
          <w:szCs w:val="28"/>
        </w:rPr>
        <w:t>н</w:t>
      </w:r>
      <w:r w:rsidRPr="00E07F89">
        <w:rPr>
          <w:sz w:val="28"/>
          <w:szCs w:val="28"/>
        </w:rPr>
        <w:t>ного представителя умершего</w:t>
      </w:r>
      <w:r>
        <w:rPr>
          <w:sz w:val="28"/>
          <w:szCs w:val="28"/>
        </w:rPr>
        <w:t>;</w:t>
      </w:r>
    </w:p>
    <w:p w:rsidR="00094463" w:rsidRPr="001F2D73" w:rsidRDefault="00094463" w:rsidP="004B0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установление правил </w:t>
      </w:r>
      <w:r w:rsidRPr="001F2D73">
        <w:rPr>
          <w:sz w:val="28"/>
          <w:szCs w:val="28"/>
        </w:rPr>
        <w:t>содержания мест погребения;</w:t>
      </w:r>
    </w:p>
    <w:p w:rsidR="00094463" w:rsidRPr="001F2D73" w:rsidRDefault="00094463" w:rsidP="004B0C12">
      <w:pPr>
        <w:ind w:firstLine="708"/>
        <w:jc w:val="both"/>
        <w:rPr>
          <w:sz w:val="28"/>
          <w:szCs w:val="28"/>
        </w:rPr>
      </w:pPr>
      <w:r w:rsidRPr="001F2D7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F2D73">
        <w:rPr>
          <w:sz w:val="28"/>
          <w:szCs w:val="28"/>
        </w:rPr>
        <w:t>. создание специализированной служб</w:t>
      </w:r>
      <w:r>
        <w:rPr>
          <w:sz w:val="28"/>
          <w:szCs w:val="28"/>
        </w:rPr>
        <w:t>ы</w:t>
      </w:r>
      <w:r w:rsidRPr="001F2D73">
        <w:rPr>
          <w:sz w:val="28"/>
          <w:szCs w:val="28"/>
        </w:rPr>
        <w:t xml:space="preserve"> по вопросам похоронного д</w:t>
      </w:r>
      <w:r w:rsidRPr="001F2D73">
        <w:rPr>
          <w:sz w:val="28"/>
          <w:szCs w:val="28"/>
        </w:rPr>
        <w:t>е</w:t>
      </w:r>
      <w:r w:rsidRPr="001F2D73">
        <w:rPr>
          <w:sz w:val="28"/>
          <w:szCs w:val="28"/>
        </w:rPr>
        <w:t xml:space="preserve">ла; </w:t>
      </w:r>
    </w:p>
    <w:p w:rsidR="00094463" w:rsidRPr="001F2D73" w:rsidRDefault="00094463" w:rsidP="001F2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установление п</w:t>
      </w:r>
      <w:r w:rsidRPr="001F2D73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1F2D73">
        <w:rPr>
          <w:sz w:val="28"/>
          <w:szCs w:val="28"/>
        </w:rPr>
        <w:t xml:space="preserve"> деятельности специализированн</w:t>
      </w:r>
      <w:r>
        <w:rPr>
          <w:sz w:val="28"/>
          <w:szCs w:val="28"/>
        </w:rPr>
        <w:t>ой</w:t>
      </w:r>
      <w:r w:rsidRPr="001F2D7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1F2D73">
        <w:rPr>
          <w:sz w:val="28"/>
          <w:szCs w:val="28"/>
        </w:rPr>
        <w:t xml:space="preserve"> по вопросам похо</w:t>
      </w:r>
      <w:r>
        <w:rPr>
          <w:sz w:val="28"/>
          <w:szCs w:val="28"/>
        </w:rPr>
        <w:t>ронного дела;</w:t>
      </w:r>
    </w:p>
    <w:p w:rsidR="00094463" w:rsidRPr="001F2D73" w:rsidRDefault="00094463" w:rsidP="001F2D73">
      <w:pPr>
        <w:ind w:firstLine="708"/>
        <w:jc w:val="both"/>
        <w:rPr>
          <w:sz w:val="28"/>
          <w:szCs w:val="28"/>
        </w:rPr>
      </w:pPr>
      <w:r w:rsidRPr="001F2D7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F2D73">
        <w:rPr>
          <w:sz w:val="28"/>
          <w:szCs w:val="28"/>
        </w:rPr>
        <w:t>. установление требований к качеству предоставляемых услуг, с</w:t>
      </w:r>
      <w:r w:rsidRPr="001F2D73">
        <w:rPr>
          <w:sz w:val="28"/>
          <w:szCs w:val="28"/>
        </w:rPr>
        <w:t>о</w:t>
      </w:r>
      <w:r w:rsidRPr="001F2D73">
        <w:rPr>
          <w:sz w:val="28"/>
          <w:szCs w:val="28"/>
        </w:rPr>
        <w:t>гласно</w:t>
      </w:r>
      <w:r w:rsidRPr="00E07F89">
        <w:rPr>
          <w:sz w:val="28"/>
          <w:szCs w:val="28"/>
        </w:rPr>
        <w:t xml:space="preserve"> гарантированно</w:t>
      </w:r>
      <w:r>
        <w:rPr>
          <w:sz w:val="28"/>
          <w:szCs w:val="28"/>
        </w:rPr>
        <w:t>му</w:t>
      </w:r>
      <w:r w:rsidRPr="00E07F89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ю</w:t>
      </w:r>
      <w:r w:rsidRPr="00E07F89">
        <w:rPr>
          <w:sz w:val="28"/>
          <w:szCs w:val="28"/>
        </w:rPr>
        <w:t xml:space="preserve"> услуг по погребению</w:t>
      </w:r>
      <w:r w:rsidRPr="001F2D73">
        <w:rPr>
          <w:sz w:val="28"/>
          <w:szCs w:val="28"/>
        </w:rPr>
        <w:t>;</w:t>
      </w:r>
    </w:p>
    <w:p w:rsidR="00094463" w:rsidRPr="001F2D73" w:rsidRDefault="00094463" w:rsidP="001F2D73">
      <w:pPr>
        <w:ind w:firstLine="708"/>
        <w:jc w:val="both"/>
        <w:rPr>
          <w:sz w:val="28"/>
          <w:szCs w:val="28"/>
        </w:rPr>
      </w:pPr>
      <w:r w:rsidRPr="001F2D7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F2D7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F2D73">
        <w:rPr>
          <w:sz w:val="28"/>
          <w:szCs w:val="28"/>
        </w:rPr>
        <w:t>редоставление земельного участка для размещения места погреб</w:t>
      </w:r>
      <w:r w:rsidRPr="001F2D73">
        <w:rPr>
          <w:sz w:val="28"/>
          <w:szCs w:val="28"/>
        </w:rPr>
        <w:t>е</w:t>
      </w:r>
      <w:r w:rsidRPr="001F2D73">
        <w:rPr>
          <w:sz w:val="28"/>
          <w:szCs w:val="28"/>
        </w:rPr>
        <w:t>ния</w:t>
      </w:r>
      <w:r>
        <w:rPr>
          <w:sz w:val="28"/>
          <w:szCs w:val="28"/>
        </w:rPr>
        <w:t>;</w:t>
      </w:r>
    </w:p>
    <w:p w:rsidR="00094463" w:rsidRPr="001F2D73" w:rsidRDefault="00094463" w:rsidP="001F2D73">
      <w:pPr>
        <w:ind w:firstLine="708"/>
        <w:jc w:val="both"/>
        <w:rPr>
          <w:sz w:val="28"/>
          <w:szCs w:val="28"/>
        </w:rPr>
      </w:pPr>
      <w:r w:rsidRPr="001F2D7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F2D73">
        <w:rPr>
          <w:sz w:val="28"/>
          <w:szCs w:val="28"/>
        </w:rPr>
        <w:t>. определение порядка деятельности общественных кладбищ, верои</w:t>
      </w:r>
      <w:r w:rsidRPr="001F2D73">
        <w:rPr>
          <w:sz w:val="28"/>
          <w:szCs w:val="28"/>
        </w:rPr>
        <w:t>с</w:t>
      </w:r>
      <w:r w:rsidRPr="001F2D73">
        <w:rPr>
          <w:sz w:val="28"/>
          <w:szCs w:val="28"/>
        </w:rPr>
        <w:t>поведальных кладбищ по согласованию с соответствующими религиозны</w:t>
      </w:r>
      <w:r>
        <w:rPr>
          <w:sz w:val="28"/>
          <w:szCs w:val="28"/>
        </w:rPr>
        <w:t>ми объединениями;</w:t>
      </w:r>
    </w:p>
    <w:p w:rsidR="00094463" w:rsidRPr="001F2D73" w:rsidRDefault="00094463" w:rsidP="001F2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иные функции в соответствии с законодательства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Хабаровского края и муниципальными правовыми актами сельского поселения.</w:t>
      </w:r>
    </w:p>
    <w:p w:rsidR="00094463" w:rsidRDefault="00094463" w:rsidP="004B0C12">
      <w:pPr>
        <w:ind w:firstLine="708"/>
        <w:jc w:val="both"/>
        <w:rPr>
          <w:sz w:val="28"/>
          <w:szCs w:val="28"/>
        </w:rPr>
      </w:pPr>
    </w:p>
    <w:p w:rsidR="00094463" w:rsidRDefault="00094463" w:rsidP="004D372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Порядок предоставления ритуальных услуг.</w:t>
      </w:r>
    </w:p>
    <w:p w:rsidR="00094463" w:rsidRPr="004A057A" w:rsidRDefault="00094463" w:rsidP="004A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A057A">
        <w:rPr>
          <w:sz w:val="28"/>
          <w:szCs w:val="28"/>
        </w:rPr>
        <w:t>Гарантии осуществления погребения в соответствии с настоящим Положением реализуются путем организации в сельском поселении похоро</w:t>
      </w:r>
      <w:r w:rsidRPr="004A057A">
        <w:rPr>
          <w:sz w:val="28"/>
          <w:szCs w:val="28"/>
        </w:rPr>
        <w:t>н</w:t>
      </w:r>
      <w:r w:rsidRPr="004A057A">
        <w:rPr>
          <w:sz w:val="28"/>
          <w:szCs w:val="28"/>
        </w:rPr>
        <w:t>ного дела как самостоятельного вида деятельности.</w:t>
      </w:r>
    </w:p>
    <w:p w:rsidR="00094463" w:rsidRDefault="00094463" w:rsidP="004A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057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A057A">
        <w:rPr>
          <w:sz w:val="28"/>
          <w:szCs w:val="28"/>
        </w:rPr>
        <w:t>. Определение сроков, последовательность действий (администрати</w:t>
      </w:r>
      <w:r w:rsidRPr="004A057A">
        <w:rPr>
          <w:sz w:val="28"/>
          <w:szCs w:val="28"/>
        </w:rPr>
        <w:t>в</w:t>
      </w:r>
      <w:r w:rsidRPr="004A057A">
        <w:rPr>
          <w:sz w:val="28"/>
          <w:szCs w:val="28"/>
        </w:rPr>
        <w:t>ных процедур), порядок обжалования действий (бездействия) и решений, ос</w:t>
      </w:r>
      <w:r w:rsidRPr="004A057A">
        <w:rPr>
          <w:sz w:val="28"/>
          <w:szCs w:val="28"/>
        </w:rPr>
        <w:t>у</w:t>
      </w:r>
      <w:r w:rsidRPr="004A057A">
        <w:rPr>
          <w:sz w:val="28"/>
          <w:szCs w:val="28"/>
        </w:rPr>
        <w:t>ществляемых (принятых) в ходе организации ритуальных услуг регламент</w:t>
      </w:r>
      <w:r w:rsidRPr="004A057A">
        <w:rPr>
          <w:sz w:val="28"/>
          <w:szCs w:val="28"/>
        </w:rPr>
        <w:t>и</w:t>
      </w:r>
      <w:r w:rsidRPr="004A057A">
        <w:rPr>
          <w:sz w:val="28"/>
          <w:szCs w:val="28"/>
        </w:rPr>
        <w:t xml:space="preserve">руются </w:t>
      </w:r>
      <w:r>
        <w:rPr>
          <w:sz w:val="28"/>
          <w:szCs w:val="28"/>
        </w:rPr>
        <w:t>а</w:t>
      </w:r>
      <w:r w:rsidRPr="004A057A">
        <w:rPr>
          <w:sz w:val="28"/>
          <w:szCs w:val="28"/>
        </w:rPr>
        <w:t xml:space="preserve">дминистративным регламентом администрации </w:t>
      </w:r>
      <w:r>
        <w:rPr>
          <w:sz w:val="28"/>
          <w:szCs w:val="28"/>
        </w:rPr>
        <w:t>сельского</w:t>
      </w:r>
      <w:r w:rsidRPr="004A057A">
        <w:rPr>
          <w:sz w:val="28"/>
          <w:szCs w:val="28"/>
        </w:rPr>
        <w:t xml:space="preserve"> поселения по предоставлению муниципальной услуги «</w:t>
      </w:r>
      <w:r w:rsidRPr="004B0C12">
        <w:rPr>
          <w:sz w:val="28"/>
          <w:szCs w:val="28"/>
        </w:rPr>
        <w:t>Организация ритуальных услуг и содержание мест захоро</w:t>
      </w:r>
      <w:r>
        <w:rPr>
          <w:sz w:val="28"/>
          <w:szCs w:val="28"/>
        </w:rPr>
        <w:t xml:space="preserve">нения на территории </w:t>
      </w:r>
      <w:r w:rsidRPr="004B0C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« Село 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пы»</w:t>
      </w:r>
      <w:r w:rsidRPr="004B0C12">
        <w:rPr>
          <w:sz w:val="28"/>
          <w:szCs w:val="28"/>
        </w:rPr>
        <w:t xml:space="preserve"> К</w:t>
      </w:r>
      <w:r w:rsidRPr="00C948B9">
        <w:rPr>
          <w:sz w:val="28"/>
          <w:szCs w:val="28"/>
        </w:rPr>
        <w:t>омс</w:t>
      </w:r>
      <w:r w:rsidRPr="00C948B9">
        <w:rPr>
          <w:sz w:val="28"/>
          <w:szCs w:val="28"/>
        </w:rPr>
        <w:t>о</w:t>
      </w:r>
      <w:r w:rsidRPr="00C948B9">
        <w:rPr>
          <w:sz w:val="28"/>
          <w:szCs w:val="28"/>
        </w:rPr>
        <w:t>мольского муниципального района Хабаровского края</w:t>
      </w:r>
      <w:r w:rsidRPr="004A05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4463" w:rsidRDefault="00094463" w:rsidP="00A341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714508">
        <w:rPr>
          <w:sz w:val="28"/>
          <w:szCs w:val="28"/>
        </w:rPr>
        <w:t xml:space="preserve">.3. </w:t>
      </w:r>
      <w:r>
        <w:rPr>
          <w:sz w:val="28"/>
          <w:szCs w:val="28"/>
        </w:rPr>
        <w:t>Организация погребения умерших (погибших) осуществляется с</w:t>
      </w:r>
      <w:r>
        <w:rPr>
          <w:sz w:val="28"/>
          <w:szCs w:val="28"/>
          <w:lang w:eastAsia="en-US"/>
        </w:rPr>
        <w:t>у</w:t>
      </w:r>
      <w:r w:rsidRPr="00A3413F">
        <w:rPr>
          <w:sz w:val="28"/>
          <w:szCs w:val="28"/>
          <w:lang w:eastAsia="en-US"/>
        </w:rPr>
        <w:t>п</w:t>
      </w:r>
      <w:r w:rsidRPr="00A3413F">
        <w:rPr>
          <w:sz w:val="28"/>
          <w:szCs w:val="28"/>
          <w:lang w:eastAsia="en-US"/>
        </w:rPr>
        <w:t>ругом, близким родственником, иным родственником, законным представит</w:t>
      </w:r>
      <w:r w:rsidRPr="00A3413F">
        <w:rPr>
          <w:sz w:val="28"/>
          <w:szCs w:val="28"/>
          <w:lang w:eastAsia="en-US"/>
        </w:rPr>
        <w:t>е</w:t>
      </w:r>
      <w:r w:rsidRPr="00A3413F">
        <w:rPr>
          <w:sz w:val="28"/>
          <w:szCs w:val="28"/>
          <w:lang w:eastAsia="en-US"/>
        </w:rPr>
        <w:t xml:space="preserve">лем умершего или иным лицом, взявшим на себя обязанность осуществить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гребение умершего в соответствии с Федеральным законом № 8-ФЗ, насто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щим Положением, иными нормативными правовыми актами.</w:t>
      </w:r>
    </w:p>
    <w:p w:rsidR="00094463" w:rsidRDefault="00094463" w:rsidP="00177DD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 При отсутствии супруга, близких родственников, иных родствен</w:t>
      </w:r>
      <w:r w:rsidRPr="00A3413F">
        <w:rPr>
          <w:sz w:val="28"/>
          <w:szCs w:val="28"/>
          <w:lang w:eastAsia="en-US"/>
        </w:rPr>
        <w:t>н</w:t>
      </w:r>
      <w:r w:rsidRPr="00A3413F">
        <w:rPr>
          <w:sz w:val="28"/>
          <w:szCs w:val="28"/>
          <w:lang w:eastAsia="en-US"/>
        </w:rPr>
        <w:t>и</w:t>
      </w:r>
      <w:r w:rsidRPr="00A3413F">
        <w:rPr>
          <w:sz w:val="28"/>
          <w:szCs w:val="28"/>
          <w:lang w:eastAsia="en-US"/>
        </w:rPr>
        <w:t>ков либо законного представителя умершего</w:t>
      </w:r>
      <w:r>
        <w:rPr>
          <w:sz w:val="28"/>
          <w:szCs w:val="28"/>
          <w:lang w:eastAsia="en-US"/>
        </w:rPr>
        <w:t xml:space="preserve"> (погибшего)</w:t>
      </w:r>
      <w:r w:rsidRPr="00A3413F">
        <w:rPr>
          <w:sz w:val="28"/>
          <w:szCs w:val="28"/>
          <w:lang w:eastAsia="en-US"/>
        </w:rPr>
        <w:t xml:space="preserve"> или при невозмо</w:t>
      </w:r>
      <w:r w:rsidRPr="00A3413F">
        <w:rPr>
          <w:sz w:val="28"/>
          <w:szCs w:val="28"/>
          <w:lang w:eastAsia="en-US"/>
        </w:rPr>
        <w:t>ж</w:t>
      </w:r>
      <w:r w:rsidRPr="00A3413F">
        <w:rPr>
          <w:sz w:val="28"/>
          <w:szCs w:val="28"/>
          <w:lang w:eastAsia="en-US"/>
        </w:rPr>
        <w:t>ности осу</w:t>
      </w:r>
      <w:r>
        <w:rPr>
          <w:sz w:val="28"/>
          <w:szCs w:val="28"/>
          <w:lang w:eastAsia="en-US"/>
        </w:rPr>
        <w:t>ществить ими погребение, а также при отсутствии иных лиц, взя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ших на себя обязанность осуществить погребение, организация погребения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дела, на основании муниципального контракта,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ключенного в соответствии с Федеральным законом № 44-ФЗ.</w:t>
      </w:r>
    </w:p>
    <w:p w:rsidR="00094463" w:rsidRDefault="00094463" w:rsidP="004B0C12">
      <w:pPr>
        <w:ind w:firstLine="708"/>
        <w:jc w:val="both"/>
        <w:rPr>
          <w:sz w:val="28"/>
          <w:szCs w:val="28"/>
        </w:rPr>
      </w:pPr>
    </w:p>
    <w:p w:rsidR="00094463" w:rsidRDefault="00094463" w:rsidP="004D372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Гарантированный перечень услуг по погребению.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Стоимость услуг при погребении умерших, указанных в пункте 3.4. настоящего Положения, включает: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4.1.1. оформление документов, необходимых для погребения;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4.1.2. облачение тела;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4.1.3. предоставление гроба;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4.1.4. перевозку умершего на кладбище (в крематорий);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4.1.5. погребение.</w:t>
      </w:r>
    </w:p>
    <w:p w:rsidR="00094463" w:rsidRDefault="00094463" w:rsidP="009A5D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4.4. Стоимость услуг при погребении умерших, указанных в пункте 3.4. настоящего Положения устанавливается постановлением администрации </w:t>
      </w:r>
      <w:r w:rsidRPr="00177DD3">
        <w:rPr>
          <w:sz w:val="28"/>
          <w:szCs w:val="28"/>
          <w:lang w:eastAsia="en-US"/>
        </w:rPr>
        <w:t xml:space="preserve">сельского поселения. </w:t>
      </w:r>
    </w:p>
    <w:p w:rsidR="00094463" w:rsidRDefault="00094463" w:rsidP="00177DD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4.5. Оплата стоимости услуг, предоставляемых согласно гарантирова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ному перечню услуг по погребению</w:t>
      </w:r>
      <w:r w:rsidRPr="00D16E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умерших (погибших), указанных в пункте 3.4. настоящего Положения осуществляется администрацией сельского пос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ления в соответствии с условиями муниципального контракта, заключенного в соответствии с федеральным законом № 44-ФЗ в пределах стоимости, уст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новленной постановлением администрации </w:t>
      </w:r>
      <w:r w:rsidRPr="00177DD3">
        <w:rPr>
          <w:sz w:val="28"/>
          <w:szCs w:val="28"/>
          <w:lang w:eastAsia="en-US"/>
        </w:rPr>
        <w:t>сельского посел</w:t>
      </w:r>
      <w:r>
        <w:rPr>
          <w:sz w:val="28"/>
          <w:szCs w:val="28"/>
          <w:lang w:eastAsia="en-US"/>
        </w:rPr>
        <w:t>ения, указанным в пункте 4.4. настоящего Положения за счет средств бюджета сельского посел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ния, </w:t>
      </w:r>
    </w:p>
    <w:p w:rsidR="00094463" w:rsidRDefault="00094463" w:rsidP="00E675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94463" w:rsidRDefault="00094463" w:rsidP="004D37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Правила </w:t>
      </w:r>
      <w:r w:rsidRPr="001F2D73">
        <w:rPr>
          <w:sz w:val="28"/>
          <w:szCs w:val="28"/>
        </w:rPr>
        <w:t>содержания мест погребения</w:t>
      </w:r>
      <w:r>
        <w:rPr>
          <w:sz w:val="28"/>
          <w:szCs w:val="28"/>
        </w:rPr>
        <w:t xml:space="preserve"> (кладбищ).</w:t>
      </w:r>
    </w:p>
    <w:p w:rsidR="00094463" w:rsidRDefault="00094463" w:rsidP="00E6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5441C">
        <w:rPr>
          <w:sz w:val="28"/>
          <w:szCs w:val="28"/>
        </w:rPr>
        <w:t xml:space="preserve">Содержание мест погребения (кладбищ) </w:t>
      </w:r>
      <w:r>
        <w:rPr>
          <w:sz w:val="28"/>
          <w:szCs w:val="28"/>
        </w:rPr>
        <w:t>сельского поселения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</w:t>
      </w:r>
      <w:r w:rsidRPr="0095441C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95441C">
        <w:rPr>
          <w:sz w:val="28"/>
          <w:szCs w:val="28"/>
        </w:rPr>
        <w:t xml:space="preserve"> сельского поселения.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5441C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сельского поселения</w:t>
      </w:r>
      <w:r w:rsidRPr="0095441C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вает</w:t>
      </w:r>
      <w:r w:rsidRPr="0095441C">
        <w:rPr>
          <w:sz w:val="28"/>
          <w:szCs w:val="28"/>
        </w:rPr>
        <w:t>: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выдачу регистрационных знаков</w:t>
      </w:r>
      <w:r>
        <w:rPr>
          <w:sz w:val="28"/>
          <w:szCs w:val="28"/>
        </w:rPr>
        <w:t>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соблюдение установленной нормы отвода земельного участка для зах</w:t>
      </w:r>
      <w:r w:rsidRPr="0095441C">
        <w:rPr>
          <w:sz w:val="28"/>
          <w:szCs w:val="28"/>
        </w:rPr>
        <w:t>о</w:t>
      </w:r>
      <w:r w:rsidRPr="0095441C">
        <w:rPr>
          <w:sz w:val="28"/>
          <w:szCs w:val="28"/>
        </w:rPr>
        <w:t>ронения;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содержание дорог и их ремонт;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озеленение тер</w:t>
      </w:r>
      <w:r>
        <w:rPr>
          <w:sz w:val="28"/>
          <w:szCs w:val="28"/>
        </w:rPr>
        <w:t>ритории кладбища</w:t>
      </w:r>
      <w:r w:rsidRPr="0095441C">
        <w:rPr>
          <w:sz w:val="28"/>
          <w:szCs w:val="28"/>
        </w:rPr>
        <w:t>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уборку территории кладбищ и своевременный вывоз мусора;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соблюдение правил пожарной безопасности;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>- соблюдение санитарных норм и правил;</w:t>
      </w:r>
    </w:p>
    <w:p w:rsidR="00094463" w:rsidRPr="0095441C" w:rsidRDefault="00094463" w:rsidP="009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41C">
        <w:rPr>
          <w:sz w:val="28"/>
          <w:szCs w:val="28"/>
        </w:rPr>
        <w:t xml:space="preserve">- обустройство </w:t>
      </w:r>
      <w:r>
        <w:rPr>
          <w:sz w:val="28"/>
          <w:szCs w:val="28"/>
        </w:rPr>
        <w:t>мест</w:t>
      </w:r>
      <w:r w:rsidRPr="0095441C">
        <w:rPr>
          <w:sz w:val="28"/>
          <w:szCs w:val="28"/>
        </w:rPr>
        <w:t xml:space="preserve"> для сбора мусора;</w:t>
      </w:r>
    </w:p>
    <w:p w:rsidR="00094463" w:rsidRPr="00221CD2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21CD2">
        <w:rPr>
          <w:sz w:val="28"/>
          <w:szCs w:val="28"/>
        </w:rPr>
        <w:t>На территории кладбищ</w:t>
      </w:r>
      <w:r>
        <w:rPr>
          <w:sz w:val="28"/>
          <w:szCs w:val="28"/>
        </w:rPr>
        <w:t>а</w:t>
      </w:r>
      <w:r w:rsidRPr="00221CD2">
        <w:rPr>
          <w:sz w:val="28"/>
          <w:szCs w:val="28"/>
        </w:rPr>
        <w:t xml:space="preserve"> запрещается:</w:t>
      </w:r>
    </w:p>
    <w:p w:rsidR="00094463" w:rsidRPr="00221CD2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C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CD2">
        <w:rPr>
          <w:sz w:val="28"/>
          <w:szCs w:val="28"/>
        </w:rPr>
        <w:t>выгул собак, выпас домашних животных, ловля птиц;</w:t>
      </w:r>
    </w:p>
    <w:p w:rsidR="00094463" w:rsidRPr="00221CD2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C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CD2">
        <w:rPr>
          <w:sz w:val="28"/>
          <w:szCs w:val="28"/>
        </w:rPr>
        <w:t>разведение костров, добыча песка и глины, резка дерна;</w:t>
      </w:r>
    </w:p>
    <w:p w:rsidR="00094463" w:rsidRPr="00221CD2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C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CD2">
        <w:rPr>
          <w:sz w:val="28"/>
          <w:szCs w:val="28"/>
        </w:rPr>
        <w:t>нахождение после закрытия;</w:t>
      </w:r>
    </w:p>
    <w:p w:rsidR="00094463" w:rsidRPr="00221CD2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C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CD2">
        <w:rPr>
          <w:sz w:val="28"/>
          <w:szCs w:val="28"/>
        </w:rPr>
        <w:t>раскопка грунта, складирование запасов строительных и других мат</w:t>
      </w:r>
      <w:r w:rsidRPr="00221CD2">
        <w:rPr>
          <w:sz w:val="28"/>
          <w:szCs w:val="28"/>
        </w:rPr>
        <w:t>е</w:t>
      </w:r>
      <w:r w:rsidRPr="00221CD2">
        <w:rPr>
          <w:sz w:val="28"/>
          <w:szCs w:val="28"/>
        </w:rPr>
        <w:t>риалов;</w:t>
      </w:r>
    </w:p>
    <w:p w:rsidR="00094463" w:rsidRPr="00221CD2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C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CD2">
        <w:rPr>
          <w:sz w:val="28"/>
          <w:szCs w:val="28"/>
        </w:rPr>
        <w:t>повреждение зеленых насаждений, цветов.</w:t>
      </w:r>
    </w:p>
    <w:p w:rsidR="00094463" w:rsidRDefault="00094463" w:rsidP="00221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463" w:rsidRDefault="00094463" w:rsidP="004D37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Т</w:t>
      </w:r>
      <w:r w:rsidRPr="001F2D73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1F2D73">
        <w:rPr>
          <w:sz w:val="28"/>
          <w:szCs w:val="28"/>
        </w:rPr>
        <w:t xml:space="preserve"> к качеству предоставляемых услуг, согласно</w:t>
      </w:r>
      <w:r w:rsidRPr="00E07F89">
        <w:rPr>
          <w:sz w:val="28"/>
          <w:szCs w:val="28"/>
        </w:rPr>
        <w:t xml:space="preserve"> гарантир</w:t>
      </w:r>
      <w:r w:rsidRPr="00E07F89">
        <w:rPr>
          <w:sz w:val="28"/>
          <w:szCs w:val="28"/>
        </w:rPr>
        <w:t>о</w:t>
      </w:r>
      <w:r w:rsidRPr="00E07F89">
        <w:rPr>
          <w:sz w:val="28"/>
          <w:szCs w:val="28"/>
        </w:rPr>
        <w:t>ванно</w:t>
      </w:r>
      <w:r>
        <w:rPr>
          <w:sz w:val="28"/>
          <w:szCs w:val="28"/>
        </w:rPr>
        <w:t>му</w:t>
      </w:r>
      <w:r w:rsidRPr="00E07F89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ю</w:t>
      </w:r>
      <w:r w:rsidRPr="00E07F89">
        <w:rPr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>.</w:t>
      </w:r>
    </w:p>
    <w:p w:rsidR="0009446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06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D0673">
        <w:rPr>
          <w:sz w:val="28"/>
          <w:szCs w:val="28"/>
        </w:rPr>
        <w:t>. Качество услуг по погребению умершего, оказываемых лицам, взявшими на себя обязанность осуществить погребение умершего должно с</w:t>
      </w:r>
      <w:r w:rsidRPr="004D0673">
        <w:rPr>
          <w:sz w:val="28"/>
          <w:szCs w:val="28"/>
        </w:rPr>
        <w:t>о</w:t>
      </w:r>
      <w:r w:rsidRPr="004D0673">
        <w:rPr>
          <w:sz w:val="28"/>
          <w:szCs w:val="28"/>
        </w:rPr>
        <w:t>ответствовать следующим требованиям:</w:t>
      </w:r>
    </w:p>
    <w:p w:rsidR="00094463" w:rsidRPr="00EC7C2F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7C2F">
        <w:rPr>
          <w:sz w:val="28"/>
          <w:szCs w:val="28"/>
        </w:rPr>
        <w:t>.1.1.Оформление документов, необходимых для организации похорон и погребения умершего;</w:t>
      </w:r>
    </w:p>
    <w:p w:rsidR="0009446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7C2F">
        <w:rPr>
          <w:sz w:val="28"/>
          <w:szCs w:val="28"/>
        </w:rPr>
        <w:t>.1.2. Гроб деревянный</w:t>
      </w:r>
      <w:r w:rsidRPr="004D0673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строганный, неокрашенный:</w:t>
      </w:r>
    </w:p>
    <w:p w:rsidR="0009446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673">
        <w:rPr>
          <w:sz w:val="28"/>
          <w:szCs w:val="28"/>
        </w:rPr>
        <w:t>для взрослого, длиной до 2,2 м, обитый снаружи и внутри ситцем, че</w:t>
      </w:r>
      <w:r w:rsidRPr="004D0673">
        <w:rPr>
          <w:sz w:val="28"/>
          <w:szCs w:val="28"/>
        </w:rPr>
        <w:t>р</w:t>
      </w:r>
      <w:r w:rsidRPr="004D0673">
        <w:rPr>
          <w:sz w:val="28"/>
          <w:szCs w:val="28"/>
        </w:rPr>
        <w:t>ная лента;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673">
        <w:rPr>
          <w:sz w:val="28"/>
          <w:szCs w:val="28"/>
        </w:rPr>
        <w:t xml:space="preserve"> для ребенка, длиной до 1,4 м, обитый снаружи и внутри ситцем, черная лента;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Pr="004D0673">
        <w:rPr>
          <w:sz w:val="28"/>
          <w:szCs w:val="28"/>
        </w:rPr>
        <w:t xml:space="preserve"> Надмогильный знак с указательной табличкой из жести, номерной знак с установкой на надмогильном знаке;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Pr="004D0673">
        <w:rPr>
          <w:sz w:val="28"/>
          <w:szCs w:val="28"/>
        </w:rPr>
        <w:t xml:space="preserve">Доставка гроба и других предметов, необходимых для погребения </w:t>
      </w:r>
      <w:r>
        <w:rPr>
          <w:sz w:val="28"/>
          <w:szCs w:val="28"/>
        </w:rPr>
        <w:t xml:space="preserve">на дом (не выше первого этажа) или </w:t>
      </w:r>
      <w:r w:rsidRPr="004D0673">
        <w:rPr>
          <w:sz w:val="28"/>
          <w:szCs w:val="28"/>
        </w:rPr>
        <w:t xml:space="preserve">к зданию </w:t>
      </w:r>
      <w:r>
        <w:rPr>
          <w:sz w:val="28"/>
          <w:szCs w:val="28"/>
        </w:rPr>
        <w:t>морга</w:t>
      </w:r>
      <w:r w:rsidRPr="004D0673">
        <w:rPr>
          <w:sz w:val="28"/>
          <w:szCs w:val="28"/>
        </w:rPr>
        <w:t>;</w:t>
      </w:r>
    </w:p>
    <w:p w:rsidR="0009446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6.1.5.</w:t>
      </w:r>
      <w:r w:rsidRPr="004D0673">
        <w:rPr>
          <w:sz w:val="28"/>
          <w:szCs w:val="28"/>
        </w:rPr>
        <w:t xml:space="preserve"> Предоставление автотранспорта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  <w:lang w:eastAsia="en-US"/>
        </w:rPr>
        <w:t xml:space="preserve"> перевозки тела (останков) умершего;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6.1.6. </w:t>
      </w:r>
      <w:r w:rsidRPr="004D0673">
        <w:rPr>
          <w:sz w:val="28"/>
          <w:szCs w:val="28"/>
        </w:rPr>
        <w:t>Перевозка тела умершего на кладбище: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D0673">
        <w:rPr>
          <w:sz w:val="28"/>
          <w:szCs w:val="28"/>
        </w:rPr>
        <w:t xml:space="preserve">ынос гроба с телом умершего из </w:t>
      </w:r>
      <w:r>
        <w:rPr>
          <w:sz w:val="28"/>
          <w:szCs w:val="28"/>
        </w:rPr>
        <w:t>дома (не выше первого этажа) или морга</w:t>
      </w:r>
      <w:r w:rsidRPr="004D0673">
        <w:rPr>
          <w:sz w:val="28"/>
          <w:szCs w:val="28"/>
        </w:rPr>
        <w:t>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D0673">
        <w:rPr>
          <w:sz w:val="28"/>
          <w:szCs w:val="28"/>
        </w:rPr>
        <w:t>оставка автотранспортом гроба с телом от</w:t>
      </w:r>
      <w:r>
        <w:rPr>
          <w:sz w:val="28"/>
          <w:szCs w:val="28"/>
        </w:rPr>
        <w:t xml:space="preserve"> дома или</w:t>
      </w:r>
      <w:r w:rsidRPr="004D0673">
        <w:rPr>
          <w:sz w:val="28"/>
          <w:szCs w:val="28"/>
        </w:rPr>
        <w:t xml:space="preserve"> </w:t>
      </w:r>
      <w:r>
        <w:rPr>
          <w:sz w:val="28"/>
          <w:szCs w:val="28"/>
        </w:rPr>
        <w:t>морга</w:t>
      </w:r>
      <w:r w:rsidRPr="004D0673">
        <w:rPr>
          <w:sz w:val="28"/>
          <w:szCs w:val="28"/>
        </w:rPr>
        <w:t xml:space="preserve"> до места захоронения;</w:t>
      </w:r>
    </w:p>
    <w:p w:rsidR="0009446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Pr="004D0673">
        <w:rPr>
          <w:sz w:val="28"/>
          <w:szCs w:val="28"/>
        </w:rPr>
        <w:t xml:space="preserve"> Погребение: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D0673">
        <w:rPr>
          <w:sz w:val="28"/>
          <w:szCs w:val="28"/>
        </w:rPr>
        <w:t>ытье могилы под гроб для взрослого длиной до 2,2 м на свободных площадях;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67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D0673">
        <w:rPr>
          <w:sz w:val="28"/>
          <w:szCs w:val="28"/>
        </w:rPr>
        <w:t>ытье могилы под гроб для ребенка длиной до 1,4 м на свободных площадях;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0673">
        <w:rPr>
          <w:sz w:val="28"/>
          <w:szCs w:val="28"/>
        </w:rPr>
        <w:t>огребение взрослого (забивка крышки гроба и опускание в могилу, з</w:t>
      </w:r>
      <w:r w:rsidRPr="004D0673">
        <w:rPr>
          <w:sz w:val="28"/>
          <w:szCs w:val="28"/>
        </w:rPr>
        <w:t>а</w:t>
      </w:r>
      <w:r w:rsidRPr="004D0673">
        <w:rPr>
          <w:sz w:val="28"/>
          <w:szCs w:val="28"/>
        </w:rPr>
        <w:t>сыпка могилы и устройство надмогильного холма, установка надмогильного знака с указательной табличкой и номерного знака);</w:t>
      </w:r>
    </w:p>
    <w:p w:rsidR="0009446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6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D0673">
        <w:rPr>
          <w:sz w:val="28"/>
          <w:szCs w:val="28"/>
        </w:rPr>
        <w:t>огребение ребенка (забивка крышки гроба и опускание в могилу, з</w:t>
      </w:r>
      <w:r w:rsidRPr="004D0673">
        <w:rPr>
          <w:sz w:val="28"/>
          <w:szCs w:val="28"/>
        </w:rPr>
        <w:t>а</w:t>
      </w:r>
      <w:r w:rsidRPr="004D0673">
        <w:rPr>
          <w:sz w:val="28"/>
          <w:szCs w:val="28"/>
        </w:rPr>
        <w:t>сыпка могилы и устройство надмогильного холма, установка надмогильного знака с указательной табличкой и номерного знака);</w:t>
      </w:r>
    </w:p>
    <w:p w:rsidR="00094463" w:rsidRPr="004D0673" w:rsidRDefault="00094463" w:rsidP="00EC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D0673">
        <w:rPr>
          <w:sz w:val="28"/>
          <w:szCs w:val="28"/>
        </w:rPr>
        <w:t>Качество услуг по погребению умершего, не имеющего лиц, взя</w:t>
      </w:r>
      <w:r w:rsidRPr="004D0673">
        <w:rPr>
          <w:sz w:val="28"/>
          <w:szCs w:val="28"/>
        </w:rPr>
        <w:t>в</w:t>
      </w:r>
      <w:r w:rsidRPr="004D0673">
        <w:rPr>
          <w:sz w:val="28"/>
          <w:szCs w:val="28"/>
        </w:rPr>
        <w:t>ших, на себя обязанность осуществить погребение умершего должно соотве</w:t>
      </w:r>
      <w:r w:rsidRPr="004D0673">
        <w:rPr>
          <w:sz w:val="28"/>
          <w:szCs w:val="28"/>
        </w:rPr>
        <w:t>т</w:t>
      </w:r>
      <w:r w:rsidRPr="004D0673">
        <w:rPr>
          <w:sz w:val="28"/>
          <w:szCs w:val="28"/>
        </w:rPr>
        <w:t>ствовать следующим требованиям: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Pr="004D0673">
        <w:rPr>
          <w:sz w:val="28"/>
          <w:szCs w:val="28"/>
        </w:rPr>
        <w:t xml:space="preserve"> Оформление документов, необходимых для организации похорон и погребения умершего</w:t>
      </w:r>
      <w:r>
        <w:rPr>
          <w:sz w:val="28"/>
          <w:szCs w:val="28"/>
        </w:rPr>
        <w:t>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Pr="004D0673">
        <w:rPr>
          <w:sz w:val="28"/>
          <w:szCs w:val="28"/>
        </w:rPr>
        <w:t xml:space="preserve"> Облачение тела (ткань белая х/б5 м, пленка полиэтиленовая дво</w:t>
      </w:r>
      <w:r w:rsidRPr="004D0673">
        <w:rPr>
          <w:sz w:val="28"/>
          <w:szCs w:val="28"/>
        </w:rPr>
        <w:t>й</w:t>
      </w:r>
      <w:r w:rsidRPr="004D0673">
        <w:rPr>
          <w:sz w:val="28"/>
          <w:szCs w:val="28"/>
        </w:rPr>
        <w:t>ная –2,5 м);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4D0673">
        <w:rPr>
          <w:sz w:val="28"/>
          <w:szCs w:val="28"/>
        </w:rPr>
        <w:t>.3. Изготовление, предоставление и доставка гроба и других предм</w:t>
      </w:r>
      <w:r w:rsidRPr="004D0673">
        <w:rPr>
          <w:sz w:val="28"/>
          <w:szCs w:val="28"/>
        </w:rPr>
        <w:t>е</w:t>
      </w:r>
      <w:r w:rsidRPr="004D0673">
        <w:rPr>
          <w:sz w:val="28"/>
          <w:szCs w:val="28"/>
        </w:rPr>
        <w:t>тов, необходимых для погребения: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D0673">
        <w:rPr>
          <w:sz w:val="28"/>
          <w:szCs w:val="28"/>
        </w:rPr>
        <w:t>роб деревянный для взрослого, длиной до 2,2 м, без обивки снаружи и внутри ситцем;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D0673">
        <w:rPr>
          <w:sz w:val="28"/>
          <w:szCs w:val="28"/>
        </w:rPr>
        <w:t>роб деревянный для ребенка, длиной до 1,4 м, без обивки снаружи и внутри ситцем;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6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D0673">
        <w:rPr>
          <w:sz w:val="28"/>
          <w:szCs w:val="28"/>
        </w:rPr>
        <w:t>адмогильный знак с указательной табличкой из жести, номерной знак с установкой на надмогильном знаке;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D0673">
        <w:rPr>
          <w:sz w:val="28"/>
          <w:szCs w:val="28"/>
        </w:rPr>
        <w:t xml:space="preserve">оставка гроба и других предметов, необходимых для погребения к зданию </w:t>
      </w:r>
      <w:r>
        <w:rPr>
          <w:sz w:val="28"/>
          <w:szCs w:val="28"/>
        </w:rPr>
        <w:t>морга</w:t>
      </w:r>
      <w:r w:rsidRPr="004D0673">
        <w:rPr>
          <w:sz w:val="28"/>
          <w:szCs w:val="28"/>
        </w:rPr>
        <w:t>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0673">
        <w:rPr>
          <w:sz w:val="28"/>
          <w:szCs w:val="28"/>
        </w:rPr>
        <w:t xml:space="preserve">редоставление автотранспорта </w:t>
      </w:r>
      <w:r>
        <w:rPr>
          <w:sz w:val="28"/>
          <w:szCs w:val="28"/>
          <w:lang w:eastAsia="en-US"/>
        </w:rPr>
        <w:t>перевозка тела (останков) умершего</w:t>
      </w:r>
      <w:r w:rsidRPr="004D0673">
        <w:rPr>
          <w:sz w:val="28"/>
          <w:szCs w:val="28"/>
        </w:rPr>
        <w:t>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06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0673">
        <w:rPr>
          <w:sz w:val="28"/>
          <w:szCs w:val="28"/>
        </w:rPr>
        <w:t>.4. Перевозка тела умершего на кладбище: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</w:t>
      </w:r>
      <w:r w:rsidRPr="004D0673">
        <w:rPr>
          <w:spacing w:val="-2"/>
          <w:sz w:val="28"/>
          <w:szCs w:val="28"/>
        </w:rPr>
        <w:t>кладка тела в гроб с вын</w:t>
      </w:r>
      <w:r>
        <w:rPr>
          <w:spacing w:val="-2"/>
          <w:sz w:val="28"/>
          <w:szCs w:val="28"/>
        </w:rPr>
        <w:t xml:space="preserve">осом гроба с телом умершего из </w:t>
      </w:r>
      <w:r>
        <w:rPr>
          <w:sz w:val="28"/>
          <w:szCs w:val="28"/>
        </w:rPr>
        <w:t>морга</w:t>
      </w:r>
      <w:r w:rsidRPr="004D0673">
        <w:rPr>
          <w:spacing w:val="-2"/>
          <w:sz w:val="28"/>
          <w:szCs w:val="28"/>
        </w:rPr>
        <w:t>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D0673">
        <w:rPr>
          <w:sz w:val="28"/>
          <w:szCs w:val="28"/>
        </w:rPr>
        <w:t>оставка автотранспо</w:t>
      </w:r>
      <w:bookmarkStart w:id="0" w:name="_GoBack"/>
      <w:bookmarkEnd w:id="0"/>
      <w:r w:rsidRPr="004D0673">
        <w:rPr>
          <w:sz w:val="28"/>
          <w:szCs w:val="28"/>
        </w:rPr>
        <w:t>ртом гроба с телом из морга до места захорон</w:t>
      </w:r>
      <w:r w:rsidRPr="004D0673">
        <w:rPr>
          <w:sz w:val="28"/>
          <w:szCs w:val="28"/>
        </w:rPr>
        <w:t>е</w:t>
      </w:r>
      <w:r w:rsidRPr="004D0673">
        <w:rPr>
          <w:sz w:val="28"/>
          <w:szCs w:val="28"/>
        </w:rPr>
        <w:t>ния;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0673">
        <w:rPr>
          <w:sz w:val="28"/>
          <w:szCs w:val="28"/>
        </w:rPr>
        <w:t>еренос гроба с телом от автотранспорта до места захоронения;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06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0673">
        <w:rPr>
          <w:sz w:val="28"/>
          <w:szCs w:val="28"/>
        </w:rPr>
        <w:t>.5. Погребение: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D0673">
        <w:rPr>
          <w:sz w:val="28"/>
          <w:szCs w:val="28"/>
        </w:rPr>
        <w:t>ытье могилы ручным способом под гроб для взрослого длиной до 2,2 м на свободных площадях;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ры</w:t>
      </w:r>
      <w:r w:rsidRPr="004D0673">
        <w:rPr>
          <w:sz w:val="28"/>
          <w:szCs w:val="28"/>
        </w:rPr>
        <w:t>тье могилы ручным способом  под гроб для ребенка длиной до 1,4 м на свободных площадях;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0673">
        <w:rPr>
          <w:sz w:val="28"/>
          <w:szCs w:val="28"/>
        </w:rPr>
        <w:t>огребение взрослого (забивка крышки гроба и опускание в могилу, з</w:t>
      </w:r>
      <w:r w:rsidRPr="004D0673">
        <w:rPr>
          <w:sz w:val="28"/>
          <w:szCs w:val="28"/>
        </w:rPr>
        <w:t>а</w:t>
      </w:r>
      <w:r w:rsidRPr="004D0673">
        <w:rPr>
          <w:sz w:val="28"/>
          <w:szCs w:val="28"/>
        </w:rPr>
        <w:t>сыпка могилы и устройство надмогильного холма, установка надмогильного знака с указательной табличкой и номерного знака);</w:t>
      </w:r>
    </w:p>
    <w:p w:rsidR="00094463" w:rsidRPr="004D0673" w:rsidRDefault="00094463" w:rsidP="00EC7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0673">
        <w:rPr>
          <w:sz w:val="28"/>
          <w:szCs w:val="28"/>
        </w:rPr>
        <w:t>огребение ребенка (забивка крышки гроба и опускание в могилу, з</w:t>
      </w:r>
      <w:r w:rsidRPr="004D0673">
        <w:rPr>
          <w:sz w:val="28"/>
          <w:szCs w:val="28"/>
        </w:rPr>
        <w:t>а</w:t>
      </w:r>
      <w:r w:rsidRPr="004D0673">
        <w:rPr>
          <w:sz w:val="28"/>
          <w:szCs w:val="28"/>
        </w:rPr>
        <w:t>сыпка могилы и устройство надмогильного холма, установка надмогильного знака с указательной табличкой и номерного знак</w:t>
      </w:r>
      <w:r>
        <w:rPr>
          <w:sz w:val="28"/>
          <w:szCs w:val="28"/>
        </w:rPr>
        <w:t>а).</w:t>
      </w:r>
    </w:p>
    <w:p w:rsidR="00094463" w:rsidRDefault="00094463" w:rsidP="00E6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463" w:rsidRDefault="00094463" w:rsidP="004D37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П</w:t>
      </w:r>
      <w:r w:rsidRPr="001F2D73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1F2D73">
        <w:rPr>
          <w:sz w:val="28"/>
          <w:szCs w:val="28"/>
        </w:rPr>
        <w:t>к дея</w:t>
      </w:r>
      <w:r>
        <w:rPr>
          <w:sz w:val="28"/>
          <w:szCs w:val="28"/>
        </w:rPr>
        <w:t>тельности общественных кладбищ.</w:t>
      </w:r>
    </w:p>
    <w:p w:rsidR="00094463" w:rsidRDefault="00094463" w:rsidP="008C0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162">
        <w:rPr>
          <w:sz w:val="28"/>
          <w:szCs w:val="28"/>
        </w:rPr>
        <w:t>.1. Кладбища, расположенные на территории сельского поселения, явл</w:t>
      </w:r>
      <w:r w:rsidRPr="008C0162">
        <w:rPr>
          <w:sz w:val="28"/>
          <w:szCs w:val="28"/>
        </w:rPr>
        <w:t>я</w:t>
      </w:r>
      <w:r w:rsidRPr="008C0162">
        <w:rPr>
          <w:sz w:val="28"/>
          <w:szCs w:val="28"/>
        </w:rPr>
        <w:t>ются общественными, находятся в ведении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администрации сельского посел</w:t>
      </w:r>
      <w:r w:rsidRPr="008C0162">
        <w:rPr>
          <w:sz w:val="28"/>
          <w:szCs w:val="28"/>
        </w:rPr>
        <w:t>е</w:t>
      </w:r>
      <w:r w:rsidRPr="008C0162">
        <w:rPr>
          <w:sz w:val="28"/>
          <w:szCs w:val="28"/>
        </w:rPr>
        <w:t>ния и предназначены для погребения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умерших с учетом их волеизъявления либо по решению администрации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сельского поселения.</w:t>
      </w:r>
    </w:p>
    <w:p w:rsidR="00094463" w:rsidRDefault="00094463" w:rsidP="008C0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162">
        <w:rPr>
          <w:sz w:val="28"/>
          <w:szCs w:val="28"/>
        </w:rPr>
        <w:t>.2. В целях организации деятельности общественных кладбищ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админ</w:t>
      </w:r>
      <w:r w:rsidRPr="008C0162">
        <w:rPr>
          <w:sz w:val="28"/>
          <w:szCs w:val="28"/>
        </w:rPr>
        <w:t>и</w:t>
      </w:r>
      <w:r w:rsidRPr="008C0162">
        <w:rPr>
          <w:sz w:val="28"/>
          <w:szCs w:val="28"/>
        </w:rPr>
        <w:t>страция сельского поселения обеспечивает:</w:t>
      </w:r>
    </w:p>
    <w:p w:rsidR="00094463" w:rsidRDefault="00094463" w:rsidP="008C0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2">
        <w:rPr>
          <w:sz w:val="28"/>
          <w:szCs w:val="28"/>
        </w:rPr>
        <w:t>- рассмотрение заявлений о предоставлении участка для погребения,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р</w:t>
      </w:r>
      <w:r w:rsidRPr="008C0162">
        <w:rPr>
          <w:sz w:val="28"/>
          <w:szCs w:val="28"/>
        </w:rPr>
        <w:t>е</w:t>
      </w:r>
      <w:r w:rsidRPr="008C0162">
        <w:rPr>
          <w:sz w:val="28"/>
          <w:szCs w:val="28"/>
        </w:rPr>
        <w:t>гистрацию захоронений на общественных кладбищах и ведение единой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це</w:t>
      </w:r>
      <w:r w:rsidRPr="008C0162">
        <w:rPr>
          <w:sz w:val="28"/>
          <w:szCs w:val="28"/>
        </w:rPr>
        <w:t>н</w:t>
      </w:r>
      <w:r w:rsidRPr="008C0162">
        <w:rPr>
          <w:sz w:val="28"/>
          <w:szCs w:val="28"/>
        </w:rPr>
        <w:t>трализованной базы данных по захоронениям;</w:t>
      </w:r>
    </w:p>
    <w:p w:rsidR="00094463" w:rsidRDefault="00094463" w:rsidP="008C0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2">
        <w:rPr>
          <w:sz w:val="28"/>
          <w:szCs w:val="28"/>
        </w:rPr>
        <w:t>- формирование и сохранность архивного фонда документов по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регистр</w:t>
      </w:r>
      <w:r w:rsidRPr="008C0162">
        <w:rPr>
          <w:sz w:val="28"/>
          <w:szCs w:val="28"/>
        </w:rPr>
        <w:t>а</w:t>
      </w:r>
      <w:r w:rsidRPr="008C0162">
        <w:rPr>
          <w:sz w:val="28"/>
          <w:szCs w:val="28"/>
        </w:rPr>
        <w:t>ции захоронений на общественных кладбищах;</w:t>
      </w:r>
    </w:p>
    <w:p w:rsidR="00094463" w:rsidRDefault="00094463" w:rsidP="00187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2">
        <w:rPr>
          <w:sz w:val="28"/>
          <w:szCs w:val="28"/>
        </w:rPr>
        <w:t>- формирование и сохранность архивного фонда документов по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регистр</w:t>
      </w:r>
      <w:r w:rsidRPr="008C0162">
        <w:rPr>
          <w:sz w:val="28"/>
          <w:szCs w:val="28"/>
        </w:rPr>
        <w:t>а</w:t>
      </w:r>
      <w:r w:rsidRPr="008C0162">
        <w:rPr>
          <w:sz w:val="28"/>
          <w:szCs w:val="28"/>
        </w:rPr>
        <w:t>ции надмогильных сооружений, устанавливаемых на общественных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кладб</w:t>
      </w:r>
      <w:r w:rsidRPr="008C0162">
        <w:rPr>
          <w:sz w:val="28"/>
          <w:szCs w:val="28"/>
        </w:rPr>
        <w:t>и</w:t>
      </w:r>
      <w:r w:rsidRPr="008C0162">
        <w:rPr>
          <w:sz w:val="28"/>
          <w:szCs w:val="28"/>
        </w:rPr>
        <w:t>щах;</w:t>
      </w:r>
      <w:r>
        <w:rPr>
          <w:sz w:val="28"/>
          <w:szCs w:val="28"/>
        </w:rPr>
        <w:t xml:space="preserve"> </w:t>
      </w:r>
    </w:p>
    <w:p w:rsidR="00094463" w:rsidRPr="008C0162" w:rsidRDefault="00094463" w:rsidP="00187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2">
        <w:rPr>
          <w:sz w:val="28"/>
          <w:szCs w:val="28"/>
        </w:rPr>
        <w:t>- выдачу документов, необходимых для погребения умерших на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общес</w:t>
      </w:r>
      <w:r w:rsidRPr="008C0162">
        <w:rPr>
          <w:sz w:val="28"/>
          <w:szCs w:val="28"/>
        </w:rPr>
        <w:t>т</w:t>
      </w:r>
      <w:r w:rsidRPr="008C0162">
        <w:rPr>
          <w:sz w:val="28"/>
          <w:szCs w:val="28"/>
        </w:rPr>
        <w:t>венных кладбищах (удостоверение на захоронение, пропуск на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кладбище для осуществления захоронения);</w:t>
      </w:r>
    </w:p>
    <w:p w:rsidR="00094463" w:rsidRPr="008C0162" w:rsidRDefault="00094463" w:rsidP="008C016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162">
        <w:rPr>
          <w:sz w:val="28"/>
          <w:szCs w:val="28"/>
        </w:rPr>
        <w:t>.3. Решение о создании мест погребения на территории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сельского пос</w:t>
      </w:r>
      <w:r w:rsidRPr="008C0162">
        <w:rPr>
          <w:sz w:val="28"/>
          <w:szCs w:val="28"/>
        </w:rPr>
        <w:t>е</w:t>
      </w:r>
      <w:r w:rsidRPr="008C0162">
        <w:rPr>
          <w:sz w:val="28"/>
          <w:szCs w:val="28"/>
        </w:rPr>
        <w:t>ления принимается администрацией сельского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поселения.</w:t>
      </w:r>
    </w:p>
    <w:p w:rsidR="00094463" w:rsidRPr="008C0162" w:rsidRDefault="00094463" w:rsidP="008C016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162">
        <w:rPr>
          <w:sz w:val="28"/>
          <w:szCs w:val="28"/>
        </w:rPr>
        <w:t>.4. Кладбища открыты для посещений ежедневно</w:t>
      </w:r>
      <w:r>
        <w:rPr>
          <w:sz w:val="28"/>
          <w:szCs w:val="28"/>
        </w:rPr>
        <w:t xml:space="preserve"> с -____ до ____ часов.</w:t>
      </w:r>
    </w:p>
    <w:p w:rsidR="00094463" w:rsidRPr="008C0162" w:rsidRDefault="00094463" w:rsidP="008C016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162">
        <w:rPr>
          <w:sz w:val="28"/>
          <w:szCs w:val="28"/>
        </w:rPr>
        <w:t>.5. Погребение умерших осуществляется ежедневно с 9.00 до 17.00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ч</w:t>
      </w:r>
      <w:r w:rsidRPr="008C0162">
        <w:rPr>
          <w:sz w:val="28"/>
          <w:szCs w:val="28"/>
        </w:rPr>
        <w:t>а</w:t>
      </w:r>
      <w:r w:rsidRPr="008C0162">
        <w:rPr>
          <w:sz w:val="28"/>
          <w:szCs w:val="28"/>
        </w:rPr>
        <w:t>сов.</w:t>
      </w:r>
    </w:p>
    <w:p w:rsidR="0009446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162">
        <w:rPr>
          <w:sz w:val="28"/>
          <w:szCs w:val="28"/>
        </w:rPr>
        <w:t>.6. На территории общественных кладбищ сельского поселения</w:t>
      </w:r>
      <w:r>
        <w:rPr>
          <w:sz w:val="28"/>
          <w:szCs w:val="28"/>
        </w:rPr>
        <w:t xml:space="preserve"> </w:t>
      </w:r>
      <w:r w:rsidRPr="008C0162">
        <w:rPr>
          <w:sz w:val="28"/>
          <w:szCs w:val="28"/>
        </w:rPr>
        <w:t>выд</w:t>
      </w:r>
      <w:r w:rsidRPr="008C0162">
        <w:rPr>
          <w:sz w:val="28"/>
          <w:szCs w:val="28"/>
        </w:rPr>
        <w:t>е</w:t>
      </w:r>
      <w:r w:rsidRPr="008C0162">
        <w:rPr>
          <w:sz w:val="28"/>
          <w:szCs w:val="28"/>
        </w:rPr>
        <w:t>ляются обособленные земельные участки для захоронений</w:t>
      </w:r>
      <w:r>
        <w:rPr>
          <w:sz w:val="28"/>
          <w:szCs w:val="28"/>
        </w:rPr>
        <w:t xml:space="preserve"> умерших (поги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ших).</w:t>
      </w:r>
    </w:p>
    <w:p w:rsidR="00094463" w:rsidRPr="0018740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7403">
        <w:rPr>
          <w:sz w:val="28"/>
          <w:szCs w:val="28"/>
        </w:rPr>
        <w:t>.7. Места захоронений подразделяются на одиночные и родственные.</w:t>
      </w:r>
    </w:p>
    <w:p w:rsidR="00094463" w:rsidRPr="0018740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7403">
        <w:rPr>
          <w:sz w:val="28"/>
          <w:szCs w:val="28"/>
        </w:rPr>
        <w:t>.8. Одиночные захоронения - места захоронения, предоставляемые на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безвозмездной основе для погребения одного умершего (погибшего),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предо</w:t>
      </w:r>
      <w:r w:rsidRPr="00187403">
        <w:rPr>
          <w:sz w:val="28"/>
          <w:szCs w:val="28"/>
        </w:rPr>
        <w:t>с</w:t>
      </w:r>
      <w:r w:rsidRPr="00187403">
        <w:rPr>
          <w:sz w:val="28"/>
          <w:szCs w:val="28"/>
        </w:rPr>
        <w:t>тавляемые в случаях волеизъявления умершего, по заявлению лица,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приня</w:t>
      </w:r>
      <w:r w:rsidRPr="00187403">
        <w:rPr>
          <w:sz w:val="28"/>
          <w:szCs w:val="28"/>
        </w:rPr>
        <w:t>в</w:t>
      </w:r>
      <w:r w:rsidRPr="00187403">
        <w:rPr>
          <w:sz w:val="28"/>
          <w:szCs w:val="28"/>
        </w:rPr>
        <w:t>шего на себя обязанность осуществить погребение умершего, или для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захор</w:t>
      </w:r>
      <w:r w:rsidRPr="00187403">
        <w:rPr>
          <w:sz w:val="28"/>
          <w:szCs w:val="28"/>
        </w:rPr>
        <w:t>о</w:t>
      </w:r>
      <w:r w:rsidRPr="00187403">
        <w:rPr>
          <w:sz w:val="28"/>
          <w:szCs w:val="28"/>
        </w:rPr>
        <w:t>нений невостребованных умерших (погибших). Размер места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одиночного з</w:t>
      </w:r>
      <w:r w:rsidRPr="00187403">
        <w:rPr>
          <w:sz w:val="28"/>
          <w:szCs w:val="28"/>
        </w:rPr>
        <w:t>а</w:t>
      </w:r>
      <w:r w:rsidRPr="00187403">
        <w:rPr>
          <w:sz w:val="28"/>
          <w:szCs w:val="28"/>
        </w:rPr>
        <w:t>хоронения составляет - 2,0м х 1,0м х 2,0м (длина, ширина,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глубина), занима</w:t>
      </w:r>
      <w:r w:rsidRPr="00187403">
        <w:rPr>
          <w:sz w:val="28"/>
          <w:szCs w:val="28"/>
        </w:rPr>
        <w:t>е</w:t>
      </w:r>
      <w:r w:rsidRPr="00187403">
        <w:rPr>
          <w:sz w:val="28"/>
          <w:szCs w:val="28"/>
        </w:rPr>
        <w:t>мая захоронением площадь - 5,0 кв.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м. Расстояние между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могилами по дли</w:t>
      </w:r>
      <w:r w:rsidRPr="00187403">
        <w:rPr>
          <w:sz w:val="28"/>
          <w:szCs w:val="28"/>
        </w:rPr>
        <w:t>н</w:t>
      </w:r>
      <w:r w:rsidRPr="00187403">
        <w:rPr>
          <w:sz w:val="28"/>
          <w:szCs w:val="28"/>
        </w:rPr>
        <w:t>ным сторонам должна быть 1м, по коротким - не менее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0,5м.</w:t>
      </w:r>
    </w:p>
    <w:p w:rsidR="0009446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87403">
        <w:rPr>
          <w:sz w:val="28"/>
          <w:szCs w:val="28"/>
        </w:rPr>
        <w:t>9. Родственные захоронения - места захоронения, предоставляемые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на безвозмездной основе для погребения умершего таким образом, чтобы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гара</w:t>
      </w:r>
      <w:r w:rsidRPr="00187403">
        <w:rPr>
          <w:sz w:val="28"/>
          <w:szCs w:val="28"/>
        </w:rPr>
        <w:t>н</w:t>
      </w:r>
      <w:r w:rsidRPr="00187403">
        <w:rPr>
          <w:sz w:val="28"/>
          <w:szCs w:val="28"/>
        </w:rPr>
        <w:t>тировать погребение на том же месте захоронение другого супруга или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бли</w:t>
      </w:r>
      <w:r w:rsidRPr="00187403">
        <w:rPr>
          <w:sz w:val="28"/>
          <w:szCs w:val="28"/>
        </w:rPr>
        <w:t>з</w:t>
      </w:r>
      <w:r w:rsidRPr="00187403">
        <w:rPr>
          <w:sz w:val="28"/>
          <w:szCs w:val="28"/>
        </w:rPr>
        <w:t>кого родственника. Размер места родственного (на 2 человека)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захоронения составляет 3,0 м х 2,5 м х 2м (длина, ширина, глубина),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занимаемая захорон</w:t>
      </w:r>
      <w:r w:rsidRPr="00187403">
        <w:rPr>
          <w:sz w:val="28"/>
          <w:szCs w:val="28"/>
        </w:rPr>
        <w:t>е</w:t>
      </w:r>
      <w:r w:rsidRPr="00187403">
        <w:rPr>
          <w:sz w:val="28"/>
          <w:szCs w:val="28"/>
        </w:rPr>
        <w:t>нием площадь - 7,5 кв. м.</w:t>
      </w:r>
    </w:p>
    <w:p w:rsidR="0009446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7403">
        <w:rPr>
          <w:sz w:val="28"/>
          <w:szCs w:val="28"/>
        </w:rPr>
        <w:t>.10. Гражданам могут предоставляться участки земли на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общественных кладбищах для создания семейных (родовых) захоронений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увеличенных ра</w:t>
      </w:r>
      <w:r w:rsidRPr="00187403">
        <w:rPr>
          <w:sz w:val="28"/>
          <w:szCs w:val="28"/>
        </w:rPr>
        <w:t>з</w:t>
      </w:r>
      <w:r w:rsidRPr="00187403">
        <w:rPr>
          <w:sz w:val="28"/>
          <w:szCs w:val="28"/>
        </w:rPr>
        <w:t>меров, рассчитанные более чем на две могилы, в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соответствии с законодател</w:t>
      </w:r>
      <w:r w:rsidRPr="00187403">
        <w:rPr>
          <w:sz w:val="28"/>
          <w:szCs w:val="28"/>
        </w:rPr>
        <w:t>ь</w:t>
      </w:r>
      <w:r w:rsidRPr="00187403">
        <w:rPr>
          <w:sz w:val="28"/>
          <w:szCs w:val="28"/>
        </w:rPr>
        <w:t>ством Российской Федерации и</w:t>
      </w:r>
      <w:r>
        <w:rPr>
          <w:sz w:val="28"/>
          <w:szCs w:val="28"/>
        </w:rPr>
        <w:t xml:space="preserve"> Хабаровского края</w:t>
      </w:r>
      <w:r w:rsidRPr="001874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446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7403">
        <w:rPr>
          <w:sz w:val="28"/>
          <w:szCs w:val="28"/>
        </w:rPr>
        <w:t>.11. Размер места захоронения урны с прахом 0,8 м х 0,8 м (длина,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ш</w:t>
      </w:r>
      <w:r w:rsidRPr="00187403">
        <w:rPr>
          <w:sz w:val="28"/>
          <w:szCs w:val="28"/>
        </w:rPr>
        <w:t>и</w:t>
      </w:r>
      <w:r w:rsidRPr="00187403">
        <w:rPr>
          <w:sz w:val="28"/>
          <w:szCs w:val="28"/>
        </w:rPr>
        <w:t>рина), занимаемая захоронением площадь - 0,64 кв. м.</w:t>
      </w:r>
      <w:r>
        <w:rPr>
          <w:sz w:val="28"/>
          <w:szCs w:val="28"/>
        </w:rPr>
        <w:t xml:space="preserve"> </w:t>
      </w:r>
    </w:p>
    <w:p w:rsidR="0009446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7403">
        <w:rPr>
          <w:sz w:val="28"/>
          <w:szCs w:val="28"/>
        </w:rPr>
        <w:t>.12. Места захоронений (могилы) невостребованных умерших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(поги</w:t>
      </w:r>
      <w:r w:rsidRPr="00187403">
        <w:rPr>
          <w:sz w:val="28"/>
          <w:szCs w:val="28"/>
        </w:rPr>
        <w:t>б</w:t>
      </w:r>
      <w:r w:rsidRPr="00187403">
        <w:rPr>
          <w:sz w:val="28"/>
          <w:szCs w:val="28"/>
        </w:rPr>
        <w:t>ших) предоставляются для погребения умерших (погибших), не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имеющих супруга, близких родственников, иных родственников либо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законного пре</w:t>
      </w:r>
      <w:r w:rsidRPr="00187403">
        <w:rPr>
          <w:sz w:val="28"/>
          <w:szCs w:val="28"/>
        </w:rPr>
        <w:t>д</w:t>
      </w:r>
      <w:r w:rsidRPr="00187403">
        <w:rPr>
          <w:sz w:val="28"/>
          <w:szCs w:val="28"/>
        </w:rPr>
        <w:t>ставителя умершего.</w:t>
      </w:r>
    </w:p>
    <w:p w:rsidR="00094463" w:rsidRPr="0018740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7403">
        <w:rPr>
          <w:sz w:val="28"/>
          <w:szCs w:val="28"/>
        </w:rPr>
        <w:t>.13. Посетители кладбища имеют право:</w:t>
      </w:r>
    </w:p>
    <w:p w:rsidR="00094463" w:rsidRPr="0018740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 w:rsidRPr="00187403">
        <w:rPr>
          <w:sz w:val="28"/>
          <w:szCs w:val="28"/>
        </w:rPr>
        <w:t>- пользоваться</w:t>
      </w:r>
      <w:r>
        <w:rPr>
          <w:sz w:val="28"/>
          <w:szCs w:val="28"/>
        </w:rPr>
        <w:t xml:space="preserve"> личным</w:t>
      </w:r>
      <w:r w:rsidRPr="00187403">
        <w:rPr>
          <w:sz w:val="28"/>
          <w:szCs w:val="28"/>
        </w:rPr>
        <w:t xml:space="preserve"> инвентарем, необходимым для ухода за местом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захоронения (могилой);</w:t>
      </w:r>
    </w:p>
    <w:p w:rsidR="00094463" w:rsidRPr="0018740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 w:rsidRPr="00187403">
        <w:rPr>
          <w:sz w:val="28"/>
          <w:szCs w:val="28"/>
        </w:rPr>
        <w:t>- устанавливать надмогильные сооружения при условии соблюдения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требований нормативных правовых документов и настоящего Положения;</w:t>
      </w:r>
    </w:p>
    <w:p w:rsidR="00094463" w:rsidRPr="0018740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 w:rsidRPr="00187403">
        <w:rPr>
          <w:sz w:val="28"/>
          <w:szCs w:val="28"/>
        </w:rPr>
        <w:t>- поручать доверенным лицам уход за местом захоронения (могилой),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заключать соответствующие договоры;</w:t>
      </w:r>
    </w:p>
    <w:p w:rsidR="00094463" w:rsidRDefault="00094463" w:rsidP="00187403">
      <w:pPr>
        <w:shd w:val="clear" w:color="auto" w:fill="FFFFFF"/>
        <w:ind w:firstLine="720"/>
        <w:jc w:val="both"/>
        <w:rPr>
          <w:sz w:val="28"/>
          <w:szCs w:val="28"/>
        </w:rPr>
      </w:pPr>
      <w:r w:rsidRPr="00187403">
        <w:rPr>
          <w:sz w:val="28"/>
          <w:szCs w:val="28"/>
        </w:rPr>
        <w:t>- беспрепятственно проезжать на территорию кладбища в случаях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уст</w:t>
      </w:r>
      <w:r w:rsidRPr="00187403">
        <w:rPr>
          <w:sz w:val="28"/>
          <w:szCs w:val="28"/>
        </w:rPr>
        <w:t>а</w:t>
      </w:r>
      <w:r w:rsidRPr="00187403">
        <w:rPr>
          <w:sz w:val="28"/>
          <w:szCs w:val="28"/>
        </w:rPr>
        <w:t>новки (замены) памятников, надмогильных и иных сооружений (ограда,</w:t>
      </w:r>
      <w:r>
        <w:rPr>
          <w:sz w:val="28"/>
          <w:szCs w:val="28"/>
        </w:rPr>
        <w:t xml:space="preserve"> </w:t>
      </w:r>
      <w:r w:rsidRPr="00187403">
        <w:rPr>
          <w:sz w:val="28"/>
          <w:szCs w:val="28"/>
        </w:rPr>
        <w:t>цве</w:t>
      </w:r>
      <w:r w:rsidRPr="00187403">
        <w:rPr>
          <w:sz w:val="28"/>
          <w:szCs w:val="28"/>
        </w:rPr>
        <w:t>т</w:t>
      </w:r>
      <w:r w:rsidRPr="00187403">
        <w:rPr>
          <w:sz w:val="28"/>
          <w:szCs w:val="28"/>
        </w:rPr>
        <w:t>ники, стеллы и т.д.).</w:t>
      </w:r>
    </w:p>
    <w:p w:rsidR="00094463" w:rsidRDefault="00094463" w:rsidP="002C2F25">
      <w:pPr>
        <w:shd w:val="clear" w:color="auto" w:fill="FFFFFF"/>
        <w:jc w:val="both"/>
        <w:rPr>
          <w:sz w:val="28"/>
          <w:szCs w:val="28"/>
        </w:rPr>
      </w:pPr>
    </w:p>
    <w:p w:rsidR="00094463" w:rsidRPr="00187403" w:rsidRDefault="00094463" w:rsidP="002C2F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094463" w:rsidRPr="00187403" w:rsidSect="006713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4C6"/>
    <w:multiLevelType w:val="hybridMultilevel"/>
    <w:tmpl w:val="FCB8DFAA"/>
    <w:lvl w:ilvl="0" w:tplc="4C20DD0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B9"/>
    <w:rsid w:val="00085CE6"/>
    <w:rsid w:val="00094463"/>
    <w:rsid w:val="000E4D1E"/>
    <w:rsid w:val="00111134"/>
    <w:rsid w:val="00123B05"/>
    <w:rsid w:val="001320CE"/>
    <w:rsid w:val="00154EA5"/>
    <w:rsid w:val="00177DD3"/>
    <w:rsid w:val="00187403"/>
    <w:rsid w:val="001A6415"/>
    <w:rsid w:val="001D46DA"/>
    <w:rsid w:val="001E4477"/>
    <w:rsid w:val="001F2D73"/>
    <w:rsid w:val="00221CD2"/>
    <w:rsid w:val="00244C78"/>
    <w:rsid w:val="002C2F25"/>
    <w:rsid w:val="002F08FC"/>
    <w:rsid w:val="0034133A"/>
    <w:rsid w:val="0037174C"/>
    <w:rsid w:val="004A057A"/>
    <w:rsid w:val="004B0C12"/>
    <w:rsid w:val="004D0673"/>
    <w:rsid w:val="004D3729"/>
    <w:rsid w:val="004E0B51"/>
    <w:rsid w:val="004E6710"/>
    <w:rsid w:val="004F1FA4"/>
    <w:rsid w:val="004F1FBE"/>
    <w:rsid w:val="0059100B"/>
    <w:rsid w:val="005A7628"/>
    <w:rsid w:val="006565FF"/>
    <w:rsid w:val="00671363"/>
    <w:rsid w:val="006B63E6"/>
    <w:rsid w:val="006C438E"/>
    <w:rsid w:val="00714508"/>
    <w:rsid w:val="007C46DA"/>
    <w:rsid w:val="008201EC"/>
    <w:rsid w:val="008833A0"/>
    <w:rsid w:val="00886E98"/>
    <w:rsid w:val="008C0162"/>
    <w:rsid w:val="008C6498"/>
    <w:rsid w:val="008E49B5"/>
    <w:rsid w:val="008F61D6"/>
    <w:rsid w:val="00947479"/>
    <w:rsid w:val="0095441C"/>
    <w:rsid w:val="009A5DED"/>
    <w:rsid w:val="009E19F9"/>
    <w:rsid w:val="009F5BDB"/>
    <w:rsid w:val="00A3413F"/>
    <w:rsid w:val="00B4725C"/>
    <w:rsid w:val="00C3278D"/>
    <w:rsid w:val="00C42EF5"/>
    <w:rsid w:val="00C74AEB"/>
    <w:rsid w:val="00C948B9"/>
    <w:rsid w:val="00D16E09"/>
    <w:rsid w:val="00D66370"/>
    <w:rsid w:val="00DF0333"/>
    <w:rsid w:val="00E07F89"/>
    <w:rsid w:val="00E675EF"/>
    <w:rsid w:val="00EB4BAC"/>
    <w:rsid w:val="00EC7C2F"/>
    <w:rsid w:val="00F4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B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8B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A057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2C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F25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D37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E84"/>
    <w:rPr>
      <w:rFonts w:eastAsia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619</TotalTime>
  <Pages>7</Pages>
  <Words>2252</Words>
  <Characters>12841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Ольга Сергеевна</dc:creator>
  <cp:keywords/>
  <dc:description/>
  <cp:lastModifiedBy>Даппы</cp:lastModifiedBy>
  <cp:revision>22</cp:revision>
  <cp:lastPrinted>2018-01-12T01:54:00Z</cp:lastPrinted>
  <dcterms:created xsi:type="dcterms:W3CDTF">2017-12-14T08:06:00Z</dcterms:created>
  <dcterms:modified xsi:type="dcterms:W3CDTF">2018-01-31T05:34:00Z</dcterms:modified>
</cp:coreProperties>
</file>