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73" w:rsidRPr="006366FE" w:rsidRDefault="00E92673" w:rsidP="006366F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366FE">
        <w:rPr>
          <w:rFonts w:ascii="Times New Roman" w:hAnsi="Times New Roman"/>
          <w:sz w:val="28"/>
          <w:szCs w:val="28"/>
        </w:rPr>
        <w:t>СОВЕТ ДЕПУТАТОВ</w:t>
      </w:r>
    </w:p>
    <w:p w:rsidR="00E92673" w:rsidRPr="006366FE" w:rsidRDefault="00E92673" w:rsidP="006366F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366FE">
        <w:rPr>
          <w:rFonts w:ascii="Times New Roman" w:hAnsi="Times New Roman"/>
          <w:sz w:val="28"/>
          <w:szCs w:val="28"/>
        </w:rPr>
        <w:t xml:space="preserve"> СЕЛЬСКОГО ПОСЕЛЕНИЯ «СЕЛО ДАППЫ»</w:t>
      </w:r>
    </w:p>
    <w:p w:rsidR="00E92673" w:rsidRPr="006366FE" w:rsidRDefault="00E92673" w:rsidP="006366F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366FE">
        <w:rPr>
          <w:rFonts w:ascii="Times New Roman" w:hAnsi="Times New Roman"/>
          <w:sz w:val="28"/>
          <w:szCs w:val="28"/>
        </w:rPr>
        <w:t xml:space="preserve">Комсомольского муниципального района </w:t>
      </w:r>
    </w:p>
    <w:p w:rsidR="00E92673" w:rsidRPr="006366FE" w:rsidRDefault="00E92673" w:rsidP="006366F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366FE">
        <w:rPr>
          <w:rFonts w:ascii="Times New Roman" w:hAnsi="Times New Roman"/>
          <w:sz w:val="28"/>
          <w:szCs w:val="28"/>
        </w:rPr>
        <w:t>Хабаровского края</w:t>
      </w:r>
    </w:p>
    <w:p w:rsidR="00E92673" w:rsidRPr="006366FE" w:rsidRDefault="00E92673" w:rsidP="006366FE">
      <w:pPr>
        <w:jc w:val="center"/>
        <w:rPr>
          <w:rFonts w:ascii="Times New Roman" w:hAnsi="Times New Roman"/>
          <w:sz w:val="28"/>
          <w:szCs w:val="28"/>
        </w:rPr>
      </w:pPr>
    </w:p>
    <w:p w:rsidR="00E92673" w:rsidRPr="006366FE" w:rsidRDefault="00E92673" w:rsidP="006366FE">
      <w:pPr>
        <w:jc w:val="center"/>
        <w:rPr>
          <w:rFonts w:ascii="Times New Roman" w:hAnsi="Times New Roman"/>
          <w:sz w:val="28"/>
          <w:szCs w:val="28"/>
        </w:rPr>
      </w:pPr>
      <w:r w:rsidRPr="006366FE">
        <w:rPr>
          <w:rFonts w:ascii="Times New Roman" w:hAnsi="Times New Roman"/>
          <w:sz w:val="28"/>
          <w:szCs w:val="28"/>
        </w:rPr>
        <w:t>РЕШЕНИЕ</w:t>
      </w:r>
    </w:p>
    <w:p w:rsidR="00E92673" w:rsidRPr="006366FE" w:rsidRDefault="00E92673" w:rsidP="006366FE">
      <w:pPr>
        <w:rPr>
          <w:rFonts w:ascii="Times New Roman" w:hAnsi="Times New Roman"/>
          <w:sz w:val="28"/>
          <w:szCs w:val="28"/>
        </w:rPr>
      </w:pPr>
    </w:p>
    <w:p w:rsidR="00E92673" w:rsidRPr="006366FE" w:rsidRDefault="00E92673" w:rsidP="006366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6366FE">
        <w:rPr>
          <w:rFonts w:ascii="Times New Roman" w:hAnsi="Times New Roman"/>
          <w:sz w:val="28"/>
          <w:szCs w:val="28"/>
        </w:rPr>
        <w:t>.04.2018 № 2</w:t>
      </w:r>
      <w:r>
        <w:rPr>
          <w:rFonts w:ascii="Times New Roman" w:hAnsi="Times New Roman"/>
          <w:sz w:val="28"/>
          <w:szCs w:val="28"/>
        </w:rPr>
        <w:t>10</w:t>
      </w:r>
      <w:r w:rsidRPr="006366FE">
        <w:rPr>
          <w:rFonts w:ascii="Times New Roman" w:hAnsi="Times New Roman"/>
          <w:sz w:val="28"/>
          <w:szCs w:val="28"/>
        </w:rPr>
        <w:t xml:space="preserve">           </w:t>
      </w:r>
    </w:p>
    <w:p w:rsidR="00E92673" w:rsidRDefault="00E92673" w:rsidP="006366FE">
      <w:pPr>
        <w:rPr>
          <w:rFonts w:ascii="Times New Roman" w:hAnsi="Times New Roman"/>
          <w:sz w:val="28"/>
          <w:szCs w:val="28"/>
        </w:rPr>
      </w:pPr>
      <w:r w:rsidRPr="006366FE">
        <w:rPr>
          <w:rFonts w:ascii="Times New Roman" w:hAnsi="Times New Roman"/>
          <w:sz w:val="28"/>
          <w:szCs w:val="28"/>
        </w:rPr>
        <w:t xml:space="preserve">      с. Даппы</w:t>
      </w:r>
    </w:p>
    <w:p w:rsidR="00E92673" w:rsidRPr="00F904B8" w:rsidRDefault="00E92673" w:rsidP="008A6669">
      <w:pPr>
        <w:spacing w:line="240" w:lineRule="atLeast"/>
        <w:jc w:val="both"/>
        <w:rPr>
          <w:rFonts w:ascii="Times New Roman" w:hAnsi="Times New Roman"/>
          <w:sz w:val="28"/>
          <w:szCs w:val="20"/>
        </w:rPr>
      </w:pPr>
      <w:r w:rsidRPr="00F904B8">
        <w:rPr>
          <w:rFonts w:ascii="Times New Roman" w:hAnsi="Times New Roman"/>
          <w:sz w:val="28"/>
          <w:szCs w:val="20"/>
        </w:rPr>
        <w:t xml:space="preserve">Об обращении в Избирательную </w:t>
      </w:r>
      <w:r>
        <w:rPr>
          <w:rFonts w:ascii="Times New Roman" w:hAnsi="Times New Roman"/>
          <w:sz w:val="28"/>
          <w:szCs w:val="20"/>
        </w:rPr>
        <w:t xml:space="preserve"> </w:t>
      </w:r>
      <w:r w:rsidRPr="00F904B8">
        <w:rPr>
          <w:rFonts w:ascii="Times New Roman" w:hAnsi="Times New Roman"/>
          <w:sz w:val="28"/>
          <w:szCs w:val="20"/>
        </w:rPr>
        <w:t>комиссию Хабаровского края</w:t>
      </w:r>
    </w:p>
    <w:p w:rsidR="00E92673" w:rsidRDefault="00E92673" w:rsidP="008A6669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E92673" w:rsidRDefault="00E92673" w:rsidP="008A6669">
      <w:pPr>
        <w:spacing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Pr="00F904B8">
        <w:rPr>
          <w:rFonts w:ascii="Times New Roman" w:hAnsi="Times New Roman"/>
          <w:sz w:val="28"/>
          <w:szCs w:val="20"/>
        </w:rPr>
        <w:t>уководствуясь пунктом 4 статьи 24 Федерального закона от 12 июня 2002 года № 67-ФЗ «Об основных гарантиях избирательных прав и права на участие в референдуме граждан Российской Федерации», частью 9 статьи 26 Избирательного кодекса Хабаровского края</w:t>
      </w:r>
      <w:r>
        <w:rPr>
          <w:rFonts w:ascii="Times New Roman" w:hAnsi="Times New Roman"/>
          <w:sz w:val="28"/>
          <w:szCs w:val="20"/>
        </w:rPr>
        <w:t xml:space="preserve"> и уставом сельского поселения «Село Даппы» Комсомольского  муниципального района Хабаровского края, Совет депутатов  сельского поселения «Село Даппы»</w:t>
      </w:r>
    </w:p>
    <w:p w:rsidR="00E92673" w:rsidRDefault="00E92673" w:rsidP="008A6669">
      <w:pPr>
        <w:spacing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РЕШИЛ:</w:t>
      </w:r>
    </w:p>
    <w:p w:rsidR="00E92673" w:rsidRPr="00730A94" w:rsidRDefault="00E92673" w:rsidP="008A6669">
      <w:pPr>
        <w:pStyle w:val="ListParagraph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Обратиться в Избирательную комиссию Хабаровского края о возложении полномочий избирательной комиссии  </w:t>
      </w:r>
      <w:r>
        <w:rPr>
          <w:rFonts w:ascii="Times New Roman" w:hAnsi="Times New Roman"/>
          <w:sz w:val="28"/>
          <w:szCs w:val="20"/>
        </w:rPr>
        <w:t>сельского поселения  «Село Даппы» Комсомольского  муниципального района Хабаровского края на участковую избирательную комиссию избирательного участка № 562 состава 2018-2023 годов.</w:t>
      </w:r>
    </w:p>
    <w:p w:rsidR="00E92673" w:rsidRPr="00730A94" w:rsidRDefault="00E92673" w:rsidP="008A6669">
      <w:pPr>
        <w:pStyle w:val="ListParagraph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730A94">
        <w:rPr>
          <w:rFonts w:ascii="Times New Roman" w:hAnsi="Times New Roman"/>
          <w:sz w:val="28"/>
          <w:szCs w:val="20"/>
        </w:rPr>
        <w:t>Направить настоящее решение в Избирательную комиссию Хабаровского края.</w:t>
      </w:r>
    </w:p>
    <w:p w:rsidR="00E92673" w:rsidRDefault="00E92673" w:rsidP="008A6669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решение в Вестнике нормативно-правовых </w:t>
      </w:r>
    </w:p>
    <w:p w:rsidR="00E92673" w:rsidRDefault="00E92673" w:rsidP="008A6669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актов   сельского поселения «Село Даппы».</w:t>
      </w:r>
      <w:r w:rsidRPr="008A6669">
        <w:rPr>
          <w:rFonts w:ascii="Times New Roman" w:hAnsi="Times New Roman"/>
          <w:sz w:val="28"/>
          <w:szCs w:val="20"/>
        </w:rPr>
        <w:t xml:space="preserve"> </w:t>
      </w:r>
    </w:p>
    <w:p w:rsidR="00E92673" w:rsidRDefault="00E92673" w:rsidP="008A6669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E92673" w:rsidRDefault="00E92673" w:rsidP="008A6669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E92673" w:rsidRDefault="00E92673" w:rsidP="008A6669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Глава, председатель Совета депутатов</w:t>
      </w:r>
    </w:p>
    <w:p w:rsidR="00E92673" w:rsidRPr="008A6669" w:rsidRDefault="00E92673" w:rsidP="008A6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сельского поселения                                                                            А.Е.Ерохин</w:t>
      </w:r>
    </w:p>
    <w:p w:rsidR="00E92673" w:rsidRDefault="00E92673"/>
    <w:sectPr w:rsidR="00E92673" w:rsidSect="00C6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559"/>
    <w:multiLevelType w:val="hybridMultilevel"/>
    <w:tmpl w:val="66C408B8"/>
    <w:lvl w:ilvl="0" w:tplc="4E125AC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669"/>
    <w:rsid w:val="000B6EDB"/>
    <w:rsid w:val="00296C4C"/>
    <w:rsid w:val="002E2E8D"/>
    <w:rsid w:val="00327DB9"/>
    <w:rsid w:val="006366FE"/>
    <w:rsid w:val="00643478"/>
    <w:rsid w:val="00730A94"/>
    <w:rsid w:val="008A6669"/>
    <w:rsid w:val="0098311D"/>
    <w:rsid w:val="00B3779C"/>
    <w:rsid w:val="00C63FE5"/>
    <w:rsid w:val="00D444E8"/>
    <w:rsid w:val="00DD7935"/>
    <w:rsid w:val="00E92673"/>
    <w:rsid w:val="00E9492F"/>
    <w:rsid w:val="00ED57CF"/>
    <w:rsid w:val="00EF1F9E"/>
    <w:rsid w:val="00F9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FE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6669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183</Words>
  <Characters>1049</Characters>
  <Application>Microsoft Office Outlook</Application>
  <DocSecurity>0</DocSecurity>
  <Lines>0</Lines>
  <Paragraphs>0</Paragraphs>
  <ScaleCrop>false</ScaleCrop>
  <Company>Избирательная комиссия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Избирательная комиссия</dc:creator>
  <cp:keywords/>
  <dc:description/>
  <cp:lastModifiedBy>Даппы</cp:lastModifiedBy>
  <cp:revision>10</cp:revision>
  <cp:lastPrinted>2018-05-04T00:36:00Z</cp:lastPrinted>
  <dcterms:created xsi:type="dcterms:W3CDTF">2018-04-23T04:09:00Z</dcterms:created>
  <dcterms:modified xsi:type="dcterms:W3CDTF">2018-05-07T05:15:00Z</dcterms:modified>
</cp:coreProperties>
</file>